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DFF" w:rsidRDefault="00667DFF" w:rsidP="00667DFF">
      <w:pPr>
        <w:spacing w:before="640"/>
        <w:jc w:val="center"/>
        <w:rPr>
          <w:sz w:val="32"/>
          <w:szCs w:val="32"/>
        </w:rPr>
      </w:pPr>
      <w:r w:rsidRPr="00667DFF">
        <w:rPr>
          <w:sz w:val="32"/>
          <w:szCs w:val="32"/>
        </w:rPr>
        <w:t>Archive Reference: GB 0532 BTC</w:t>
      </w:r>
    </w:p>
    <w:p w:rsidR="00667DFF" w:rsidRDefault="00667DFF" w:rsidP="00667DFF">
      <w:pPr>
        <w:pStyle w:val="Title"/>
        <w:spacing w:before="1600" w:after="0"/>
      </w:pPr>
      <w:r>
        <w:t>The Bradford Technical College Archive:</w:t>
      </w:r>
    </w:p>
    <w:p w:rsidR="00667DFF" w:rsidRPr="00504BD1" w:rsidRDefault="00667DFF" w:rsidP="00667DFF">
      <w:pPr>
        <w:pStyle w:val="Title"/>
        <w:spacing w:before="1360" w:after="0"/>
        <w:rPr>
          <w:sz w:val="52"/>
        </w:rPr>
      </w:pPr>
      <w:r>
        <w:t>Interim Catalogue</w:t>
      </w:r>
    </w:p>
    <w:p w:rsidR="00667DFF" w:rsidRPr="00667DFF" w:rsidRDefault="00667DFF" w:rsidP="00667DFF">
      <w:pPr>
        <w:pStyle w:val="Description"/>
        <w:spacing w:before="3600" w:after="0"/>
        <w:ind w:right="578"/>
        <w:jc w:val="right"/>
        <w:rPr>
          <w:rFonts w:cs="Arial"/>
          <w:szCs w:val="32"/>
          <w:lang w:val="fr-FR"/>
        </w:rPr>
      </w:pPr>
      <w:r w:rsidRPr="00667DFF">
        <w:rPr>
          <w:rFonts w:cs="Arial"/>
          <w:szCs w:val="32"/>
        </w:rPr>
        <w:t>Special Collections</w:t>
      </w:r>
      <w:r w:rsidRPr="00667DFF">
        <w:rPr>
          <w:rFonts w:cs="Arial"/>
          <w:szCs w:val="32"/>
        </w:rPr>
        <w:br/>
        <w:t>J.B. Priestley Library</w:t>
      </w:r>
      <w:r w:rsidRPr="00667DFF">
        <w:rPr>
          <w:rFonts w:cs="Arial"/>
          <w:szCs w:val="32"/>
        </w:rPr>
        <w:br/>
        <w:t>University of Bradford</w:t>
      </w:r>
      <w:r w:rsidRPr="00667DFF">
        <w:rPr>
          <w:rFonts w:cs="Arial"/>
          <w:szCs w:val="32"/>
        </w:rPr>
        <w:br/>
        <w:t xml:space="preserve">Bradford. </w:t>
      </w:r>
      <w:r w:rsidRPr="00667DFF">
        <w:rPr>
          <w:rFonts w:cs="Arial"/>
          <w:szCs w:val="32"/>
          <w:lang w:val="fr-FR"/>
        </w:rPr>
        <w:t>BD7 1DP.</w:t>
      </w:r>
      <w:r w:rsidRPr="00667DFF">
        <w:rPr>
          <w:rFonts w:cs="Arial"/>
          <w:szCs w:val="32"/>
          <w:lang w:val="fr-FR"/>
        </w:rPr>
        <w:br/>
        <w:t xml:space="preserve">Email: </w:t>
      </w:r>
      <w:hyperlink r:id="rId9" w:history="1">
        <w:r w:rsidRPr="00667DFF">
          <w:rPr>
            <w:rStyle w:val="Hyperlink"/>
            <w:rFonts w:cs="Arial"/>
            <w:i w:val="0"/>
            <w:sz w:val="32"/>
            <w:szCs w:val="32"/>
            <w:lang w:val="fr-FR"/>
          </w:rPr>
          <w:t>special-collections@bradford.ac.uk</w:t>
        </w:r>
      </w:hyperlink>
      <w:r w:rsidRPr="00667DFF">
        <w:rPr>
          <w:rFonts w:cs="Arial"/>
          <w:i/>
          <w:szCs w:val="32"/>
          <w:lang w:val="fr-FR"/>
        </w:rPr>
        <w:br/>
      </w:r>
      <w:r w:rsidRPr="00667DFF">
        <w:rPr>
          <w:rFonts w:cs="Arial"/>
          <w:szCs w:val="32"/>
          <w:lang w:val="fr-FR"/>
        </w:rPr>
        <w:t xml:space="preserve">Web: </w:t>
      </w:r>
      <w:hyperlink r:id="rId10" w:history="1">
        <w:r w:rsidRPr="00667DFF">
          <w:rPr>
            <w:rStyle w:val="Hyperlink"/>
            <w:rFonts w:cs="Arial"/>
            <w:sz w:val="32"/>
            <w:szCs w:val="32"/>
            <w:lang w:val="fr-FR"/>
          </w:rPr>
          <w:t>http://www.brad.ac.uk/library/special-collections</w:t>
        </w:r>
      </w:hyperlink>
      <w:r w:rsidRPr="00667DFF">
        <w:rPr>
          <w:rFonts w:cs="Arial"/>
          <w:szCs w:val="32"/>
          <w:lang w:val="fr-FR"/>
        </w:rPr>
        <w:br/>
        <w:t xml:space="preserve">Tel: </w:t>
      </w:r>
      <w:r w:rsidRPr="00667DFF">
        <w:rPr>
          <w:rFonts w:cs="Arial"/>
          <w:iCs/>
          <w:szCs w:val="32"/>
          <w:lang w:val="fr-FR"/>
        </w:rPr>
        <w:t>+44 (0) 1274 235256</w:t>
      </w:r>
    </w:p>
    <w:p w:rsidR="00667DFF" w:rsidRPr="00667DFF" w:rsidRDefault="00667DFF">
      <w:pPr>
        <w:rPr>
          <w:sz w:val="32"/>
          <w:szCs w:val="32"/>
        </w:rPr>
        <w:sectPr w:rsidR="00667DFF" w:rsidRPr="00667DFF" w:rsidSect="004407BC">
          <w:headerReference w:type="even" r:id="rId11"/>
          <w:headerReference w:type="default" r:id="rId12"/>
          <w:footerReference w:type="even" r:id="rId13"/>
          <w:footerReference w:type="default" r:id="rId14"/>
          <w:headerReference w:type="first" r:id="rId15"/>
          <w:footerReference w:type="first" r:id="rId16"/>
          <w:pgSz w:w="11906" w:h="16838"/>
          <w:pgMar w:top="1673" w:right="720" w:bottom="720" w:left="720" w:header="709" w:footer="493" w:gutter="0"/>
          <w:cols w:space="708"/>
          <w:titlePg/>
          <w:docGrid w:linePitch="360"/>
        </w:sectPr>
      </w:pPr>
    </w:p>
    <w:p w:rsidR="00223C9F" w:rsidRDefault="00B8081E" w:rsidP="00223C9F">
      <w:pPr>
        <w:pStyle w:val="Contents"/>
      </w:pPr>
      <w:r>
        <w:lastRenderedPageBreak/>
        <w:t>Contents</w:t>
      </w:r>
    </w:p>
    <w:p w:rsidR="00372126" w:rsidRDefault="00372126">
      <w:pPr>
        <w:pStyle w:val="TOC1"/>
        <w:rPr>
          <w:rFonts w:asciiTheme="minorHAnsi" w:hAnsiTheme="minorHAnsi"/>
          <w:noProof/>
          <w:lang w:eastAsia="en-GB"/>
        </w:rPr>
      </w:pPr>
      <w:r>
        <w:fldChar w:fldCharType="begin"/>
      </w:r>
      <w:r>
        <w:instrText xml:space="preserve"> TOC \o "1-2" \h \z \u </w:instrText>
      </w:r>
      <w:r>
        <w:fldChar w:fldCharType="separate"/>
      </w:r>
      <w:hyperlink w:anchor="_Toc402776090" w:history="1">
        <w:r w:rsidRPr="006B1C43">
          <w:rPr>
            <w:rStyle w:val="Hyperlink"/>
            <w:noProof/>
          </w:rPr>
          <w:t>Introduction</w:t>
        </w:r>
        <w:r>
          <w:rPr>
            <w:noProof/>
            <w:webHidden/>
          </w:rPr>
          <w:tab/>
        </w:r>
        <w:r>
          <w:rPr>
            <w:noProof/>
            <w:webHidden/>
          </w:rPr>
          <w:fldChar w:fldCharType="begin"/>
        </w:r>
        <w:r>
          <w:rPr>
            <w:noProof/>
            <w:webHidden/>
          </w:rPr>
          <w:instrText xml:space="preserve"> PAGEREF _Toc402776090 \h </w:instrText>
        </w:r>
        <w:r>
          <w:rPr>
            <w:noProof/>
            <w:webHidden/>
          </w:rPr>
        </w:r>
        <w:r>
          <w:rPr>
            <w:noProof/>
            <w:webHidden/>
          </w:rPr>
          <w:fldChar w:fldCharType="separate"/>
        </w:r>
        <w:r w:rsidR="00A11AA2">
          <w:rPr>
            <w:noProof/>
            <w:webHidden/>
          </w:rPr>
          <w:t>1</w:t>
        </w:r>
        <w:r>
          <w:rPr>
            <w:noProof/>
            <w:webHidden/>
          </w:rPr>
          <w:fldChar w:fldCharType="end"/>
        </w:r>
      </w:hyperlink>
    </w:p>
    <w:p w:rsidR="00372126" w:rsidRDefault="006742B2">
      <w:pPr>
        <w:pStyle w:val="TOC1"/>
        <w:rPr>
          <w:rFonts w:asciiTheme="minorHAnsi" w:hAnsiTheme="minorHAnsi"/>
          <w:noProof/>
          <w:lang w:eastAsia="en-GB"/>
        </w:rPr>
      </w:pPr>
      <w:hyperlink w:anchor="_Toc402776091" w:history="1">
        <w:r w:rsidR="00372126" w:rsidRPr="006B1C43">
          <w:rPr>
            <w:rStyle w:val="Hyperlink"/>
            <w:noProof/>
          </w:rPr>
          <w:t>Collection description</w:t>
        </w:r>
        <w:r w:rsidR="00372126">
          <w:rPr>
            <w:noProof/>
            <w:webHidden/>
          </w:rPr>
          <w:tab/>
        </w:r>
        <w:r w:rsidR="00372126">
          <w:rPr>
            <w:noProof/>
            <w:webHidden/>
          </w:rPr>
          <w:fldChar w:fldCharType="begin"/>
        </w:r>
        <w:r w:rsidR="00372126">
          <w:rPr>
            <w:noProof/>
            <w:webHidden/>
          </w:rPr>
          <w:instrText xml:space="preserve"> PAGEREF _Toc402776091 \h </w:instrText>
        </w:r>
        <w:r w:rsidR="00372126">
          <w:rPr>
            <w:noProof/>
            <w:webHidden/>
          </w:rPr>
        </w:r>
        <w:r w:rsidR="00372126">
          <w:rPr>
            <w:noProof/>
            <w:webHidden/>
          </w:rPr>
          <w:fldChar w:fldCharType="separate"/>
        </w:r>
        <w:r w:rsidR="00A11AA2">
          <w:rPr>
            <w:noProof/>
            <w:webHidden/>
          </w:rPr>
          <w:t>1</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092" w:history="1">
        <w:r w:rsidR="00372126" w:rsidRPr="006B1C43">
          <w:rPr>
            <w:rStyle w:val="Hyperlink"/>
            <w:noProof/>
          </w:rPr>
          <w:t>Reference code</w:t>
        </w:r>
        <w:r w:rsidR="00372126">
          <w:rPr>
            <w:noProof/>
            <w:webHidden/>
          </w:rPr>
          <w:tab/>
        </w:r>
        <w:r w:rsidR="00372126">
          <w:rPr>
            <w:noProof/>
            <w:webHidden/>
          </w:rPr>
          <w:fldChar w:fldCharType="begin"/>
        </w:r>
        <w:r w:rsidR="00372126">
          <w:rPr>
            <w:noProof/>
            <w:webHidden/>
          </w:rPr>
          <w:instrText xml:space="preserve"> PAGEREF _Toc402776092 \h </w:instrText>
        </w:r>
        <w:r w:rsidR="00372126">
          <w:rPr>
            <w:noProof/>
            <w:webHidden/>
          </w:rPr>
        </w:r>
        <w:r w:rsidR="00372126">
          <w:rPr>
            <w:noProof/>
            <w:webHidden/>
          </w:rPr>
          <w:fldChar w:fldCharType="separate"/>
        </w:r>
        <w:r w:rsidR="00A11AA2">
          <w:rPr>
            <w:noProof/>
            <w:webHidden/>
          </w:rPr>
          <w:t>1</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093" w:history="1">
        <w:r w:rsidR="00372126" w:rsidRPr="006B1C43">
          <w:rPr>
            <w:rStyle w:val="Hyperlink"/>
            <w:noProof/>
          </w:rPr>
          <w:t>Title</w:t>
        </w:r>
        <w:r w:rsidR="00372126">
          <w:rPr>
            <w:noProof/>
            <w:webHidden/>
          </w:rPr>
          <w:tab/>
        </w:r>
        <w:r w:rsidR="00372126">
          <w:rPr>
            <w:noProof/>
            <w:webHidden/>
          </w:rPr>
          <w:fldChar w:fldCharType="begin"/>
        </w:r>
        <w:r w:rsidR="00372126">
          <w:rPr>
            <w:noProof/>
            <w:webHidden/>
          </w:rPr>
          <w:instrText xml:space="preserve"> PAGEREF _Toc402776093 \h </w:instrText>
        </w:r>
        <w:r w:rsidR="00372126">
          <w:rPr>
            <w:noProof/>
            <w:webHidden/>
          </w:rPr>
        </w:r>
        <w:r w:rsidR="00372126">
          <w:rPr>
            <w:noProof/>
            <w:webHidden/>
          </w:rPr>
          <w:fldChar w:fldCharType="separate"/>
        </w:r>
        <w:r w:rsidR="00A11AA2">
          <w:rPr>
            <w:noProof/>
            <w:webHidden/>
          </w:rPr>
          <w:t>1</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094" w:history="1">
        <w:r w:rsidR="00372126" w:rsidRPr="006B1C43">
          <w:rPr>
            <w:rStyle w:val="Hyperlink"/>
            <w:noProof/>
          </w:rPr>
          <w:t>Dates</w:t>
        </w:r>
        <w:r w:rsidR="00372126">
          <w:rPr>
            <w:noProof/>
            <w:webHidden/>
          </w:rPr>
          <w:tab/>
        </w:r>
        <w:r w:rsidR="00372126">
          <w:rPr>
            <w:noProof/>
            <w:webHidden/>
          </w:rPr>
          <w:fldChar w:fldCharType="begin"/>
        </w:r>
        <w:r w:rsidR="00372126">
          <w:rPr>
            <w:noProof/>
            <w:webHidden/>
          </w:rPr>
          <w:instrText xml:space="preserve"> PAGEREF _Toc402776094 \h </w:instrText>
        </w:r>
        <w:r w:rsidR="00372126">
          <w:rPr>
            <w:noProof/>
            <w:webHidden/>
          </w:rPr>
        </w:r>
        <w:r w:rsidR="00372126">
          <w:rPr>
            <w:noProof/>
            <w:webHidden/>
          </w:rPr>
          <w:fldChar w:fldCharType="separate"/>
        </w:r>
        <w:r w:rsidR="00A11AA2">
          <w:rPr>
            <w:noProof/>
            <w:webHidden/>
          </w:rPr>
          <w:t>1</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095" w:history="1">
        <w:r w:rsidR="00372126" w:rsidRPr="006B1C43">
          <w:rPr>
            <w:rStyle w:val="Hyperlink"/>
            <w:noProof/>
          </w:rPr>
          <w:t>Level of description</w:t>
        </w:r>
        <w:r w:rsidR="00372126">
          <w:rPr>
            <w:noProof/>
            <w:webHidden/>
          </w:rPr>
          <w:tab/>
        </w:r>
        <w:r w:rsidR="00372126">
          <w:rPr>
            <w:noProof/>
            <w:webHidden/>
          </w:rPr>
          <w:fldChar w:fldCharType="begin"/>
        </w:r>
        <w:r w:rsidR="00372126">
          <w:rPr>
            <w:noProof/>
            <w:webHidden/>
          </w:rPr>
          <w:instrText xml:space="preserve"> PAGEREF _Toc402776095 \h </w:instrText>
        </w:r>
        <w:r w:rsidR="00372126">
          <w:rPr>
            <w:noProof/>
            <w:webHidden/>
          </w:rPr>
        </w:r>
        <w:r w:rsidR="00372126">
          <w:rPr>
            <w:noProof/>
            <w:webHidden/>
          </w:rPr>
          <w:fldChar w:fldCharType="separate"/>
        </w:r>
        <w:r w:rsidR="00A11AA2">
          <w:rPr>
            <w:noProof/>
            <w:webHidden/>
          </w:rPr>
          <w:t>1</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096" w:history="1">
        <w:r w:rsidR="00372126" w:rsidRPr="006B1C43">
          <w:rPr>
            <w:rStyle w:val="Hyperlink"/>
            <w:noProof/>
          </w:rPr>
          <w:t>Extent</w:t>
        </w:r>
        <w:r w:rsidR="00372126">
          <w:rPr>
            <w:noProof/>
            <w:webHidden/>
          </w:rPr>
          <w:tab/>
        </w:r>
        <w:r w:rsidR="00372126">
          <w:rPr>
            <w:noProof/>
            <w:webHidden/>
          </w:rPr>
          <w:fldChar w:fldCharType="begin"/>
        </w:r>
        <w:r w:rsidR="00372126">
          <w:rPr>
            <w:noProof/>
            <w:webHidden/>
          </w:rPr>
          <w:instrText xml:space="preserve"> PAGEREF _Toc402776096 \h </w:instrText>
        </w:r>
        <w:r w:rsidR="00372126">
          <w:rPr>
            <w:noProof/>
            <w:webHidden/>
          </w:rPr>
        </w:r>
        <w:r w:rsidR="00372126">
          <w:rPr>
            <w:noProof/>
            <w:webHidden/>
          </w:rPr>
          <w:fldChar w:fldCharType="separate"/>
        </w:r>
        <w:r w:rsidR="00A11AA2">
          <w:rPr>
            <w:noProof/>
            <w:webHidden/>
          </w:rPr>
          <w:t>1</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097" w:history="1">
        <w:r w:rsidR="00372126" w:rsidRPr="006B1C43">
          <w:rPr>
            <w:rStyle w:val="Hyperlink"/>
            <w:noProof/>
          </w:rPr>
          <w:t>Name of creator</w:t>
        </w:r>
        <w:r w:rsidR="00372126">
          <w:rPr>
            <w:noProof/>
            <w:webHidden/>
          </w:rPr>
          <w:tab/>
        </w:r>
        <w:r w:rsidR="00372126">
          <w:rPr>
            <w:noProof/>
            <w:webHidden/>
          </w:rPr>
          <w:fldChar w:fldCharType="begin"/>
        </w:r>
        <w:r w:rsidR="00372126">
          <w:rPr>
            <w:noProof/>
            <w:webHidden/>
          </w:rPr>
          <w:instrText xml:space="preserve"> PAGEREF _Toc402776097 \h </w:instrText>
        </w:r>
        <w:r w:rsidR="00372126">
          <w:rPr>
            <w:noProof/>
            <w:webHidden/>
          </w:rPr>
        </w:r>
        <w:r w:rsidR="00372126">
          <w:rPr>
            <w:noProof/>
            <w:webHidden/>
          </w:rPr>
          <w:fldChar w:fldCharType="separate"/>
        </w:r>
        <w:r w:rsidR="00A11AA2">
          <w:rPr>
            <w:noProof/>
            <w:webHidden/>
          </w:rPr>
          <w:t>1</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098" w:history="1">
        <w:r w:rsidR="00372126" w:rsidRPr="006B1C43">
          <w:rPr>
            <w:rStyle w:val="Hyperlink"/>
            <w:noProof/>
          </w:rPr>
          <w:t>Administrative history</w:t>
        </w:r>
        <w:r w:rsidR="00372126">
          <w:rPr>
            <w:noProof/>
            <w:webHidden/>
          </w:rPr>
          <w:tab/>
        </w:r>
        <w:r w:rsidR="00372126">
          <w:rPr>
            <w:noProof/>
            <w:webHidden/>
          </w:rPr>
          <w:fldChar w:fldCharType="begin"/>
        </w:r>
        <w:r w:rsidR="00372126">
          <w:rPr>
            <w:noProof/>
            <w:webHidden/>
          </w:rPr>
          <w:instrText xml:space="preserve"> PAGEREF _Toc402776098 \h </w:instrText>
        </w:r>
        <w:r w:rsidR="00372126">
          <w:rPr>
            <w:noProof/>
            <w:webHidden/>
          </w:rPr>
        </w:r>
        <w:r w:rsidR="00372126">
          <w:rPr>
            <w:noProof/>
            <w:webHidden/>
          </w:rPr>
          <w:fldChar w:fldCharType="separate"/>
        </w:r>
        <w:r w:rsidR="00A11AA2">
          <w:rPr>
            <w:noProof/>
            <w:webHidden/>
          </w:rPr>
          <w:t>1</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099" w:history="1">
        <w:r w:rsidR="00372126" w:rsidRPr="006B1C43">
          <w:rPr>
            <w:rStyle w:val="Hyperlink"/>
            <w:noProof/>
          </w:rPr>
          <w:t>Archival history</w:t>
        </w:r>
        <w:r w:rsidR="00372126">
          <w:rPr>
            <w:noProof/>
            <w:webHidden/>
          </w:rPr>
          <w:tab/>
        </w:r>
        <w:r w:rsidR="00372126">
          <w:rPr>
            <w:noProof/>
            <w:webHidden/>
          </w:rPr>
          <w:fldChar w:fldCharType="begin"/>
        </w:r>
        <w:r w:rsidR="00372126">
          <w:rPr>
            <w:noProof/>
            <w:webHidden/>
          </w:rPr>
          <w:instrText xml:space="preserve"> PAGEREF _Toc402776099 \h </w:instrText>
        </w:r>
        <w:r w:rsidR="00372126">
          <w:rPr>
            <w:noProof/>
            <w:webHidden/>
          </w:rPr>
        </w:r>
        <w:r w:rsidR="00372126">
          <w:rPr>
            <w:noProof/>
            <w:webHidden/>
          </w:rPr>
          <w:fldChar w:fldCharType="separate"/>
        </w:r>
        <w:r w:rsidR="00A11AA2">
          <w:rPr>
            <w:noProof/>
            <w:webHidden/>
          </w:rPr>
          <w:t>3</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00" w:history="1">
        <w:r w:rsidR="00372126" w:rsidRPr="006B1C43">
          <w:rPr>
            <w:rStyle w:val="Hyperlink"/>
            <w:noProof/>
          </w:rPr>
          <w:t>Immediate source of acquisition</w:t>
        </w:r>
        <w:r w:rsidR="00372126">
          <w:rPr>
            <w:noProof/>
            <w:webHidden/>
          </w:rPr>
          <w:tab/>
        </w:r>
        <w:r w:rsidR="00372126">
          <w:rPr>
            <w:noProof/>
            <w:webHidden/>
          </w:rPr>
          <w:fldChar w:fldCharType="begin"/>
        </w:r>
        <w:r w:rsidR="00372126">
          <w:rPr>
            <w:noProof/>
            <w:webHidden/>
          </w:rPr>
          <w:instrText xml:space="preserve"> PAGEREF _Toc402776100 \h </w:instrText>
        </w:r>
        <w:r w:rsidR="00372126">
          <w:rPr>
            <w:noProof/>
            <w:webHidden/>
          </w:rPr>
        </w:r>
        <w:r w:rsidR="00372126">
          <w:rPr>
            <w:noProof/>
            <w:webHidden/>
          </w:rPr>
          <w:fldChar w:fldCharType="separate"/>
        </w:r>
        <w:r w:rsidR="00A11AA2">
          <w:rPr>
            <w:noProof/>
            <w:webHidden/>
          </w:rPr>
          <w:t>3</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01" w:history="1">
        <w:r w:rsidR="00372126" w:rsidRPr="006B1C43">
          <w:rPr>
            <w:rStyle w:val="Hyperlink"/>
            <w:noProof/>
          </w:rPr>
          <w:t>Scope and content</w:t>
        </w:r>
        <w:r w:rsidR="00372126">
          <w:rPr>
            <w:noProof/>
            <w:webHidden/>
          </w:rPr>
          <w:tab/>
        </w:r>
        <w:r w:rsidR="00372126">
          <w:rPr>
            <w:noProof/>
            <w:webHidden/>
          </w:rPr>
          <w:fldChar w:fldCharType="begin"/>
        </w:r>
        <w:r w:rsidR="00372126">
          <w:rPr>
            <w:noProof/>
            <w:webHidden/>
          </w:rPr>
          <w:instrText xml:space="preserve"> PAGEREF _Toc402776101 \h </w:instrText>
        </w:r>
        <w:r w:rsidR="00372126">
          <w:rPr>
            <w:noProof/>
            <w:webHidden/>
          </w:rPr>
        </w:r>
        <w:r w:rsidR="00372126">
          <w:rPr>
            <w:noProof/>
            <w:webHidden/>
          </w:rPr>
          <w:fldChar w:fldCharType="separate"/>
        </w:r>
        <w:r w:rsidR="00A11AA2">
          <w:rPr>
            <w:noProof/>
            <w:webHidden/>
          </w:rPr>
          <w:t>3</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02" w:history="1">
        <w:r w:rsidR="00372126" w:rsidRPr="006B1C43">
          <w:rPr>
            <w:rStyle w:val="Hyperlink"/>
            <w:noProof/>
          </w:rPr>
          <w:t>Appraisal</w:t>
        </w:r>
        <w:r w:rsidR="00372126">
          <w:rPr>
            <w:noProof/>
            <w:webHidden/>
          </w:rPr>
          <w:tab/>
        </w:r>
        <w:r w:rsidR="00372126">
          <w:rPr>
            <w:noProof/>
            <w:webHidden/>
          </w:rPr>
          <w:fldChar w:fldCharType="begin"/>
        </w:r>
        <w:r w:rsidR="00372126">
          <w:rPr>
            <w:noProof/>
            <w:webHidden/>
          </w:rPr>
          <w:instrText xml:space="preserve"> PAGEREF _Toc402776102 \h </w:instrText>
        </w:r>
        <w:r w:rsidR="00372126">
          <w:rPr>
            <w:noProof/>
            <w:webHidden/>
          </w:rPr>
        </w:r>
        <w:r w:rsidR="00372126">
          <w:rPr>
            <w:noProof/>
            <w:webHidden/>
          </w:rPr>
          <w:fldChar w:fldCharType="separate"/>
        </w:r>
        <w:r w:rsidR="00A11AA2">
          <w:rPr>
            <w:noProof/>
            <w:webHidden/>
          </w:rPr>
          <w:t>3</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03" w:history="1">
        <w:r w:rsidR="00372126" w:rsidRPr="006B1C43">
          <w:rPr>
            <w:rStyle w:val="Hyperlink"/>
            <w:noProof/>
          </w:rPr>
          <w:t>System of arrangement</w:t>
        </w:r>
        <w:r w:rsidR="00372126">
          <w:rPr>
            <w:noProof/>
            <w:webHidden/>
          </w:rPr>
          <w:tab/>
        </w:r>
        <w:r w:rsidR="00372126">
          <w:rPr>
            <w:noProof/>
            <w:webHidden/>
          </w:rPr>
          <w:fldChar w:fldCharType="begin"/>
        </w:r>
        <w:r w:rsidR="00372126">
          <w:rPr>
            <w:noProof/>
            <w:webHidden/>
          </w:rPr>
          <w:instrText xml:space="preserve"> PAGEREF _Toc402776103 \h </w:instrText>
        </w:r>
        <w:r w:rsidR="00372126">
          <w:rPr>
            <w:noProof/>
            <w:webHidden/>
          </w:rPr>
        </w:r>
        <w:r w:rsidR="00372126">
          <w:rPr>
            <w:noProof/>
            <w:webHidden/>
          </w:rPr>
          <w:fldChar w:fldCharType="separate"/>
        </w:r>
        <w:r w:rsidR="00A11AA2">
          <w:rPr>
            <w:noProof/>
            <w:webHidden/>
          </w:rPr>
          <w:t>4</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04" w:history="1">
        <w:r w:rsidR="00372126" w:rsidRPr="006B1C43">
          <w:rPr>
            <w:rStyle w:val="Hyperlink"/>
            <w:noProof/>
          </w:rPr>
          <w:t>Access conditions</w:t>
        </w:r>
        <w:r w:rsidR="00372126">
          <w:rPr>
            <w:noProof/>
            <w:webHidden/>
          </w:rPr>
          <w:tab/>
        </w:r>
        <w:r w:rsidR="00372126">
          <w:rPr>
            <w:noProof/>
            <w:webHidden/>
          </w:rPr>
          <w:fldChar w:fldCharType="begin"/>
        </w:r>
        <w:r w:rsidR="00372126">
          <w:rPr>
            <w:noProof/>
            <w:webHidden/>
          </w:rPr>
          <w:instrText xml:space="preserve"> PAGEREF _Toc402776104 \h </w:instrText>
        </w:r>
        <w:r w:rsidR="00372126">
          <w:rPr>
            <w:noProof/>
            <w:webHidden/>
          </w:rPr>
        </w:r>
        <w:r w:rsidR="00372126">
          <w:rPr>
            <w:noProof/>
            <w:webHidden/>
          </w:rPr>
          <w:fldChar w:fldCharType="separate"/>
        </w:r>
        <w:r w:rsidR="00A11AA2">
          <w:rPr>
            <w:noProof/>
            <w:webHidden/>
          </w:rPr>
          <w:t>4</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05" w:history="1">
        <w:r w:rsidR="00372126" w:rsidRPr="006B1C43">
          <w:rPr>
            <w:rStyle w:val="Hyperlink"/>
            <w:noProof/>
          </w:rPr>
          <w:t>Copyright/conditions governing reproduction</w:t>
        </w:r>
        <w:r w:rsidR="00372126">
          <w:rPr>
            <w:noProof/>
            <w:webHidden/>
          </w:rPr>
          <w:tab/>
        </w:r>
        <w:r w:rsidR="00372126">
          <w:rPr>
            <w:noProof/>
            <w:webHidden/>
          </w:rPr>
          <w:fldChar w:fldCharType="begin"/>
        </w:r>
        <w:r w:rsidR="00372126">
          <w:rPr>
            <w:noProof/>
            <w:webHidden/>
          </w:rPr>
          <w:instrText xml:space="preserve"> PAGEREF _Toc402776105 \h </w:instrText>
        </w:r>
        <w:r w:rsidR="00372126">
          <w:rPr>
            <w:noProof/>
            <w:webHidden/>
          </w:rPr>
        </w:r>
        <w:r w:rsidR="00372126">
          <w:rPr>
            <w:noProof/>
            <w:webHidden/>
          </w:rPr>
          <w:fldChar w:fldCharType="separate"/>
        </w:r>
        <w:r w:rsidR="00A11AA2">
          <w:rPr>
            <w:noProof/>
            <w:webHidden/>
          </w:rPr>
          <w:t>4</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06" w:history="1">
        <w:r w:rsidR="00372126" w:rsidRPr="006B1C43">
          <w:rPr>
            <w:rStyle w:val="Hyperlink"/>
            <w:noProof/>
          </w:rPr>
          <w:t>Physical characteristics</w:t>
        </w:r>
        <w:r w:rsidR="00372126">
          <w:rPr>
            <w:noProof/>
            <w:webHidden/>
          </w:rPr>
          <w:tab/>
        </w:r>
        <w:r w:rsidR="00372126">
          <w:rPr>
            <w:noProof/>
            <w:webHidden/>
          </w:rPr>
          <w:fldChar w:fldCharType="begin"/>
        </w:r>
        <w:r w:rsidR="00372126">
          <w:rPr>
            <w:noProof/>
            <w:webHidden/>
          </w:rPr>
          <w:instrText xml:space="preserve"> PAGEREF _Toc402776106 \h </w:instrText>
        </w:r>
        <w:r w:rsidR="00372126">
          <w:rPr>
            <w:noProof/>
            <w:webHidden/>
          </w:rPr>
        </w:r>
        <w:r w:rsidR="00372126">
          <w:rPr>
            <w:noProof/>
            <w:webHidden/>
          </w:rPr>
          <w:fldChar w:fldCharType="separate"/>
        </w:r>
        <w:r w:rsidR="00A11AA2">
          <w:rPr>
            <w:noProof/>
            <w:webHidden/>
          </w:rPr>
          <w:t>4</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07" w:history="1">
        <w:r w:rsidR="00372126" w:rsidRPr="006B1C43">
          <w:rPr>
            <w:rStyle w:val="Hyperlink"/>
            <w:noProof/>
          </w:rPr>
          <w:t>Language of material</w:t>
        </w:r>
        <w:r w:rsidR="00372126">
          <w:rPr>
            <w:noProof/>
            <w:webHidden/>
          </w:rPr>
          <w:tab/>
        </w:r>
        <w:r w:rsidR="00372126">
          <w:rPr>
            <w:noProof/>
            <w:webHidden/>
          </w:rPr>
          <w:fldChar w:fldCharType="begin"/>
        </w:r>
        <w:r w:rsidR="00372126">
          <w:rPr>
            <w:noProof/>
            <w:webHidden/>
          </w:rPr>
          <w:instrText xml:space="preserve"> PAGEREF _Toc402776107 \h </w:instrText>
        </w:r>
        <w:r w:rsidR="00372126">
          <w:rPr>
            <w:noProof/>
            <w:webHidden/>
          </w:rPr>
        </w:r>
        <w:r w:rsidR="00372126">
          <w:rPr>
            <w:noProof/>
            <w:webHidden/>
          </w:rPr>
          <w:fldChar w:fldCharType="separate"/>
        </w:r>
        <w:r w:rsidR="00A11AA2">
          <w:rPr>
            <w:noProof/>
            <w:webHidden/>
          </w:rPr>
          <w:t>4</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08" w:history="1">
        <w:r w:rsidR="00372126" w:rsidRPr="006B1C43">
          <w:rPr>
            <w:rStyle w:val="Hyperlink"/>
            <w:noProof/>
          </w:rPr>
          <w:t>Related archives</w:t>
        </w:r>
        <w:r w:rsidR="00372126">
          <w:rPr>
            <w:noProof/>
            <w:webHidden/>
          </w:rPr>
          <w:tab/>
        </w:r>
        <w:r w:rsidR="00372126">
          <w:rPr>
            <w:noProof/>
            <w:webHidden/>
          </w:rPr>
          <w:fldChar w:fldCharType="begin"/>
        </w:r>
        <w:r w:rsidR="00372126">
          <w:rPr>
            <w:noProof/>
            <w:webHidden/>
          </w:rPr>
          <w:instrText xml:space="preserve"> PAGEREF _Toc402776108 \h </w:instrText>
        </w:r>
        <w:r w:rsidR="00372126">
          <w:rPr>
            <w:noProof/>
            <w:webHidden/>
          </w:rPr>
        </w:r>
        <w:r w:rsidR="00372126">
          <w:rPr>
            <w:noProof/>
            <w:webHidden/>
          </w:rPr>
          <w:fldChar w:fldCharType="separate"/>
        </w:r>
        <w:r w:rsidR="00A11AA2">
          <w:rPr>
            <w:noProof/>
            <w:webHidden/>
          </w:rPr>
          <w:t>4</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09" w:history="1">
        <w:r w:rsidR="00372126" w:rsidRPr="006B1C43">
          <w:rPr>
            <w:rStyle w:val="Hyperlink"/>
            <w:noProof/>
          </w:rPr>
          <w:t>Archivist’s note</w:t>
        </w:r>
        <w:r w:rsidR="00372126">
          <w:rPr>
            <w:noProof/>
            <w:webHidden/>
          </w:rPr>
          <w:tab/>
        </w:r>
        <w:r w:rsidR="00372126">
          <w:rPr>
            <w:noProof/>
            <w:webHidden/>
          </w:rPr>
          <w:fldChar w:fldCharType="begin"/>
        </w:r>
        <w:r w:rsidR="00372126">
          <w:rPr>
            <w:noProof/>
            <w:webHidden/>
          </w:rPr>
          <w:instrText xml:space="preserve"> PAGEREF _Toc402776109 \h </w:instrText>
        </w:r>
        <w:r w:rsidR="00372126">
          <w:rPr>
            <w:noProof/>
            <w:webHidden/>
          </w:rPr>
        </w:r>
        <w:r w:rsidR="00372126">
          <w:rPr>
            <w:noProof/>
            <w:webHidden/>
          </w:rPr>
          <w:fldChar w:fldCharType="separate"/>
        </w:r>
        <w:r w:rsidR="00A11AA2">
          <w:rPr>
            <w:noProof/>
            <w:webHidden/>
          </w:rPr>
          <w:t>5</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10" w:history="1">
        <w:r w:rsidR="00372126" w:rsidRPr="006B1C43">
          <w:rPr>
            <w:rStyle w:val="Hyperlink"/>
            <w:noProof/>
          </w:rPr>
          <w:t>Publication note</w:t>
        </w:r>
        <w:r w:rsidR="00372126">
          <w:rPr>
            <w:noProof/>
            <w:webHidden/>
          </w:rPr>
          <w:tab/>
        </w:r>
        <w:r w:rsidR="00372126">
          <w:rPr>
            <w:noProof/>
            <w:webHidden/>
          </w:rPr>
          <w:fldChar w:fldCharType="begin"/>
        </w:r>
        <w:r w:rsidR="00372126">
          <w:rPr>
            <w:noProof/>
            <w:webHidden/>
          </w:rPr>
          <w:instrText xml:space="preserve"> PAGEREF _Toc402776110 \h </w:instrText>
        </w:r>
        <w:r w:rsidR="00372126">
          <w:rPr>
            <w:noProof/>
            <w:webHidden/>
          </w:rPr>
        </w:r>
        <w:r w:rsidR="00372126">
          <w:rPr>
            <w:noProof/>
            <w:webHidden/>
          </w:rPr>
          <w:fldChar w:fldCharType="separate"/>
        </w:r>
        <w:r w:rsidR="00A11AA2">
          <w:rPr>
            <w:noProof/>
            <w:webHidden/>
          </w:rPr>
          <w:t>5</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11" w:history="1">
        <w:r w:rsidR="00372126" w:rsidRPr="006B1C43">
          <w:rPr>
            <w:rStyle w:val="Hyperlink"/>
            <w:noProof/>
          </w:rPr>
          <w:t>Rules or conventions</w:t>
        </w:r>
        <w:r w:rsidR="00372126">
          <w:rPr>
            <w:noProof/>
            <w:webHidden/>
          </w:rPr>
          <w:tab/>
        </w:r>
        <w:r w:rsidR="00372126">
          <w:rPr>
            <w:noProof/>
            <w:webHidden/>
          </w:rPr>
          <w:fldChar w:fldCharType="begin"/>
        </w:r>
        <w:r w:rsidR="00372126">
          <w:rPr>
            <w:noProof/>
            <w:webHidden/>
          </w:rPr>
          <w:instrText xml:space="preserve"> PAGEREF _Toc402776111 \h </w:instrText>
        </w:r>
        <w:r w:rsidR="00372126">
          <w:rPr>
            <w:noProof/>
            <w:webHidden/>
          </w:rPr>
        </w:r>
        <w:r w:rsidR="00372126">
          <w:rPr>
            <w:noProof/>
            <w:webHidden/>
          </w:rPr>
          <w:fldChar w:fldCharType="separate"/>
        </w:r>
        <w:r w:rsidR="00A11AA2">
          <w:rPr>
            <w:noProof/>
            <w:webHidden/>
          </w:rPr>
          <w:t>5</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12" w:history="1">
        <w:r w:rsidR="00372126" w:rsidRPr="006B1C43">
          <w:rPr>
            <w:rStyle w:val="Hyperlink"/>
            <w:noProof/>
          </w:rPr>
          <w:t>Date(s) of description</w:t>
        </w:r>
        <w:r w:rsidR="00372126">
          <w:rPr>
            <w:noProof/>
            <w:webHidden/>
          </w:rPr>
          <w:tab/>
        </w:r>
        <w:r w:rsidR="00372126">
          <w:rPr>
            <w:noProof/>
            <w:webHidden/>
          </w:rPr>
          <w:fldChar w:fldCharType="begin"/>
        </w:r>
        <w:r w:rsidR="00372126">
          <w:rPr>
            <w:noProof/>
            <w:webHidden/>
          </w:rPr>
          <w:instrText xml:space="preserve"> PAGEREF _Toc402776112 \h </w:instrText>
        </w:r>
        <w:r w:rsidR="00372126">
          <w:rPr>
            <w:noProof/>
            <w:webHidden/>
          </w:rPr>
        </w:r>
        <w:r w:rsidR="00372126">
          <w:rPr>
            <w:noProof/>
            <w:webHidden/>
          </w:rPr>
          <w:fldChar w:fldCharType="separate"/>
        </w:r>
        <w:r w:rsidR="00A11AA2">
          <w:rPr>
            <w:noProof/>
            <w:webHidden/>
          </w:rPr>
          <w:t>5</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13" w:history="1">
        <w:r w:rsidR="00372126" w:rsidRPr="006B1C43">
          <w:rPr>
            <w:rStyle w:val="Hyperlink"/>
            <w:noProof/>
          </w:rPr>
          <w:t>Indexing</w:t>
        </w:r>
        <w:r w:rsidR="00372126">
          <w:rPr>
            <w:noProof/>
            <w:webHidden/>
          </w:rPr>
          <w:tab/>
        </w:r>
        <w:r w:rsidR="00372126">
          <w:rPr>
            <w:noProof/>
            <w:webHidden/>
          </w:rPr>
          <w:fldChar w:fldCharType="begin"/>
        </w:r>
        <w:r w:rsidR="00372126">
          <w:rPr>
            <w:noProof/>
            <w:webHidden/>
          </w:rPr>
          <w:instrText xml:space="preserve"> PAGEREF _Toc402776113 \h </w:instrText>
        </w:r>
        <w:r w:rsidR="00372126">
          <w:rPr>
            <w:noProof/>
            <w:webHidden/>
          </w:rPr>
        </w:r>
        <w:r w:rsidR="00372126">
          <w:rPr>
            <w:noProof/>
            <w:webHidden/>
          </w:rPr>
          <w:fldChar w:fldCharType="separate"/>
        </w:r>
        <w:r w:rsidR="00A11AA2">
          <w:rPr>
            <w:noProof/>
            <w:webHidden/>
          </w:rPr>
          <w:t>5</w:t>
        </w:r>
        <w:r w:rsidR="00372126">
          <w:rPr>
            <w:noProof/>
            <w:webHidden/>
          </w:rPr>
          <w:fldChar w:fldCharType="end"/>
        </w:r>
      </w:hyperlink>
    </w:p>
    <w:p w:rsidR="00372126" w:rsidRDefault="006742B2">
      <w:pPr>
        <w:pStyle w:val="TOC1"/>
        <w:rPr>
          <w:rFonts w:asciiTheme="minorHAnsi" w:hAnsiTheme="minorHAnsi"/>
          <w:noProof/>
          <w:lang w:eastAsia="en-GB"/>
        </w:rPr>
      </w:pPr>
      <w:hyperlink w:anchor="_Toc402776114" w:history="1">
        <w:r w:rsidR="00372126" w:rsidRPr="006B1C43">
          <w:rPr>
            <w:rStyle w:val="Hyperlink"/>
            <w:noProof/>
          </w:rPr>
          <w:t>Series 1. Administration</w:t>
        </w:r>
        <w:r w:rsidR="00372126">
          <w:rPr>
            <w:noProof/>
            <w:webHidden/>
          </w:rPr>
          <w:tab/>
        </w:r>
        <w:r w:rsidR="00372126">
          <w:rPr>
            <w:noProof/>
            <w:webHidden/>
          </w:rPr>
          <w:fldChar w:fldCharType="begin"/>
        </w:r>
        <w:r w:rsidR="00372126">
          <w:rPr>
            <w:noProof/>
            <w:webHidden/>
          </w:rPr>
          <w:instrText xml:space="preserve"> PAGEREF _Toc402776114 \h </w:instrText>
        </w:r>
        <w:r w:rsidR="00372126">
          <w:rPr>
            <w:noProof/>
            <w:webHidden/>
          </w:rPr>
        </w:r>
        <w:r w:rsidR="00372126">
          <w:rPr>
            <w:noProof/>
            <w:webHidden/>
          </w:rPr>
          <w:fldChar w:fldCharType="separate"/>
        </w:r>
        <w:r w:rsidR="00A11AA2">
          <w:rPr>
            <w:noProof/>
            <w:webHidden/>
          </w:rPr>
          <w:t>7</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15" w:history="1">
        <w:r w:rsidR="00372126" w:rsidRPr="006B1C43">
          <w:rPr>
            <w:rStyle w:val="Hyperlink"/>
            <w:noProof/>
          </w:rPr>
          <w:t>1/1. Prospectuses and calendars</w:t>
        </w:r>
        <w:r w:rsidR="00372126">
          <w:rPr>
            <w:noProof/>
            <w:webHidden/>
          </w:rPr>
          <w:tab/>
        </w:r>
        <w:r w:rsidR="00372126">
          <w:rPr>
            <w:noProof/>
            <w:webHidden/>
          </w:rPr>
          <w:fldChar w:fldCharType="begin"/>
        </w:r>
        <w:r w:rsidR="00372126">
          <w:rPr>
            <w:noProof/>
            <w:webHidden/>
          </w:rPr>
          <w:instrText xml:space="preserve"> PAGEREF _Toc402776115 \h </w:instrText>
        </w:r>
        <w:r w:rsidR="00372126">
          <w:rPr>
            <w:noProof/>
            <w:webHidden/>
          </w:rPr>
        </w:r>
        <w:r w:rsidR="00372126">
          <w:rPr>
            <w:noProof/>
            <w:webHidden/>
          </w:rPr>
          <w:fldChar w:fldCharType="separate"/>
        </w:r>
        <w:r w:rsidR="00A11AA2">
          <w:rPr>
            <w:noProof/>
            <w:webHidden/>
          </w:rPr>
          <w:t>7</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16" w:history="1">
        <w:r w:rsidR="00372126" w:rsidRPr="006B1C43">
          <w:rPr>
            <w:rStyle w:val="Hyperlink"/>
            <w:noProof/>
          </w:rPr>
          <w:t>1/2. Principal</w:t>
        </w:r>
        <w:r w:rsidR="00372126">
          <w:rPr>
            <w:noProof/>
            <w:webHidden/>
          </w:rPr>
          <w:tab/>
        </w:r>
        <w:r w:rsidR="00372126">
          <w:rPr>
            <w:noProof/>
            <w:webHidden/>
          </w:rPr>
          <w:fldChar w:fldCharType="begin"/>
        </w:r>
        <w:r w:rsidR="00372126">
          <w:rPr>
            <w:noProof/>
            <w:webHidden/>
          </w:rPr>
          <w:instrText xml:space="preserve"> PAGEREF _Toc402776116 \h </w:instrText>
        </w:r>
        <w:r w:rsidR="00372126">
          <w:rPr>
            <w:noProof/>
            <w:webHidden/>
          </w:rPr>
        </w:r>
        <w:r w:rsidR="00372126">
          <w:rPr>
            <w:noProof/>
            <w:webHidden/>
          </w:rPr>
          <w:fldChar w:fldCharType="separate"/>
        </w:r>
        <w:r w:rsidR="00A11AA2">
          <w:rPr>
            <w:noProof/>
            <w:webHidden/>
          </w:rPr>
          <w:t>10</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17" w:history="1">
        <w:r w:rsidR="00372126" w:rsidRPr="006B1C43">
          <w:rPr>
            <w:rStyle w:val="Hyperlink"/>
            <w:noProof/>
          </w:rPr>
          <w:t>1/3. Prize lists</w:t>
        </w:r>
        <w:r w:rsidR="00372126">
          <w:rPr>
            <w:noProof/>
            <w:webHidden/>
          </w:rPr>
          <w:tab/>
        </w:r>
        <w:r w:rsidR="00372126">
          <w:rPr>
            <w:noProof/>
            <w:webHidden/>
          </w:rPr>
          <w:fldChar w:fldCharType="begin"/>
        </w:r>
        <w:r w:rsidR="00372126">
          <w:rPr>
            <w:noProof/>
            <w:webHidden/>
          </w:rPr>
          <w:instrText xml:space="preserve"> PAGEREF _Toc402776117 \h </w:instrText>
        </w:r>
        <w:r w:rsidR="00372126">
          <w:rPr>
            <w:noProof/>
            <w:webHidden/>
          </w:rPr>
        </w:r>
        <w:r w:rsidR="00372126">
          <w:rPr>
            <w:noProof/>
            <w:webHidden/>
          </w:rPr>
          <w:fldChar w:fldCharType="separate"/>
        </w:r>
        <w:r w:rsidR="00A11AA2">
          <w:rPr>
            <w:noProof/>
            <w:webHidden/>
          </w:rPr>
          <w:t>14</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18" w:history="1">
        <w:r w:rsidR="00372126" w:rsidRPr="006B1C43">
          <w:rPr>
            <w:rStyle w:val="Hyperlink"/>
            <w:noProof/>
          </w:rPr>
          <w:t>1/4. Sectional prospectuses</w:t>
        </w:r>
        <w:r w:rsidR="00372126">
          <w:rPr>
            <w:noProof/>
            <w:webHidden/>
          </w:rPr>
          <w:tab/>
        </w:r>
        <w:r w:rsidR="00372126">
          <w:rPr>
            <w:noProof/>
            <w:webHidden/>
          </w:rPr>
          <w:fldChar w:fldCharType="begin"/>
        </w:r>
        <w:r w:rsidR="00372126">
          <w:rPr>
            <w:noProof/>
            <w:webHidden/>
          </w:rPr>
          <w:instrText xml:space="preserve"> PAGEREF _Toc402776118 \h </w:instrText>
        </w:r>
        <w:r w:rsidR="00372126">
          <w:rPr>
            <w:noProof/>
            <w:webHidden/>
          </w:rPr>
        </w:r>
        <w:r w:rsidR="00372126">
          <w:rPr>
            <w:noProof/>
            <w:webHidden/>
          </w:rPr>
          <w:fldChar w:fldCharType="separate"/>
        </w:r>
        <w:r w:rsidR="00A11AA2">
          <w:rPr>
            <w:noProof/>
            <w:webHidden/>
          </w:rPr>
          <w:t>14</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19" w:history="1">
        <w:r w:rsidR="00372126" w:rsidRPr="006B1C43">
          <w:rPr>
            <w:rStyle w:val="Hyperlink"/>
            <w:noProof/>
          </w:rPr>
          <w:t>1/5. Reports</w:t>
        </w:r>
        <w:r w:rsidR="00372126">
          <w:rPr>
            <w:noProof/>
            <w:webHidden/>
          </w:rPr>
          <w:tab/>
        </w:r>
        <w:r w:rsidR="00372126">
          <w:rPr>
            <w:noProof/>
            <w:webHidden/>
          </w:rPr>
          <w:fldChar w:fldCharType="begin"/>
        </w:r>
        <w:r w:rsidR="00372126">
          <w:rPr>
            <w:noProof/>
            <w:webHidden/>
          </w:rPr>
          <w:instrText xml:space="preserve"> PAGEREF _Toc402776119 \h </w:instrText>
        </w:r>
        <w:r w:rsidR="00372126">
          <w:rPr>
            <w:noProof/>
            <w:webHidden/>
          </w:rPr>
        </w:r>
        <w:r w:rsidR="00372126">
          <w:rPr>
            <w:noProof/>
            <w:webHidden/>
          </w:rPr>
          <w:fldChar w:fldCharType="separate"/>
        </w:r>
        <w:r w:rsidR="00A11AA2">
          <w:rPr>
            <w:noProof/>
            <w:webHidden/>
          </w:rPr>
          <w:t>17</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20" w:history="1">
        <w:r w:rsidR="00372126" w:rsidRPr="006B1C43">
          <w:rPr>
            <w:rStyle w:val="Hyperlink"/>
            <w:noProof/>
          </w:rPr>
          <w:t>1/6. Other documents from Administration series</w:t>
        </w:r>
        <w:r w:rsidR="00372126">
          <w:rPr>
            <w:noProof/>
            <w:webHidden/>
          </w:rPr>
          <w:tab/>
        </w:r>
        <w:r w:rsidR="00372126">
          <w:rPr>
            <w:noProof/>
            <w:webHidden/>
          </w:rPr>
          <w:fldChar w:fldCharType="begin"/>
        </w:r>
        <w:r w:rsidR="00372126">
          <w:rPr>
            <w:noProof/>
            <w:webHidden/>
          </w:rPr>
          <w:instrText xml:space="preserve"> PAGEREF _Toc402776120 \h </w:instrText>
        </w:r>
        <w:r w:rsidR="00372126">
          <w:rPr>
            <w:noProof/>
            <w:webHidden/>
          </w:rPr>
        </w:r>
        <w:r w:rsidR="00372126">
          <w:rPr>
            <w:noProof/>
            <w:webHidden/>
          </w:rPr>
          <w:fldChar w:fldCharType="separate"/>
        </w:r>
        <w:r w:rsidR="00A11AA2">
          <w:rPr>
            <w:noProof/>
            <w:webHidden/>
          </w:rPr>
          <w:t>19</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21" w:history="1">
        <w:r w:rsidR="00372126" w:rsidRPr="006B1C43">
          <w:rPr>
            <w:rStyle w:val="Hyperlink"/>
            <w:noProof/>
          </w:rPr>
          <w:t>1/7. Board of Studies minutes</w:t>
        </w:r>
        <w:r w:rsidR="00372126">
          <w:rPr>
            <w:noProof/>
            <w:webHidden/>
          </w:rPr>
          <w:tab/>
        </w:r>
        <w:r w:rsidR="00372126">
          <w:rPr>
            <w:noProof/>
            <w:webHidden/>
          </w:rPr>
          <w:fldChar w:fldCharType="begin"/>
        </w:r>
        <w:r w:rsidR="00372126">
          <w:rPr>
            <w:noProof/>
            <w:webHidden/>
          </w:rPr>
          <w:instrText xml:space="preserve"> PAGEREF _Toc402776121 \h </w:instrText>
        </w:r>
        <w:r w:rsidR="00372126">
          <w:rPr>
            <w:noProof/>
            <w:webHidden/>
          </w:rPr>
        </w:r>
        <w:r w:rsidR="00372126">
          <w:rPr>
            <w:noProof/>
            <w:webHidden/>
          </w:rPr>
          <w:fldChar w:fldCharType="separate"/>
        </w:r>
        <w:r w:rsidR="00A11AA2">
          <w:rPr>
            <w:noProof/>
            <w:webHidden/>
          </w:rPr>
          <w:t>20</w:t>
        </w:r>
        <w:r w:rsidR="00372126">
          <w:rPr>
            <w:noProof/>
            <w:webHidden/>
          </w:rPr>
          <w:fldChar w:fldCharType="end"/>
        </w:r>
      </w:hyperlink>
    </w:p>
    <w:p w:rsidR="00372126" w:rsidRDefault="006742B2">
      <w:pPr>
        <w:pStyle w:val="TOC1"/>
        <w:rPr>
          <w:rFonts w:asciiTheme="minorHAnsi" w:hAnsiTheme="minorHAnsi"/>
          <w:noProof/>
          <w:lang w:eastAsia="en-GB"/>
        </w:rPr>
      </w:pPr>
      <w:hyperlink w:anchor="_Toc402776122" w:history="1">
        <w:r w:rsidR="00372126" w:rsidRPr="006B1C43">
          <w:rPr>
            <w:rStyle w:val="Hyperlink"/>
            <w:noProof/>
          </w:rPr>
          <w:t>Series 2. Premises (mainly photographs)</w:t>
        </w:r>
        <w:r w:rsidR="00372126">
          <w:rPr>
            <w:noProof/>
            <w:webHidden/>
          </w:rPr>
          <w:tab/>
        </w:r>
        <w:r w:rsidR="00372126">
          <w:rPr>
            <w:noProof/>
            <w:webHidden/>
          </w:rPr>
          <w:fldChar w:fldCharType="begin"/>
        </w:r>
        <w:r w:rsidR="00372126">
          <w:rPr>
            <w:noProof/>
            <w:webHidden/>
          </w:rPr>
          <w:instrText xml:space="preserve"> PAGEREF _Toc402776122 \h </w:instrText>
        </w:r>
        <w:r w:rsidR="00372126">
          <w:rPr>
            <w:noProof/>
            <w:webHidden/>
          </w:rPr>
        </w:r>
        <w:r w:rsidR="00372126">
          <w:rPr>
            <w:noProof/>
            <w:webHidden/>
          </w:rPr>
          <w:fldChar w:fldCharType="separate"/>
        </w:r>
        <w:r w:rsidR="00A11AA2">
          <w:rPr>
            <w:noProof/>
            <w:webHidden/>
          </w:rPr>
          <w:t>21</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23" w:history="1">
        <w:r w:rsidR="00372126" w:rsidRPr="006B1C43">
          <w:rPr>
            <w:rStyle w:val="Hyperlink"/>
            <w:noProof/>
          </w:rPr>
          <w:t>2/1. Opening of the Technical School, 1882</w:t>
        </w:r>
        <w:r w:rsidR="00372126">
          <w:rPr>
            <w:noProof/>
            <w:webHidden/>
          </w:rPr>
          <w:tab/>
        </w:r>
        <w:r w:rsidR="00372126">
          <w:rPr>
            <w:noProof/>
            <w:webHidden/>
          </w:rPr>
          <w:fldChar w:fldCharType="begin"/>
        </w:r>
        <w:r w:rsidR="00372126">
          <w:rPr>
            <w:noProof/>
            <w:webHidden/>
          </w:rPr>
          <w:instrText xml:space="preserve"> PAGEREF _Toc402776123 \h </w:instrText>
        </w:r>
        <w:r w:rsidR="00372126">
          <w:rPr>
            <w:noProof/>
            <w:webHidden/>
          </w:rPr>
        </w:r>
        <w:r w:rsidR="00372126">
          <w:rPr>
            <w:noProof/>
            <w:webHidden/>
          </w:rPr>
          <w:fldChar w:fldCharType="separate"/>
        </w:r>
        <w:r w:rsidR="00A11AA2">
          <w:rPr>
            <w:noProof/>
            <w:webHidden/>
          </w:rPr>
          <w:t>21</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24" w:history="1">
        <w:r w:rsidR="00372126" w:rsidRPr="006B1C43">
          <w:rPr>
            <w:rStyle w:val="Hyperlink"/>
            <w:noProof/>
          </w:rPr>
          <w:t>2/2.  Opening of the new Textile Department, 1911</w:t>
        </w:r>
        <w:r w:rsidR="00372126">
          <w:rPr>
            <w:noProof/>
            <w:webHidden/>
          </w:rPr>
          <w:tab/>
        </w:r>
        <w:r w:rsidR="00372126">
          <w:rPr>
            <w:noProof/>
            <w:webHidden/>
          </w:rPr>
          <w:fldChar w:fldCharType="begin"/>
        </w:r>
        <w:r w:rsidR="00372126">
          <w:rPr>
            <w:noProof/>
            <w:webHidden/>
          </w:rPr>
          <w:instrText xml:space="preserve"> PAGEREF _Toc402776124 \h </w:instrText>
        </w:r>
        <w:r w:rsidR="00372126">
          <w:rPr>
            <w:noProof/>
            <w:webHidden/>
          </w:rPr>
        </w:r>
        <w:r w:rsidR="00372126">
          <w:rPr>
            <w:noProof/>
            <w:webHidden/>
          </w:rPr>
          <w:fldChar w:fldCharType="separate"/>
        </w:r>
        <w:r w:rsidR="00A11AA2">
          <w:rPr>
            <w:noProof/>
            <w:webHidden/>
          </w:rPr>
          <w:t>21</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25" w:history="1">
        <w:r w:rsidR="00372126" w:rsidRPr="006B1C43">
          <w:rPr>
            <w:rStyle w:val="Hyperlink"/>
            <w:noProof/>
          </w:rPr>
          <w:t>2/3.  Jubilee and new extension, 1933</w:t>
        </w:r>
        <w:r w:rsidR="00372126">
          <w:rPr>
            <w:noProof/>
            <w:webHidden/>
          </w:rPr>
          <w:tab/>
        </w:r>
        <w:r w:rsidR="00372126">
          <w:rPr>
            <w:noProof/>
            <w:webHidden/>
          </w:rPr>
          <w:fldChar w:fldCharType="begin"/>
        </w:r>
        <w:r w:rsidR="00372126">
          <w:rPr>
            <w:noProof/>
            <w:webHidden/>
          </w:rPr>
          <w:instrText xml:space="preserve"> PAGEREF _Toc402776125 \h </w:instrText>
        </w:r>
        <w:r w:rsidR="00372126">
          <w:rPr>
            <w:noProof/>
            <w:webHidden/>
          </w:rPr>
        </w:r>
        <w:r w:rsidR="00372126">
          <w:rPr>
            <w:noProof/>
            <w:webHidden/>
          </w:rPr>
          <w:fldChar w:fldCharType="separate"/>
        </w:r>
        <w:r w:rsidR="00A11AA2">
          <w:rPr>
            <w:noProof/>
            <w:webHidden/>
          </w:rPr>
          <w:t>22</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26" w:history="1">
        <w:r w:rsidR="00372126" w:rsidRPr="006B1C43">
          <w:rPr>
            <w:rStyle w:val="Hyperlink"/>
            <w:noProof/>
          </w:rPr>
          <w:t>2/4. Other events and miscellaneous items concerning premises</w:t>
        </w:r>
        <w:r w:rsidR="00372126">
          <w:rPr>
            <w:noProof/>
            <w:webHidden/>
          </w:rPr>
          <w:tab/>
        </w:r>
        <w:r w:rsidR="00372126">
          <w:rPr>
            <w:noProof/>
            <w:webHidden/>
          </w:rPr>
          <w:fldChar w:fldCharType="begin"/>
        </w:r>
        <w:r w:rsidR="00372126">
          <w:rPr>
            <w:noProof/>
            <w:webHidden/>
          </w:rPr>
          <w:instrText xml:space="preserve"> PAGEREF _Toc402776126 \h </w:instrText>
        </w:r>
        <w:r w:rsidR="00372126">
          <w:rPr>
            <w:noProof/>
            <w:webHidden/>
          </w:rPr>
        </w:r>
        <w:r w:rsidR="00372126">
          <w:rPr>
            <w:noProof/>
            <w:webHidden/>
          </w:rPr>
          <w:fldChar w:fldCharType="separate"/>
        </w:r>
        <w:r w:rsidR="00A11AA2">
          <w:rPr>
            <w:noProof/>
            <w:webHidden/>
          </w:rPr>
          <w:t>22</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27" w:history="1">
        <w:r w:rsidR="00372126" w:rsidRPr="006B1C43">
          <w:rPr>
            <w:rStyle w:val="Hyperlink"/>
            <w:noProof/>
          </w:rPr>
          <w:t>2/5. Loose photographs of premises</w:t>
        </w:r>
        <w:r w:rsidR="00372126">
          <w:rPr>
            <w:noProof/>
            <w:webHidden/>
          </w:rPr>
          <w:tab/>
        </w:r>
        <w:r w:rsidR="00372126">
          <w:rPr>
            <w:noProof/>
            <w:webHidden/>
          </w:rPr>
          <w:fldChar w:fldCharType="begin"/>
        </w:r>
        <w:r w:rsidR="00372126">
          <w:rPr>
            <w:noProof/>
            <w:webHidden/>
          </w:rPr>
          <w:instrText xml:space="preserve"> PAGEREF _Toc402776127 \h </w:instrText>
        </w:r>
        <w:r w:rsidR="00372126">
          <w:rPr>
            <w:noProof/>
            <w:webHidden/>
          </w:rPr>
        </w:r>
        <w:r w:rsidR="00372126">
          <w:rPr>
            <w:noProof/>
            <w:webHidden/>
          </w:rPr>
          <w:fldChar w:fldCharType="separate"/>
        </w:r>
        <w:r w:rsidR="00A11AA2">
          <w:rPr>
            <w:noProof/>
            <w:webHidden/>
          </w:rPr>
          <w:t>23</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28" w:history="1">
        <w:r w:rsidR="00372126" w:rsidRPr="006B1C43">
          <w:rPr>
            <w:rStyle w:val="Hyperlink"/>
            <w:noProof/>
          </w:rPr>
          <w:t>2/6.  Glass plate negatives</w:t>
        </w:r>
        <w:r w:rsidR="00372126">
          <w:rPr>
            <w:noProof/>
            <w:webHidden/>
          </w:rPr>
          <w:tab/>
        </w:r>
        <w:r w:rsidR="00372126">
          <w:rPr>
            <w:noProof/>
            <w:webHidden/>
          </w:rPr>
          <w:fldChar w:fldCharType="begin"/>
        </w:r>
        <w:r w:rsidR="00372126">
          <w:rPr>
            <w:noProof/>
            <w:webHidden/>
          </w:rPr>
          <w:instrText xml:space="preserve"> PAGEREF _Toc402776128 \h </w:instrText>
        </w:r>
        <w:r w:rsidR="00372126">
          <w:rPr>
            <w:noProof/>
            <w:webHidden/>
          </w:rPr>
        </w:r>
        <w:r w:rsidR="00372126">
          <w:rPr>
            <w:noProof/>
            <w:webHidden/>
          </w:rPr>
          <w:fldChar w:fldCharType="separate"/>
        </w:r>
        <w:r w:rsidR="00A11AA2">
          <w:rPr>
            <w:noProof/>
            <w:webHidden/>
          </w:rPr>
          <w:t>26</w:t>
        </w:r>
        <w:r w:rsidR="00372126">
          <w:rPr>
            <w:noProof/>
            <w:webHidden/>
          </w:rPr>
          <w:fldChar w:fldCharType="end"/>
        </w:r>
      </w:hyperlink>
    </w:p>
    <w:p w:rsidR="00372126" w:rsidRDefault="006742B2">
      <w:pPr>
        <w:pStyle w:val="TOC1"/>
        <w:rPr>
          <w:rFonts w:asciiTheme="minorHAnsi" w:hAnsiTheme="minorHAnsi"/>
          <w:noProof/>
          <w:lang w:eastAsia="en-GB"/>
        </w:rPr>
      </w:pPr>
      <w:hyperlink w:anchor="_Toc402776129" w:history="1">
        <w:r w:rsidR="00372126" w:rsidRPr="006B1C43">
          <w:rPr>
            <w:rStyle w:val="Hyperlink"/>
            <w:noProof/>
          </w:rPr>
          <w:t>Series 3. Staff</w:t>
        </w:r>
        <w:r w:rsidR="00372126">
          <w:rPr>
            <w:noProof/>
            <w:webHidden/>
          </w:rPr>
          <w:tab/>
        </w:r>
        <w:r w:rsidR="00372126">
          <w:rPr>
            <w:noProof/>
            <w:webHidden/>
          </w:rPr>
          <w:fldChar w:fldCharType="begin"/>
        </w:r>
        <w:r w:rsidR="00372126">
          <w:rPr>
            <w:noProof/>
            <w:webHidden/>
          </w:rPr>
          <w:instrText xml:space="preserve"> PAGEREF _Toc402776129 \h </w:instrText>
        </w:r>
        <w:r w:rsidR="00372126">
          <w:rPr>
            <w:noProof/>
            <w:webHidden/>
          </w:rPr>
        </w:r>
        <w:r w:rsidR="00372126">
          <w:rPr>
            <w:noProof/>
            <w:webHidden/>
          </w:rPr>
          <w:fldChar w:fldCharType="separate"/>
        </w:r>
        <w:r w:rsidR="00A11AA2">
          <w:rPr>
            <w:noProof/>
            <w:webHidden/>
          </w:rPr>
          <w:t>27</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30" w:history="1">
        <w:r w:rsidR="00372126" w:rsidRPr="006B1C43">
          <w:rPr>
            <w:rStyle w:val="Hyperlink"/>
            <w:noProof/>
          </w:rPr>
          <w:t>3/1 Staff Association</w:t>
        </w:r>
        <w:r w:rsidR="00372126">
          <w:rPr>
            <w:noProof/>
            <w:webHidden/>
          </w:rPr>
          <w:tab/>
        </w:r>
        <w:r w:rsidR="00372126">
          <w:rPr>
            <w:noProof/>
            <w:webHidden/>
          </w:rPr>
          <w:fldChar w:fldCharType="begin"/>
        </w:r>
        <w:r w:rsidR="00372126">
          <w:rPr>
            <w:noProof/>
            <w:webHidden/>
          </w:rPr>
          <w:instrText xml:space="preserve"> PAGEREF _Toc402776130 \h </w:instrText>
        </w:r>
        <w:r w:rsidR="00372126">
          <w:rPr>
            <w:noProof/>
            <w:webHidden/>
          </w:rPr>
        </w:r>
        <w:r w:rsidR="00372126">
          <w:rPr>
            <w:noProof/>
            <w:webHidden/>
          </w:rPr>
          <w:fldChar w:fldCharType="separate"/>
        </w:r>
        <w:r w:rsidR="00A11AA2">
          <w:rPr>
            <w:noProof/>
            <w:webHidden/>
          </w:rPr>
          <w:t>27</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31" w:history="1">
        <w:r w:rsidR="00372126" w:rsidRPr="006B1C43">
          <w:rPr>
            <w:rStyle w:val="Hyperlink"/>
            <w:noProof/>
          </w:rPr>
          <w:t>3/2.  Publications and lectures by members of staff</w:t>
        </w:r>
        <w:r w:rsidR="00372126">
          <w:rPr>
            <w:noProof/>
            <w:webHidden/>
          </w:rPr>
          <w:tab/>
        </w:r>
        <w:r w:rsidR="00372126">
          <w:rPr>
            <w:noProof/>
            <w:webHidden/>
          </w:rPr>
          <w:fldChar w:fldCharType="begin"/>
        </w:r>
        <w:r w:rsidR="00372126">
          <w:rPr>
            <w:noProof/>
            <w:webHidden/>
          </w:rPr>
          <w:instrText xml:space="preserve"> PAGEREF _Toc402776131 \h </w:instrText>
        </w:r>
        <w:r w:rsidR="00372126">
          <w:rPr>
            <w:noProof/>
            <w:webHidden/>
          </w:rPr>
        </w:r>
        <w:r w:rsidR="00372126">
          <w:rPr>
            <w:noProof/>
            <w:webHidden/>
          </w:rPr>
          <w:fldChar w:fldCharType="separate"/>
        </w:r>
        <w:r w:rsidR="00A11AA2">
          <w:rPr>
            <w:noProof/>
            <w:webHidden/>
          </w:rPr>
          <w:t>30</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32" w:history="1">
        <w:r w:rsidR="00372126" w:rsidRPr="006B1C43">
          <w:rPr>
            <w:rStyle w:val="Hyperlink"/>
            <w:noProof/>
          </w:rPr>
          <w:t>3/3. Papers of members of staff</w:t>
        </w:r>
        <w:r w:rsidR="00372126">
          <w:rPr>
            <w:noProof/>
            <w:webHidden/>
          </w:rPr>
          <w:tab/>
        </w:r>
        <w:r w:rsidR="00372126">
          <w:rPr>
            <w:noProof/>
            <w:webHidden/>
          </w:rPr>
          <w:fldChar w:fldCharType="begin"/>
        </w:r>
        <w:r w:rsidR="00372126">
          <w:rPr>
            <w:noProof/>
            <w:webHidden/>
          </w:rPr>
          <w:instrText xml:space="preserve"> PAGEREF _Toc402776132 \h </w:instrText>
        </w:r>
        <w:r w:rsidR="00372126">
          <w:rPr>
            <w:noProof/>
            <w:webHidden/>
          </w:rPr>
        </w:r>
        <w:r w:rsidR="00372126">
          <w:rPr>
            <w:noProof/>
            <w:webHidden/>
          </w:rPr>
          <w:fldChar w:fldCharType="separate"/>
        </w:r>
        <w:r w:rsidR="00A11AA2">
          <w:rPr>
            <w:noProof/>
            <w:webHidden/>
          </w:rPr>
          <w:t>31</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33" w:history="1">
        <w:r w:rsidR="00372126" w:rsidRPr="006B1C43">
          <w:rPr>
            <w:rStyle w:val="Hyperlink"/>
            <w:noProof/>
          </w:rPr>
          <w:t>3/4. Miscellaneous items concerning staff</w:t>
        </w:r>
        <w:r w:rsidR="00372126">
          <w:rPr>
            <w:noProof/>
            <w:webHidden/>
          </w:rPr>
          <w:tab/>
        </w:r>
        <w:r w:rsidR="00372126">
          <w:rPr>
            <w:noProof/>
            <w:webHidden/>
          </w:rPr>
          <w:fldChar w:fldCharType="begin"/>
        </w:r>
        <w:r w:rsidR="00372126">
          <w:rPr>
            <w:noProof/>
            <w:webHidden/>
          </w:rPr>
          <w:instrText xml:space="preserve"> PAGEREF _Toc402776133 \h </w:instrText>
        </w:r>
        <w:r w:rsidR="00372126">
          <w:rPr>
            <w:noProof/>
            <w:webHidden/>
          </w:rPr>
        </w:r>
        <w:r w:rsidR="00372126">
          <w:rPr>
            <w:noProof/>
            <w:webHidden/>
          </w:rPr>
          <w:fldChar w:fldCharType="separate"/>
        </w:r>
        <w:r w:rsidR="00A11AA2">
          <w:rPr>
            <w:noProof/>
            <w:webHidden/>
          </w:rPr>
          <w:t>32</w:t>
        </w:r>
        <w:r w:rsidR="00372126">
          <w:rPr>
            <w:noProof/>
            <w:webHidden/>
          </w:rPr>
          <w:fldChar w:fldCharType="end"/>
        </w:r>
      </w:hyperlink>
    </w:p>
    <w:p w:rsidR="00372126" w:rsidRDefault="006742B2">
      <w:pPr>
        <w:pStyle w:val="TOC1"/>
        <w:rPr>
          <w:rFonts w:asciiTheme="minorHAnsi" w:hAnsiTheme="minorHAnsi"/>
          <w:noProof/>
          <w:lang w:eastAsia="en-GB"/>
        </w:rPr>
      </w:pPr>
      <w:hyperlink w:anchor="_Toc402776134" w:history="1">
        <w:r w:rsidR="00372126" w:rsidRPr="006B1C43">
          <w:rPr>
            <w:rStyle w:val="Hyperlink"/>
            <w:noProof/>
          </w:rPr>
          <w:t>Series 4. Students</w:t>
        </w:r>
        <w:r w:rsidR="00372126">
          <w:rPr>
            <w:noProof/>
            <w:webHidden/>
          </w:rPr>
          <w:tab/>
        </w:r>
        <w:r w:rsidR="00372126">
          <w:rPr>
            <w:noProof/>
            <w:webHidden/>
          </w:rPr>
          <w:fldChar w:fldCharType="begin"/>
        </w:r>
        <w:r w:rsidR="00372126">
          <w:rPr>
            <w:noProof/>
            <w:webHidden/>
          </w:rPr>
          <w:instrText xml:space="preserve"> PAGEREF _Toc402776134 \h </w:instrText>
        </w:r>
        <w:r w:rsidR="00372126">
          <w:rPr>
            <w:noProof/>
            <w:webHidden/>
          </w:rPr>
        </w:r>
        <w:r w:rsidR="00372126">
          <w:rPr>
            <w:noProof/>
            <w:webHidden/>
          </w:rPr>
          <w:fldChar w:fldCharType="separate"/>
        </w:r>
        <w:r w:rsidR="00A11AA2">
          <w:rPr>
            <w:noProof/>
            <w:webHidden/>
          </w:rPr>
          <w:t>33</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35" w:history="1">
        <w:r w:rsidR="00372126" w:rsidRPr="006B1C43">
          <w:rPr>
            <w:rStyle w:val="Hyperlink"/>
            <w:noProof/>
          </w:rPr>
          <w:t>4/1. The Collegian: the organ of the City of Bradford Technical College Students' Union and City Schools of Art, Volume 1.</w:t>
        </w:r>
        <w:r w:rsidR="00372126">
          <w:rPr>
            <w:noProof/>
            <w:webHidden/>
          </w:rPr>
          <w:tab/>
        </w:r>
        <w:r w:rsidR="00372126">
          <w:rPr>
            <w:noProof/>
            <w:webHidden/>
          </w:rPr>
          <w:fldChar w:fldCharType="begin"/>
        </w:r>
        <w:r w:rsidR="00372126">
          <w:rPr>
            <w:noProof/>
            <w:webHidden/>
          </w:rPr>
          <w:instrText xml:space="preserve"> PAGEREF _Toc402776135 \h </w:instrText>
        </w:r>
        <w:r w:rsidR="00372126">
          <w:rPr>
            <w:noProof/>
            <w:webHidden/>
          </w:rPr>
        </w:r>
        <w:r w:rsidR="00372126">
          <w:rPr>
            <w:noProof/>
            <w:webHidden/>
          </w:rPr>
          <w:fldChar w:fldCharType="separate"/>
        </w:r>
        <w:r w:rsidR="00A11AA2">
          <w:rPr>
            <w:noProof/>
            <w:webHidden/>
          </w:rPr>
          <w:t>33</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36" w:history="1">
        <w:r w:rsidR="00372126" w:rsidRPr="006B1C43">
          <w:rPr>
            <w:rStyle w:val="Hyperlink"/>
            <w:noProof/>
          </w:rPr>
          <w:t>4/2. Students’ Union</w:t>
        </w:r>
        <w:r w:rsidR="00372126">
          <w:rPr>
            <w:noProof/>
            <w:webHidden/>
          </w:rPr>
          <w:tab/>
        </w:r>
        <w:r w:rsidR="00372126">
          <w:rPr>
            <w:noProof/>
            <w:webHidden/>
          </w:rPr>
          <w:fldChar w:fldCharType="begin"/>
        </w:r>
        <w:r w:rsidR="00372126">
          <w:rPr>
            <w:noProof/>
            <w:webHidden/>
          </w:rPr>
          <w:instrText xml:space="preserve"> PAGEREF _Toc402776136 \h </w:instrText>
        </w:r>
        <w:r w:rsidR="00372126">
          <w:rPr>
            <w:noProof/>
            <w:webHidden/>
          </w:rPr>
        </w:r>
        <w:r w:rsidR="00372126">
          <w:rPr>
            <w:noProof/>
            <w:webHidden/>
          </w:rPr>
          <w:fldChar w:fldCharType="separate"/>
        </w:r>
        <w:r w:rsidR="00A11AA2">
          <w:rPr>
            <w:noProof/>
            <w:webHidden/>
          </w:rPr>
          <w:t>33</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37" w:history="1">
        <w:r w:rsidR="00372126" w:rsidRPr="006B1C43">
          <w:rPr>
            <w:rStyle w:val="Hyperlink"/>
            <w:noProof/>
          </w:rPr>
          <w:t>4/3.  Academic Awards: certificates and diplomas</w:t>
        </w:r>
        <w:r w:rsidR="00372126">
          <w:rPr>
            <w:noProof/>
            <w:webHidden/>
          </w:rPr>
          <w:tab/>
        </w:r>
        <w:r w:rsidR="00372126">
          <w:rPr>
            <w:noProof/>
            <w:webHidden/>
          </w:rPr>
          <w:fldChar w:fldCharType="begin"/>
        </w:r>
        <w:r w:rsidR="00372126">
          <w:rPr>
            <w:noProof/>
            <w:webHidden/>
          </w:rPr>
          <w:instrText xml:space="preserve"> PAGEREF _Toc402776137 \h </w:instrText>
        </w:r>
        <w:r w:rsidR="00372126">
          <w:rPr>
            <w:noProof/>
            <w:webHidden/>
          </w:rPr>
        </w:r>
        <w:r w:rsidR="00372126">
          <w:rPr>
            <w:noProof/>
            <w:webHidden/>
          </w:rPr>
          <w:fldChar w:fldCharType="separate"/>
        </w:r>
        <w:r w:rsidR="00A11AA2">
          <w:rPr>
            <w:noProof/>
            <w:webHidden/>
          </w:rPr>
          <w:t>34</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38" w:history="1">
        <w:r w:rsidR="00372126" w:rsidRPr="006B1C43">
          <w:rPr>
            <w:rStyle w:val="Hyperlink"/>
            <w:noProof/>
          </w:rPr>
          <w:t>4/4.  Academic Awards: associateship dissertations</w:t>
        </w:r>
        <w:r w:rsidR="00372126">
          <w:rPr>
            <w:noProof/>
            <w:webHidden/>
          </w:rPr>
          <w:tab/>
        </w:r>
        <w:r w:rsidR="00372126">
          <w:rPr>
            <w:noProof/>
            <w:webHidden/>
          </w:rPr>
          <w:fldChar w:fldCharType="begin"/>
        </w:r>
        <w:r w:rsidR="00372126">
          <w:rPr>
            <w:noProof/>
            <w:webHidden/>
          </w:rPr>
          <w:instrText xml:space="preserve"> PAGEREF _Toc402776138 \h </w:instrText>
        </w:r>
        <w:r w:rsidR="00372126">
          <w:rPr>
            <w:noProof/>
            <w:webHidden/>
          </w:rPr>
        </w:r>
        <w:r w:rsidR="00372126">
          <w:rPr>
            <w:noProof/>
            <w:webHidden/>
          </w:rPr>
          <w:fldChar w:fldCharType="separate"/>
        </w:r>
        <w:r w:rsidR="00A11AA2">
          <w:rPr>
            <w:noProof/>
            <w:webHidden/>
          </w:rPr>
          <w:t>35</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39" w:history="1">
        <w:r w:rsidR="00372126" w:rsidRPr="006B1C43">
          <w:rPr>
            <w:rStyle w:val="Hyperlink"/>
            <w:noProof/>
          </w:rPr>
          <w:t>4/5.  Examination results</w:t>
        </w:r>
        <w:r w:rsidR="00372126">
          <w:rPr>
            <w:noProof/>
            <w:webHidden/>
          </w:rPr>
          <w:tab/>
        </w:r>
        <w:r w:rsidR="00372126">
          <w:rPr>
            <w:noProof/>
            <w:webHidden/>
          </w:rPr>
          <w:fldChar w:fldCharType="begin"/>
        </w:r>
        <w:r w:rsidR="00372126">
          <w:rPr>
            <w:noProof/>
            <w:webHidden/>
          </w:rPr>
          <w:instrText xml:space="preserve"> PAGEREF _Toc402776139 \h </w:instrText>
        </w:r>
        <w:r w:rsidR="00372126">
          <w:rPr>
            <w:noProof/>
            <w:webHidden/>
          </w:rPr>
        </w:r>
        <w:r w:rsidR="00372126">
          <w:rPr>
            <w:noProof/>
            <w:webHidden/>
          </w:rPr>
          <w:fldChar w:fldCharType="separate"/>
        </w:r>
        <w:r w:rsidR="00A11AA2">
          <w:rPr>
            <w:noProof/>
            <w:webHidden/>
          </w:rPr>
          <w:t>38</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40" w:history="1">
        <w:r w:rsidR="00372126" w:rsidRPr="006B1C43">
          <w:rPr>
            <w:rStyle w:val="Hyperlink"/>
            <w:noProof/>
          </w:rPr>
          <w:t>4/6.  Miscellaneous, events and photographs</w:t>
        </w:r>
        <w:r w:rsidR="00372126">
          <w:rPr>
            <w:noProof/>
            <w:webHidden/>
          </w:rPr>
          <w:tab/>
        </w:r>
        <w:r w:rsidR="00372126">
          <w:rPr>
            <w:noProof/>
            <w:webHidden/>
          </w:rPr>
          <w:fldChar w:fldCharType="begin"/>
        </w:r>
        <w:r w:rsidR="00372126">
          <w:rPr>
            <w:noProof/>
            <w:webHidden/>
          </w:rPr>
          <w:instrText xml:space="preserve"> PAGEREF _Toc402776140 \h </w:instrText>
        </w:r>
        <w:r w:rsidR="00372126">
          <w:rPr>
            <w:noProof/>
            <w:webHidden/>
          </w:rPr>
        </w:r>
        <w:r w:rsidR="00372126">
          <w:rPr>
            <w:noProof/>
            <w:webHidden/>
          </w:rPr>
          <w:fldChar w:fldCharType="separate"/>
        </w:r>
        <w:r w:rsidR="00A11AA2">
          <w:rPr>
            <w:noProof/>
            <w:webHidden/>
          </w:rPr>
          <w:t>38</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41" w:history="1">
        <w:r w:rsidR="00372126" w:rsidRPr="006B1C43">
          <w:rPr>
            <w:rStyle w:val="Hyperlink"/>
            <w:noProof/>
          </w:rPr>
          <w:t>4/7. Student workbooks</w:t>
        </w:r>
        <w:r w:rsidR="00372126">
          <w:rPr>
            <w:noProof/>
            <w:webHidden/>
          </w:rPr>
          <w:tab/>
        </w:r>
        <w:r w:rsidR="00372126">
          <w:rPr>
            <w:noProof/>
            <w:webHidden/>
          </w:rPr>
          <w:fldChar w:fldCharType="begin"/>
        </w:r>
        <w:r w:rsidR="00372126">
          <w:rPr>
            <w:noProof/>
            <w:webHidden/>
          </w:rPr>
          <w:instrText xml:space="preserve"> PAGEREF _Toc402776141 \h </w:instrText>
        </w:r>
        <w:r w:rsidR="00372126">
          <w:rPr>
            <w:noProof/>
            <w:webHidden/>
          </w:rPr>
        </w:r>
        <w:r w:rsidR="00372126">
          <w:rPr>
            <w:noProof/>
            <w:webHidden/>
          </w:rPr>
          <w:fldChar w:fldCharType="separate"/>
        </w:r>
        <w:r w:rsidR="00A11AA2">
          <w:rPr>
            <w:noProof/>
            <w:webHidden/>
          </w:rPr>
          <w:t>39</w:t>
        </w:r>
        <w:r w:rsidR="00372126">
          <w:rPr>
            <w:noProof/>
            <w:webHidden/>
          </w:rPr>
          <w:fldChar w:fldCharType="end"/>
        </w:r>
      </w:hyperlink>
    </w:p>
    <w:p w:rsidR="00372126" w:rsidRDefault="006742B2">
      <w:pPr>
        <w:pStyle w:val="TOC1"/>
        <w:rPr>
          <w:rFonts w:asciiTheme="minorHAnsi" w:hAnsiTheme="minorHAnsi"/>
          <w:noProof/>
          <w:lang w:eastAsia="en-GB"/>
        </w:rPr>
      </w:pPr>
      <w:hyperlink w:anchor="_Toc402776142" w:history="1">
        <w:r w:rsidR="00372126" w:rsidRPr="006B1C43">
          <w:rPr>
            <w:rStyle w:val="Hyperlink"/>
            <w:noProof/>
          </w:rPr>
          <w:t>Series 5. Exhibitions and events</w:t>
        </w:r>
        <w:r w:rsidR="00372126">
          <w:rPr>
            <w:noProof/>
            <w:webHidden/>
          </w:rPr>
          <w:tab/>
        </w:r>
        <w:r w:rsidR="00372126">
          <w:rPr>
            <w:noProof/>
            <w:webHidden/>
          </w:rPr>
          <w:fldChar w:fldCharType="begin"/>
        </w:r>
        <w:r w:rsidR="00372126">
          <w:rPr>
            <w:noProof/>
            <w:webHidden/>
          </w:rPr>
          <w:instrText xml:space="preserve"> PAGEREF _Toc402776142 \h </w:instrText>
        </w:r>
        <w:r w:rsidR="00372126">
          <w:rPr>
            <w:noProof/>
            <w:webHidden/>
          </w:rPr>
        </w:r>
        <w:r w:rsidR="00372126">
          <w:rPr>
            <w:noProof/>
            <w:webHidden/>
          </w:rPr>
          <w:fldChar w:fldCharType="separate"/>
        </w:r>
        <w:r w:rsidR="00A11AA2">
          <w:rPr>
            <w:noProof/>
            <w:webHidden/>
          </w:rPr>
          <w:t>41</w:t>
        </w:r>
        <w:r w:rsidR="00372126">
          <w:rPr>
            <w:noProof/>
            <w:webHidden/>
          </w:rPr>
          <w:fldChar w:fldCharType="end"/>
        </w:r>
      </w:hyperlink>
    </w:p>
    <w:p w:rsidR="00372126" w:rsidRDefault="006742B2">
      <w:pPr>
        <w:pStyle w:val="TOC1"/>
        <w:rPr>
          <w:rFonts w:asciiTheme="minorHAnsi" w:hAnsiTheme="minorHAnsi"/>
          <w:noProof/>
          <w:lang w:eastAsia="en-GB"/>
        </w:rPr>
      </w:pPr>
      <w:hyperlink w:anchor="_Toc402776143" w:history="1">
        <w:r w:rsidR="00372126" w:rsidRPr="006B1C43">
          <w:rPr>
            <w:rStyle w:val="Hyperlink"/>
            <w:noProof/>
          </w:rPr>
          <w:t>Series 6. Bradford City Council</w:t>
        </w:r>
        <w:r w:rsidR="00372126">
          <w:rPr>
            <w:noProof/>
            <w:webHidden/>
          </w:rPr>
          <w:tab/>
        </w:r>
        <w:r w:rsidR="00372126">
          <w:rPr>
            <w:noProof/>
            <w:webHidden/>
          </w:rPr>
          <w:fldChar w:fldCharType="begin"/>
        </w:r>
        <w:r w:rsidR="00372126">
          <w:rPr>
            <w:noProof/>
            <w:webHidden/>
          </w:rPr>
          <w:instrText xml:space="preserve"> PAGEREF _Toc402776143 \h </w:instrText>
        </w:r>
        <w:r w:rsidR="00372126">
          <w:rPr>
            <w:noProof/>
            <w:webHidden/>
          </w:rPr>
        </w:r>
        <w:r w:rsidR="00372126">
          <w:rPr>
            <w:noProof/>
            <w:webHidden/>
          </w:rPr>
          <w:fldChar w:fldCharType="separate"/>
        </w:r>
        <w:r w:rsidR="00A11AA2">
          <w:rPr>
            <w:noProof/>
            <w:webHidden/>
          </w:rPr>
          <w:t>43</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44" w:history="1">
        <w:r w:rsidR="00372126" w:rsidRPr="006B1C43">
          <w:rPr>
            <w:rStyle w:val="Hyperlink"/>
            <w:noProof/>
          </w:rPr>
          <w:t>6/1. Technical Instruction Committee</w:t>
        </w:r>
        <w:r w:rsidR="00372126">
          <w:rPr>
            <w:noProof/>
            <w:webHidden/>
          </w:rPr>
          <w:tab/>
        </w:r>
        <w:r w:rsidR="00372126">
          <w:rPr>
            <w:noProof/>
            <w:webHidden/>
          </w:rPr>
          <w:fldChar w:fldCharType="begin"/>
        </w:r>
        <w:r w:rsidR="00372126">
          <w:rPr>
            <w:noProof/>
            <w:webHidden/>
          </w:rPr>
          <w:instrText xml:space="preserve"> PAGEREF _Toc402776144 \h </w:instrText>
        </w:r>
        <w:r w:rsidR="00372126">
          <w:rPr>
            <w:noProof/>
            <w:webHidden/>
          </w:rPr>
        </w:r>
        <w:r w:rsidR="00372126">
          <w:rPr>
            <w:noProof/>
            <w:webHidden/>
          </w:rPr>
          <w:fldChar w:fldCharType="separate"/>
        </w:r>
        <w:r w:rsidR="00A11AA2">
          <w:rPr>
            <w:noProof/>
            <w:webHidden/>
          </w:rPr>
          <w:t>43</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45" w:history="1">
        <w:r w:rsidR="00372126" w:rsidRPr="006B1C43">
          <w:rPr>
            <w:rStyle w:val="Hyperlink"/>
            <w:noProof/>
          </w:rPr>
          <w:t>6/2. Education Committee</w:t>
        </w:r>
        <w:r w:rsidR="00372126">
          <w:rPr>
            <w:noProof/>
            <w:webHidden/>
          </w:rPr>
          <w:tab/>
        </w:r>
        <w:r w:rsidR="00372126">
          <w:rPr>
            <w:noProof/>
            <w:webHidden/>
          </w:rPr>
          <w:fldChar w:fldCharType="begin"/>
        </w:r>
        <w:r w:rsidR="00372126">
          <w:rPr>
            <w:noProof/>
            <w:webHidden/>
          </w:rPr>
          <w:instrText xml:space="preserve"> PAGEREF _Toc402776145 \h </w:instrText>
        </w:r>
        <w:r w:rsidR="00372126">
          <w:rPr>
            <w:noProof/>
            <w:webHidden/>
          </w:rPr>
        </w:r>
        <w:r w:rsidR="00372126">
          <w:rPr>
            <w:noProof/>
            <w:webHidden/>
          </w:rPr>
          <w:fldChar w:fldCharType="separate"/>
        </w:r>
        <w:r w:rsidR="00A11AA2">
          <w:rPr>
            <w:noProof/>
            <w:webHidden/>
          </w:rPr>
          <w:t>43</w:t>
        </w:r>
        <w:r w:rsidR="00372126">
          <w:rPr>
            <w:noProof/>
            <w:webHidden/>
          </w:rPr>
          <w:fldChar w:fldCharType="end"/>
        </w:r>
      </w:hyperlink>
    </w:p>
    <w:p w:rsidR="00372126" w:rsidRDefault="006742B2">
      <w:pPr>
        <w:pStyle w:val="TOC2"/>
        <w:tabs>
          <w:tab w:val="right" w:leader="dot" w:pos="10456"/>
        </w:tabs>
        <w:rPr>
          <w:rFonts w:asciiTheme="minorHAnsi" w:hAnsiTheme="minorHAnsi"/>
          <w:noProof/>
          <w:lang w:eastAsia="en-GB"/>
        </w:rPr>
      </w:pPr>
      <w:hyperlink w:anchor="_Toc402776146" w:history="1">
        <w:r w:rsidR="00372126" w:rsidRPr="006B1C43">
          <w:rPr>
            <w:rStyle w:val="Hyperlink"/>
            <w:noProof/>
          </w:rPr>
          <w:t>6/3. Other Bradford City Council material</w:t>
        </w:r>
        <w:r w:rsidR="00372126">
          <w:rPr>
            <w:noProof/>
            <w:webHidden/>
          </w:rPr>
          <w:tab/>
        </w:r>
        <w:r w:rsidR="00372126">
          <w:rPr>
            <w:noProof/>
            <w:webHidden/>
          </w:rPr>
          <w:fldChar w:fldCharType="begin"/>
        </w:r>
        <w:r w:rsidR="00372126">
          <w:rPr>
            <w:noProof/>
            <w:webHidden/>
          </w:rPr>
          <w:instrText xml:space="preserve"> PAGEREF _Toc402776146 \h </w:instrText>
        </w:r>
        <w:r w:rsidR="00372126">
          <w:rPr>
            <w:noProof/>
            <w:webHidden/>
          </w:rPr>
        </w:r>
        <w:r w:rsidR="00372126">
          <w:rPr>
            <w:noProof/>
            <w:webHidden/>
          </w:rPr>
          <w:fldChar w:fldCharType="separate"/>
        </w:r>
        <w:r w:rsidR="00A11AA2">
          <w:rPr>
            <w:noProof/>
            <w:webHidden/>
          </w:rPr>
          <w:t>45</w:t>
        </w:r>
        <w:r w:rsidR="00372126">
          <w:rPr>
            <w:noProof/>
            <w:webHidden/>
          </w:rPr>
          <w:fldChar w:fldCharType="end"/>
        </w:r>
      </w:hyperlink>
    </w:p>
    <w:p w:rsidR="00372126" w:rsidRDefault="006742B2">
      <w:pPr>
        <w:pStyle w:val="TOC1"/>
        <w:rPr>
          <w:rFonts w:asciiTheme="minorHAnsi" w:hAnsiTheme="minorHAnsi"/>
          <w:noProof/>
          <w:lang w:eastAsia="en-GB"/>
        </w:rPr>
      </w:pPr>
      <w:hyperlink w:anchor="_Toc402776147" w:history="1">
        <w:r w:rsidR="00372126" w:rsidRPr="006B1C43">
          <w:rPr>
            <w:rStyle w:val="Hyperlink"/>
            <w:noProof/>
          </w:rPr>
          <w:t>Series 7. Newspapers and press cuttings</w:t>
        </w:r>
        <w:r w:rsidR="00372126">
          <w:rPr>
            <w:noProof/>
            <w:webHidden/>
          </w:rPr>
          <w:tab/>
        </w:r>
        <w:r w:rsidR="00372126">
          <w:rPr>
            <w:noProof/>
            <w:webHidden/>
          </w:rPr>
          <w:fldChar w:fldCharType="begin"/>
        </w:r>
        <w:r w:rsidR="00372126">
          <w:rPr>
            <w:noProof/>
            <w:webHidden/>
          </w:rPr>
          <w:instrText xml:space="preserve"> PAGEREF _Toc402776147 \h </w:instrText>
        </w:r>
        <w:r w:rsidR="00372126">
          <w:rPr>
            <w:noProof/>
            <w:webHidden/>
          </w:rPr>
        </w:r>
        <w:r w:rsidR="00372126">
          <w:rPr>
            <w:noProof/>
            <w:webHidden/>
          </w:rPr>
          <w:fldChar w:fldCharType="separate"/>
        </w:r>
        <w:r w:rsidR="00A11AA2">
          <w:rPr>
            <w:noProof/>
            <w:webHidden/>
          </w:rPr>
          <w:t>46</w:t>
        </w:r>
        <w:r w:rsidR="00372126">
          <w:rPr>
            <w:noProof/>
            <w:webHidden/>
          </w:rPr>
          <w:fldChar w:fldCharType="end"/>
        </w:r>
      </w:hyperlink>
    </w:p>
    <w:p w:rsidR="00372126" w:rsidRDefault="006742B2">
      <w:pPr>
        <w:pStyle w:val="TOC1"/>
        <w:rPr>
          <w:rFonts w:asciiTheme="minorHAnsi" w:hAnsiTheme="minorHAnsi"/>
          <w:noProof/>
          <w:lang w:eastAsia="en-GB"/>
        </w:rPr>
      </w:pPr>
      <w:hyperlink w:anchor="_Toc402776148" w:history="1">
        <w:r w:rsidR="00372126" w:rsidRPr="006B1C43">
          <w:rPr>
            <w:rStyle w:val="Hyperlink"/>
            <w:noProof/>
          </w:rPr>
          <w:t>Series 8. Realia and Miscellaneous</w:t>
        </w:r>
        <w:r w:rsidR="00372126">
          <w:rPr>
            <w:noProof/>
            <w:webHidden/>
          </w:rPr>
          <w:tab/>
        </w:r>
        <w:r w:rsidR="00372126">
          <w:rPr>
            <w:noProof/>
            <w:webHidden/>
          </w:rPr>
          <w:fldChar w:fldCharType="begin"/>
        </w:r>
        <w:r w:rsidR="00372126">
          <w:rPr>
            <w:noProof/>
            <w:webHidden/>
          </w:rPr>
          <w:instrText xml:space="preserve"> PAGEREF _Toc402776148 \h </w:instrText>
        </w:r>
        <w:r w:rsidR="00372126">
          <w:rPr>
            <w:noProof/>
            <w:webHidden/>
          </w:rPr>
        </w:r>
        <w:r w:rsidR="00372126">
          <w:rPr>
            <w:noProof/>
            <w:webHidden/>
          </w:rPr>
          <w:fldChar w:fldCharType="separate"/>
        </w:r>
        <w:r w:rsidR="00A11AA2">
          <w:rPr>
            <w:noProof/>
            <w:webHidden/>
          </w:rPr>
          <w:t>48</w:t>
        </w:r>
        <w:r w:rsidR="00372126">
          <w:rPr>
            <w:noProof/>
            <w:webHidden/>
          </w:rPr>
          <w:fldChar w:fldCharType="end"/>
        </w:r>
      </w:hyperlink>
    </w:p>
    <w:p w:rsidR="00372126" w:rsidRDefault="006742B2">
      <w:pPr>
        <w:pStyle w:val="TOC1"/>
        <w:rPr>
          <w:rFonts w:asciiTheme="minorHAnsi" w:hAnsiTheme="minorHAnsi"/>
          <w:noProof/>
          <w:lang w:eastAsia="en-GB"/>
        </w:rPr>
      </w:pPr>
      <w:hyperlink w:anchor="_Toc402776149" w:history="1">
        <w:r w:rsidR="00372126" w:rsidRPr="006B1C43">
          <w:rPr>
            <w:rStyle w:val="Hyperlink"/>
            <w:noProof/>
          </w:rPr>
          <w:t>Series 9. Prizes and Bequests</w:t>
        </w:r>
        <w:r w:rsidR="00372126">
          <w:rPr>
            <w:noProof/>
            <w:webHidden/>
          </w:rPr>
          <w:tab/>
        </w:r>
        <w:r w:rsidR="00372126">
          <w:rPr>
            <w:noProof/>
            <w:webHidden/>
          </w:rPr>
          <w:fldChar w:fldCharType="begin"/>
        </w:r>
        <w:r w:rsidR="00372126">
          <w:rPr>
            <w:noProof/>
            <w:webHidden/>
          </w:rPr>
          <w:instrText xml:space="preserve"> PAGEREF _Toc402776149 \h </w:instrText>
        </w:r>
        <w:r w:rsidR="00372126">
          <w:rPr>
            <w:noProof/>
            <w:webHidden/>
          </w:rPr>
        </w:r>
        <w:r w:rsidR="00372126">
          <w:rPr>
            <w:noProof/>
            <w:webHidden/>
          </w:rPr>
          <w:fldChar w:fldCharType="separate"/>
        </w:r>
        <w:r w:rsidR="00A11AA2">
          <w:rPr>
            <w:noProof/>
            <w:webHidden/>
          </w:rPr>
          <w:t>50</w:t>
        </w:r>
        <w:r w:rsidR="00372126">
          <w:rPr>
            <w:noProof/>
            <w:webHidden/>
          </w:rPr>
          <w:fldChar w:fldCharType="end"/>
        </w:r>
      </w:hyperlink>
    </w:p>
    <w:p w:rsidR="00C64C19" w:rsidRDefault="00372126">
      <w:pPr>
        <w:sectPr w:rsidR="00C64C19" w:rsidSect="00C64C19">
          <w:headerReference w:type="first" r:id="rId17"/>
          <w:footerReference w:type="first" r:id="rId18"/>
          <w:pgSz w:w="11906" w:h="16838"/>
          <w:pgMar w:top="720" w:right="720" w:bottom="720" w:left="720" w:header="709" w:footer="709" w:gutter="0"/>
          <w:cols w:space="708"/>
          <w:titlePg/>
          <w:docGrid w:linePitch="360"/>
        </w:sectPr>
      </w:pPr>
      <w:r>
        <w:fldChar w:fldCharType="end"/>
      </w:r>
    </w:p>
    <w:p w:rsidR="00905B2A" w:rsidRDefault="00D106A5" w:rsidP="00667DFF">
      <w:pPr>
        <w:pStyle w:val="Heading1"/>
      </w:pPr>
      <w:bookmarkStart w:id="0" w:name="_Toc402776090"/>
      <w:r>
        <w:lastRenderedPageBreak/>
        <w:t>Introduction</w:t>
      </w:r>
      <w:bookmarkEnd w:id="0"/>
    </w:p>
    <w:p w:rsidR="00667DFF" w:rsidRDefault="00667DFF" w:rsidP="00667DFF">
      <w:r>
        <w:t xml:space="preserve">This catalogue aims to open up a rich resource for the history of Bradford.  The Archive of Bradford Technical College </w:t>
      </w:r>
      <w:r w:rsidR="00246329">
        <w:t>illustrates the city’s</w:t>
      </w:r>
      <w:r>
        <w:t xml:space="preserve"> efforts to meet the technical and higher education needs of </w:t>
      </w:r>
      <w:r w:rsidR="00246329">
        <w:t>its</w:t>
      </w:r>
      <w:r>
        <w:t xml:space="preserve"> industrial workforce, and later the needs of the country.  It sheds light on a century of rapid industrial, social and cultural change for Bradford</w:t>
      </w:r>
      <w:r w:rsidR="005A0EA6">
        <w:t xml:space="preserve"> and West Yorkshire</w:t>
      </w:r>
      <w:r>
        <w:t>.  The catalogue is an enriched version of a finding aid created during the 1970s, made available online for the first time as part of our Quick Wins programme.</w:t>
      </w:r>
    </w:p>
    <w:p w:rsidR="00667DFF" w:rsidRPr="00667DFF" w:rsidRDefault="00667DFF" w:rsidP="00667DFF">
      <w:r>
        <w:t xml:space="preserve">You can see some of the stories from the Archive on our blogs, such as the 100 Objects exhibition: </w:t>
      </w:r>
      <w:hyperlink r:id="rId19" w:history="1">
        <w:r w:rsidRPr="00667DFF">
          <w:rPr>
            <w:rStyle w:val="Hyperlink"/>
            <w:i w:val="0"/>
          </w:rPr>
          <w:t>http://100objectsbradford.wordpress.com/tag/bradford-technical-college/</w:t>
        </w:r>
      </w:hyperlink>
    </w:p>
    <w:p w:rsidR="008561BC" w:rsidRDefault="00667DFF" w:rsidP="00667DFF">
      <w:pPr>
        <w:pStyle w:val="Heading1"/>
      </w:pPr>
      <w:bookmarkStart w:id="1" w:name="_Toc402776091"/>
      <w:r>
        <w:t>Collection description</w:t>
      </w:r>
      <w:bookmarkEnd w:id="1"/>
    </w:p>
    <w:p w:rsidR="00667DFF" w:rsidRDefault="00667DFF" w:rsidP="00667DFF">
      <w:pPr>
        <w:pStyle w:val="Heading2"/>
      </w:pPr>
      <w:bookmarkStart w:id="2" w:name="_Toc402776092"/>
      <w:r>
        <w:t>Reference code</w:t>
      </w:r>
      <w:bookmarkEnd w:id="2"/>
    </w:p>
    <w:p w:rsidR="00667DFF" w:rsidRDefault="00667DFF" w:rsidP="00667DFF">
      <w:r>
        <w:t>GB 0532 BTC.</w:t>
      </w:r>
    </w:p>
    <w:p w:rsidR="00667DFF" w:rsidRDefault="00667DFF" w:rsidP="00667DFF">
      <w:pPr>
        <w:pStyle w:val="Heading2"/>
      </w:pPr>
      <w:bookmarkStart w:id="3" w:name="_Toc402776093"/>
      <w:r>
        <w:t>Title</w:t>
      </w:r>
      <w:bookmarkEnd w:id="3"/>
    </w:p>
    <w:p w:rsidR="00667DFF" w:rsidRDefault="00667DFF" w:rsidP="00667DFF">
      <w:r>
        <w:t>The Bradford Technical College Archive.</w:t>
      </w:r>
    </w:p>
    <w:p w:rsidR="00667DFF" w:rsidRDefault="00667DFF" w:rsidP="00667DFF">
      <w:pPr>
        <w:pStyle w:val="Heading2"/>
      </w:pPr>
      <w:bookmarkStart w:id="4" w:name="_Toc402776094"/>
      <w:r>
        <w:t>Dates</w:t>
      </w:r>
      <w:bookmarkEnd w:id="4"/>
    </w:p>
    <w:p w:rsidR="00667DFF" w:rsidRDefault="00667DFF" w:rsidP="00667DFF">
      <w:r>
        <w:t>1880-1957.</w:t>
      </w:r>
    </w:p>
    <w:p w:rsidR="00667DFF" w:rsidRDefault="00667DFF" w:rsidP="00667DFF">
      <w:pPr>
        <w:pStyle w:val="Heading2"/>
      </w:pPr>
      <w:bookmarkStart w:id="5" w:name="_Toc402776095"/>
      <w:r>
        <w:t>Level of description</w:t>
      </w:r>
      <w:bookmarkEnd w:id="5"/>
    </w:p>
    <w:p w:rsidR="00667DFF" w:rsidRDefault="00667DFF" w:rsidP="00667DFF">
      <w:r>
        <w:t>Collection.</w:t>
      </w:r>
    </w:p>
    <w:p w:rsidR="00667DFF" w:rsidRDefault="00667DFF" w:rsidP="00667DFF">
      <w:pPr>
        <w:pStyle w:val="Heading2"/>
      </w:pPr>
      <w:bookmarkStart w:id="6" w:name="_Toc402776096"/>
      <w:r>
        <w:t>Extent</w:t>
      </w:r>
      <w:bookmarkEnd w:id="6"/>
    </w:p>
    <w:p w:rsidR="00667DFF" w:rsidRDefault="00202C00" w:rsidP="00667DFF">
      <w:r>
        <w:t>0.75 cubic metres.</w:t>
      </w:r>
    </w:p>
    <w:p w:rsidR="00667DFF" w:rsidRDefault="00667DFF" w:rsidP="00667DFF">
      <w:pPr>
        <w:pStyle w:val="Heading2"/>
      </w:pPr>
      <w:bookmarkStart w:id="7" w:name="_Toc402776097"/>
      <w:r>
        <w:t>Name of creator</w:t>
      </w:r>
      <w:bookmarkEnd w:id="7"/>
    </w:p>
    <w:p w:rsidR="00667DFF" w:rsidRDefault="00667DFF" w:rsidP="00667DFF">
      <w:r>
        <w:t>Bradford Technical College.</w:t>
      </w:r>
    </w:p>
    <w:p w:rsidR="00667DFF" w:rsidRDefault="00667DFF" w:rsidP="00667DFF">
      <w:pPr>
        <w:pStyle w:val="Heading2"/>
      </w:pPr>
      <w:bookmarkStart w:id="8" w:name="_Toc402776098"/>
      <w:r>
        <w:t>Administrative history</w:t>
      </w:r>
      <w:bookmarkEnd w:id="8"/>
    </w:p>
    <w:p w:rsidR="00333377" w:rsidRDefault="00333377" w:rsidP="00333377">
      <w:r>
        <w:t xml:space="preserve">In 1832 the Bradford Mechanics' Institute was founded. Bradford's wool industry was growing quickly and leading nonconformists felt morally obliged to improve the education of the people streaming into the city to work in the textile mills. The Institute's </w:t>
      </w:r>
      <w:r>
        <w:lastRenderedPageBreak/>
        <w:t xml:space="preserve">lectures and classes originally emphasised general education, but the dominance of </w:t>
      </w:r>
      <w:r w:rsidR="002C3F21">
        <w:t>textile industries</w:t>
      </w:r>
      <w:r>
        <w:t xml:space="preserve"> meant scientific and technical topics were most popular.</w:t>
      </w:r>
    </w:p>
    <w:p w:rsidR="00AE7CD1" w:rsidRDefault="00333377" w:rsidP="00333377">
      <w:r>
        <w:t>The mill owners often did not encourage efforts to educate workers, valuing instinct and common sense rather t</w:t>
      </w:r>
      <w:r w:rsidR="00B44DAA">
        <w:t>han theory.  They were sometimes</w:t>
      </w:r>
      <w:r w:rsidR="00536CF0">
        <w:t xml:space="preserve"> </w:t>
      </w:r>
      <w:r>
        <w:t>unwilling to share their secrets with competitors. The Institute founded a School of Industrial Design and Art in 184</w:t>
      </w:r>
      <w:r w:rsidR="00AE7CD1">
        <w:t>8 which was not well supported.</w:t>
      </w:r>
    </w:p>
    <w:p w:rsidR="00333377" w:rsidRDefault="00E024E6" w:rsidP="00333377">
      <w:r>
        <w:t>However, a</w:t>
      </w:r>
      <w:r w:rsidR="00333377">
        <w:t>ttitudes changed as European wool industry competitors began to overtake Bradford in</w:t>
      </w:r>
      <w:r w:rsidR="00AE7CD1">
        <w:t xml:space="preserve"> the 1860s</w:t>
      </w:r>
      <w:r w:rsidR="00333377">
        <w:t xml:space="preserve">. In 1863, the Institute was able to establish professionally run classes including textile topics. The </w:t>
      </w:r>
      <w:r w:rsidR="00E65BBB">
        <w:t xml:space="preserve">1870s depression and the </w:t>
      </w:r>
      <w:r w:rsidR="00333377">
        <w:t>shock of the poor response to Bradford textiles at the 1878 Paris Exhibition meant further action was possible. A small Weaving School was opened</w:t>
      </w:r>
      <w:r w:rsidR="00AE7CD1">
        <w:t xml:space="preserve"> in the Institute in 1878</w:t>
      </w:r>
      <w:r w:rsidR="00E65BBB">
        <w:t xml:space="preserve">, </w:t>
      </w:r>
      <w:r w:rsidR="00333377">
        <w:t>soon enlarged to form the Bradford Technical School.</w:t>
      </w:r>
    </w:p>
    <w:p w:rsidR="00333377" w:rsidRDefault="00333377" w:rsidP="00333377">
      <w:r>
        <w:t>The first building for the new Bradford Technical School was opened in 1882, by the Prince of Wales. The purpose of the School was "technical, scientific, artistic and general instruction in the various processes involved in the production of Worsted, Woollen, Silk and Cotton fabrics ..." Four departments were created: Textiles, Art and Design, Engineering, and Chemistry and Dyeing. Soon after, the School was re-named Bradford Technical College, possibly in response to the Yorkshire College of Science at Leeds.</w:t>
      </w:r>
    </w:p>
    <w:p w:rsidR="00333377" w:rsidRDefault="00333377" w:rsidP="00333377">
      <w:r>
        <w:t xml:space="preserve">The College was run by a Council, including its President, local industrialist Sir Henry Mitchell. Subscriptions from Bradford mill owners were supposed to fund the College, but these were not forthcoming. Eventually, in 1899, after the death of Sir Henry, the </w:t>
      </w:r>
      <w:r w:rsidR="00114E74">
        <w:t xml:space="preserve">College’s </w:t>
      </w:r>
      <w:r>
        <w:t>dire financial situation led the Council to hand control to Bradford Corporation. At this point there were 143 full-time day students and 623 regular evening students.</w:t>
      </w:r>
    </w:p>
    <w:p w:rsidR="00333377" w:rsidRDefault="00333377" w:rsidP="00333377">
      <w:r>
        <w:t xml:space="preserve">The change meant the College was run by a board of aldermen and councillors, who believed </w:t>
      </w:r>
      <w:r w:rsidR="00EE7F66">
        <w:t>teaching</w:t>
      </w:r>
      <w:r>
        <w:t xml:space="preserve"> should focus on vocational subjects. The original Technical Instruction Committee was replaced by the Education Committee of Bradford City Council in 1904. In the same year, the Art Department was re-constituted as a separate School of Art.</w:t>
      </w:r>
    </w:p>
    <w:p w:rsidR="00333377" w:rsidRDefault="00333377" w:rsidP="00333377">
      <w:r>
        <w:t>The College continued to develop. By 1930 there were Departments of Textiles, Chemistry, Dyeing, Civil, Mechanical and Electrical Engineering, Commerce and Banking, Pharmacy and Biology, Physics and Mathematics. To cope with the expansion further buildings were added in Carlton Street and Great Horton Road.</w:t>
      </w:r>
    </w:p>
    <w:p w:rsidR="00333377" w:rsidRDefault="00333377" w:rsidP="00333377">
      <w:r>
        <w:t>Should the College become a university? The idea of a technological university in Bradford had been suggested by the M.P. for the city, W.E. Forster, as early as 1868. Talks were held with Leeds University about amalgamation in 1913, but foundered on the issues of funding and governance.</w:t>
      </w:r>
    </w:p>
    <w:p w:rsidR="00333377" w:rsidRDefault="00333377" w:rsidP="00333377">
      <w:r>
        <w:t xml:space="preserve">In 1920, Harry Richardson, a physicist, was appointed Principal. From Manchester, he brought new perspective and commitment to seeking University status for the College. But he was in a sense too late. The country now had a binary system of tertiary education, thanks to the creation of the University Grants Committee in 1919. </w:t>
      </w:r>
      <w:r w:rsidR="008874F4">
        <w:t xml:space="preserve"> Other colleges, such as those </w:t>
      </w:r>
      <w:r>
        <w:t>in Sheffield, Leeds and Manchester</w:t>
      </w:r>
      <w:r w:rsidR="008874F4">
        <w:t>,</w:t>
      </w:r>
      <w:r>
        <w:t xml:space="preserve"> h</w:t>
      </w:r>
      <w:r w:rsidR="00C45144">
        <w:t xml:space="preserve">ad "evolved" into universities </w:t>
      </w:r>
      <w:r w:rsidR="008874F4">
        <w:t xml:space="preserve">before this happened, but Bradford had missed out. </w:t>
      </w:r>
      <w:r>
        <w:t xml:space="preserve"> </w:t>
      </w:r>
      <w:r w:rsidR="00B13DAD">
        <w:t>Richardson</w:t>
      </w:r>
      <w:r>
        <w:t xml:space="preserve"> was however tireless in his pursuit of university status: he wrote letters, addressed meetings, lobbied Parliament and local </w:t>
      </w:r>
      <w:r>
        <w:lastRenderedPageBreak/>
        <w:t xml:space="preserve">politicians.  At the same time, he ensured the </w:t>
      </w:r>
      <w:r w:rsidR="003B0D44">
        <w:t xml:space="preserve">work of the </w:t>
      </w:r>
      <w:r>
        <w:t xml:space="preserve">College </w:t>
      </w:r>
      <w:r w:rsidR="003B0D44">
        <w:t>reached</w:t>
      </w:r>
      <w:r>
        <w:t xml:space="preserve"> very high academic standards.</w:t>
      </w:r>
    </w:p>
    <w:p w:rsidR="00667DFF" w:rsidRDefault="00333377" w:rsidP="00333377">
      <w:r>
        <w:t>Just after Richardson announced his retirement in 1956, the Ministry of Education issued a White Paper on Technical Education. Among other provisions, a small number of technical colleges would "concentrate entirely on advanced studies ... undergraduate, postgraduate and research". Bradford was later named as one of these Colleges of Advanced Technology. The new college was confirmed as Bradford Institute of Technology by the Hives Committee in 1959, while the name of Bradford Technical College was retained as an institution to undertake work of a level below Higher National Certificate.</w:t>
      </w:r>
    </w:p>
    <w:p w:rsidR="00667DFF" w:rsidRDefault="00667DFF" w:rsidP="00667DFF">
      <w:pPr>
        <w:pStyle w:val="Heading2"/>
      </w:pPr>
      <w:bookmarkStart w:id="9" w:name="_Toc402776099"/>
      <w:r>
        <w:t>Archival history</w:t>
      </w:r>
      <w:bookmarkEnd w:id="9"/>
    </w:p>
    <w:p w:rsidR="00667DFF" w:rsidRDefault="00667DFF" w:rsidP="00667DFF">
      <w:r>
        <w:t>With the split between the Bradford Technical College and the Bradford Institute of Technology, the archives of the Technical College were divided between them; the material had not been kept as a single collection, and appears to have been divided according to previous location rather than subject or date.</w:t>
      </w:r>
    </w:p>
    <w:p w:rsidR="00667DFF" w:rsidRDefault="00667DFF" w:rsidP="00667DFF">
      <w:pPr>
        <w:pStyle w:val="Heading2"/>
      </w:pPr>
      <w:bookmarkStart w:id="10" w:name="_Toc402776100"/>
      <w:r>
        <w:t>Immediate source of acquisition</w:t>
      </w:r>
      <w:bookmarkEnd w:id="10"/>
    </w:p>
    <w:p w:rsidR="00667DFF" w:rsidRDefault="00667DFF" w:rsidP="00667DFF">
      <w:r>
        <w:t>These records were transferred to the University of Bradford in 1966 as the body succeeding the Bradford Institute of Technology.</w:t>
      </w:r>
      <w:r w:rsidR="001438C2">
        <w:t xml:space="preserve">  </w:t>
      </w:r>
      <w:r>
        <w:t>Some items have since been donated or transferred from other sources.  Their provenance is recorded at item level, below, where known.</w:t>
      </w:r>
    </w:p>
    <w:p w:rsidR="00667DFF" w:rsidRDefault="00667DFF" w:rsidP="00667DFF">
      <w:pPr>
        <w:pStyle w:val="Heading2"/>
      </w:pPr>
      <w:bookmarkStart w:id="11" w:name="_Toc402776101"/>
      <w:r>
        <w:t>Scope and content</w:t>
      </w:r>
      <w:bookmarkEnd w:id="11"/>
    </w:p>
    <w:p w:rsidR="00333377" w:rsidRPr="00333377" w:rsidRDefault="00333377" w:rsidP="00333377">
      <w:r w:rsidRPr="00333377">
        <w:t>Annual reports, calendars and prospectuses, prize lists.  Co</w:t>
      </w:r>
      <w:r w:rsidR="001438C2">
        <w:t xml:space="preserve">rrespondence and press cuttings, including many </w:t>
      </w:r>
      <w:r w:rsidRPr="00333377">
        <w:t>on university and technical education.</w:t>
      </w:r>
      <w:r>
        <w:t xml:space="preserve">  Records of the </w:t>
      </w:r>
      <w:r w:rsidRPr="00333377">
        <w:t>Staff Association</w:t>
      </w:r>
      <w:r>
        <w:t xml:space="preserve">.  Staff publications and </w:t>
      </w:r>
      <w:r w:rsidRPr="00333377">
        <w:t>lectures.</w:t>
      </w:r>
      <w:r>
        <w:t xml:space="preserve">  Photographs, mainly of buildings and premises.  </w:t>
      </w:r>
      <w:r w:rsidR="001438C2">
        <w:t xml:space="preserve">Student publications, Students’ Union records, </w:t>
      </w:r>
      <w:r w:rsidRPr="00333377">
        <w:t>Associateship dissertations.</w:t>
      </w:r>
      <w:r w:rsidR="001438C2">
        <w:t xml:space="preserve">  Publicity and ephemera relating to exhibitions and events.  Medals.  Correspondence concerning prizes and bequests.  Some material concerning the </w:t>
      </w:r>
      <w:r w:rsidRPr="00333377">
        <w:t>Bradford Ci</w:t>
      </w:r>
      <w:r w:rsidR="001438C2">
        <w:t>ty Council Education Committee.</w:t>
      </w:r>
    </w:p>
    <w:p w:rsidR="00667DFF" w:rsidRDefault="00667DFF" w:rsidP="00667DFF">
      <w:pPr>
        <w:pStyle w:val="Heading2"/>
      </w:pPr>
      <w:bookmarkStart w:id="12" w:name="_Toc402776102"/>
      <w:r>
        <w:t>Appraisal</w:t>
      </w:r>
      <w:bookmarkEnd w:id="12"/>
    </w:p>
    <w:p w:rsidR="001438C2" w:rsidRPr="001438C2" w:rsidRDefault="001438C2" w:rsidP="001438C2">
      <w:r>
        <w:t xml:space="preserve">Given the patchy survival of BTC records and their great significance to the University and the City, we have applied a very light touch in appraising this Archive, retaining all material listed in the 1970s finding aid.  Some </w:t>
      </w:r>
      <w:r w:rsidR="00116528">
        <w:t xml:space="preserve">late </w:t>
      </w:r>
      <w:r>
        <w:t xml:space="preserve">operational files of receipts and other transactions, </w:t>
      </w:r>
      <w:r w:rsidR="00116528">
        <w:t>never ingested into the Archive, have been discarded.</w:t>
      </w:r>
    </w:p>
    <w:p w:rsidR="00667DFF" w:rsidRDefault="00667DFF" w:rsidP="00667DFF"/>
    <w:p w:rsidR="00667DFF" w:rsidRDefault="00667DFF" w:rsidP="00667DFF">
      <w:pPr>
        <w:pStyle w:val="Heading2"/>
      </w:pPr>
      <w:bookmarkStart w:id="13" w:name="_Toc402776103"/>
      <w:r>
        <w:lastRenderedPageBreak/>
        <w:t>System of arrangement</w:t>
      </w:r>
      <w:bookmarkEnd w:id="13"/>
    </w:p>
    <w:p w:rsidR="001438C2" w:rsidRDefault="001438C2" w:rsidP="001438C2">
      <w:r>
        <w:t>We have retained the series structure created for the 1970s finding aid, as it is possible this reflected original order, and documents have been kept in their original series.  However, to allow for accruals, we have reorganised documents within series and added subseries.  The earlier finding aid can be viewed if required.  We have retained original order within files where this can be ascertained.</w:t>
      </w:r>
    </w:p>
    <w:p w:rsidR="00667DFF" w:rsidRDefault="00667DFF" w:rsidP="00667DFF">
      <w:pPr>
        <w:pStyle w:val="Heading2"/>
      </w:pPr>
      <w:bookmarkStart w:id="14" w:name="_Toc402776104"/>
      <w:r>
        <w:t>Access conditions</w:t>
      </w:r>
      <w:bookmarkEnd w:id="14"/>
    </w:p>
    <w:p w:rsidR="00667DFF" w:rsidRDefault="00667DFF" w:rsidP="00667DFF">
      <w:r>
        <w:t>Available to researchers, by appointment. Access to archive material is subject to preservation requirements and must also conform to the restrictions of the Data Protection Act and any other appropriate legislation.</w:t>
      </w:r>
    </w:p>
    <w:p w:rsidR="00667DFF" w:rsidRDefault="00667DFF" w:rsidP="00667DFF">
      <w:r>
        <w:t>We do not consider that any material in this archive requires restrictions under current legislation.  However, many items such as press cuttings are in poor condition and thus are closed or restricted access until they can be treated.  These can be identified by notes at item level.</w:t>
      </w:r>
    </w:p>
    <w:p w:rsidR="00667DFF" w:rsidRDefault="00667DFF" w:rsidP="00667DFF">
      <w:pPr>
        <w:pStyle w:val="Heading2"/>
      </w:pPr>
      <w:bookmarkStart w:id="15" w:name="_Toc402776105"/>
      <w:r>
        <w:t>Copyright/conditions governing reproduction</w:t>
      </w:r>
      <w:bookmarkEnd w:id="15"/>
    </w:p>
    <w:p w:rsidR="00667DFF" w:rsidRDefault="00667DFF" w:rsidP="00667DFF">
      <w:r>
        <w:t>Copies may be supplied or produced at the discretion of Special Collections staff, subject to copyright law and the condition of the originals.  Applications for permission to make published use of any material should be directed to the Special Collections Librarian in the first instance.  The Library will assist where possible with identifying copyright owners, but responsibility for ensuring copyright clearance rests with the user of the material.</w:t>
      </w:r>
    </w:p>
    <w:p w:rsidR="00667DFF" w:rsidRDefault="00667DFF" w:rsidP="00667DFF">
      <w:r>
        <w:t>Most material in this archive is either out of copyright or copyright of the University</w:t>
      </w:r>
      <w:r w:rsidR="006A1A61">
        <w:t xml:space="preserve"> of Bradford</w:t>
      </w:r>
      <w:r>
        <w:t>.</w:t>
      </w:r>
    </w:p>
    <w:p w:rsidR="00667DFF" w:rsidRDefault="00667DFF" w:rsidP="00667DFF">
      <w:pPr>
        <w:pStyle w:val="Heading2"/>
      </w:pPr>
      <w:bookmarkStart w:id="16" w:name="_Toc402776106"/>
      <w:r>
        <w:t>Physical characteristics</w:t>
      </w:r>
      <w:bookmarkEnd w:id="16"/>
    </w:p>
    <w:p w:rsidR="00667DFF" w:rsidRDefault="00667DFF" w:rsidP="00667DFF">
      <w:r>
        <w:t>Press cuttings and coloured covers of pamphlets found throughout the Archive are fragile.  Problematic non-paper formats include a silk panel and various photographic media, notably glass slides.</w:t>
      </w:r>
    </w:p>
    <w:p w:rsidR="00667DFF" w:rsidRDefault="00667DFF" w:rsidP="00667DFF">
      <w:pPr>
        <w:pStyle w:val="Heading2"/>
      </w:pPr>
      <w:bookmarkStart w:id="17" w:name="_Toc402776107"/>
      <w:r>
        <w:t>Language of material</w:t>
      </w:r>
      <w:bookmarkEnd w:id="17"/>
    </w:p>
    <w:p w:rsidR="00667DFF" w:rsidRDefault="00667DFF" w:rsidP="00667DFF">
      <w:r>
        <w:t>English.</w:t>
      </w:r>
    </w:p>
    <w:p w:rsidR="00667DFF" w:rsidRDefault="00667DFF" w:rsidP="00667DFF">
      <w:pPr>
        <w:pStyle w:val="Heading2"/>
      </w:pPr>
      <w:bookmarkStart w:id="18" w:name="_Toc402776108"/>
      <w:r>
        <w:t>Related archives</w:t>
      </w:r>
      <w:bookmarkEnd w:id="18"/>
    </w:p>
    <w:p w:rsidR="00667DFF" w:rsidRDefault="00667DFF" w:rsidP="00667DFF">
      <w:r>
        <w:t>For most of its life the College was managed by Bradford Corporation, whose records are held by the West Yorkshire Archives Service.</w:t>
      </w:r>
    </w:p>
    <w:p w:rsidR="00116528" w:rsidRDefault="00116528" w:rsidP="00116528">
      <w:r>
        <w:t>Special Collections also holds archives of the bodies that succeeded the Technical College: the Bradford Institute of Technology (1957-1966) and the University of Bradford (1966- ).</w:t>
      </w:r>
    </w:p>
    <w:p w:rsidR="00116528" w:rsidRDefault="00116528" w:rsidP="00667DFF">
      <w:r>
        <w:lastRenderedPageBreak/>
        <w:t>Bradford College (successor to Bradford Technical College) holds the Bradford Textile Archive, which complements this material.</w:t>
      </w:r>
    </w:p>
    <w:p w:rsidR="00667DFF" w:rsidRDefault="00667DFF" w:rsidP="00667DFF">
      <w:pPr>
        <w:pStyle w:val="Heading2"/>
      </w:pPr>
      <w:bookmarkStart w:id="19" w:name="_Toc402776109"/>
      <w:r>
        <w:t>Archivist’s note</w:t>
      </w:r>
      <w:bookmarkEnd w:id="19"/>
    </w:p>
    <w:p w:rsidR="001438C2" w:rsidRDefault="00667DFF" w:rsidP="00667DFF">
      <w:r>
        <w:t>2001 collection description by John Br</w:t>
      </w:r>
      <w:r w:rsidR="001438C2">
        <w:t>ooker.</w:t>
      </w:r>
    </w:p>
    <w:p w:rsidR="001438C2" w:rsidRDefault="00667DFF" w:rsidP="00667DFF">
      <w:r>
        <w:t>Date and author of the original typed handlist not known, probably produced during the early 1970s; it was digitised and lightly edited in 2006 by John B</w:t>
      </w:r>
      <w:r w:rsidR="001438C2">
        <w:t>rooker and Alison Cullingford.</w:t>
      </w:r>
    </w:p>
    <w:p w:rsidR="00667DFF" w:rsidRDefault="00667DFF" w:rsidP="00667DFF">
      <w:r>
        <w:t xml:space="preserve">2014 revisions by Alison Cullingford and Martin Levy. </w:t>
      </w:r>
    </w:p>
    <w:p w:rsidR="00667DFF" w:rsidRDefault="00667DFF" w:rsidP="00667DFF">
      <w:pPr>
        <w:pStyle w:val="Heading2"/>
      </w:pPr>
      <w:bookmarkStart w:id="20" w:name="_Toc402776110"/>
      <w:r>
        <w:t>Publication note</w:t>
      </w:r>
      <w:bookmarkEnd w:id="20"/>
    </w:p>
    <w:p w:rsidR="00667DFF" w:rsidRDefault="00667DFF" w:rsidP="00667DFF">
      <w:r>
        <w:t xml:space="preserve">McKinlay, Robert A. </w:t>
      </w:r>
      <w:r w:rsidRPr="001438C2">
        <w:rPr>
          <w:i/>
        </w:rPr>
        <w:t>The University of Bradford, origins and development</w:t>
      </w:r>
      <w:r>
        <w:t xml:space="preserve"> (</w:t>
      </w:r>
      <w:r w:rsidR="006742B2">
        <w:t>Bradford:</w:t>
      </w:r>
      <w:r>
        <w:t xml:space="preserve"> Bradford University Press, 1991).</w:t>
      </w:r>
    </w:p>
    <w:p w:rsidR="00667DFF" w:rsidRDefault="00667DFF" w:rsidP="00667DFF">
      <w:pPr>
        <w:pStyle w:val="Heading2"/>
      </w:pPr>
      <w:bookmarkStart w:id="21" w:name="_Toc402776111"/>
      <w:r>
        <w:t>Rules or conventions</w:t>
      </w:r>
      <w:bookmarkEnd w:id="21"/>
    </w:p>
    <w:p w:rsidR="00667DFF" w:rsidRDefault="00667DFF" w:rsidP="00667DFF">
      <w:r>
        <w:t>ISAD(G) 2nd ed.</w:t>
      </w:r>
    </w:p>
    <w:p w:rsidR="00667DFF" w:rsidRDefault="00667DFF" w:rsidP="00667DFF">
      <w:pPr>
        <w:pStyle w:val="Heading2"/>
      </w:pPr>
      <w:bookmarkStart w:id="22" w:name="_Toc402776112"/>
      <w:r>
        <w:t>Date(s) of description</w:t>
      </w:r>
      <w:bookmarkEnd w:id="22"/>
    </w:p>
    <w:p w:rsidR="001438C2" w:rsidRDefault="00667DFF" w:rsidP="00667DFF">
      <w:r>
        <w:t xml:space="preserve">Collection description written </w:t>
      </w:r>
      <w:r w:rsidR="001438C2">
        <w:t>July 2001 for the Archives Hub.</w:t>
      </w:r>
    </w:p>
    <w:p w:rsidR="001438C2" w:rsidRDefault="00667DFF" w:rsidP="00667DFF">
      <w:r>
        <w:t>Handlist written during the 1970s, digitised w</w:t>
      </w:r>
      <w:r w:rsidR="001438C2">
        <w:t>ith minor edits December 2006.</w:t>
      </w:r>
    </w:p>
    <w:p w:rsidR="00667DFF" w:rsidRDefault="00667DFF" w:rsidP="00667DFF">
      <w:r>
        <w:t xml:space="preserve">Both documents revised and brought together as this catalogue </w:t>
      </w:r>
      <w:r w:rsidR="001438C2">
        <w:t xml:space="preserve">in </w:t>
      </w:r>
      <w:r>
        <w:t>2014.</w:t>
      </w:r>
    </w:p>
    <w:p w:rsidR="00667DFF" w:rsidRDefault="00667DFF" w:rsidP="00667DFF">
      <w:pPr>
        <w:pStyle w:val="Heading2"/>
      </w:pPr>
      <w:bookmarkStart w:id="23" w:name="_Toc402776113"/>
      <w:r>
        <w:t>Indexing</w:t>
      </w:r>
      <w:bookmarkEnd w:id="23"/>
    </w:p>
    <w:p w:rsidR="002214D8" w:rsidRDefault="002214D8" w:rsidP="002214D8">
      <w:pPr>
        <w:pStyle w:val="Heading3"/>
      </w:pPr>
      <w:r>
        <w:t>Persons</w:t>
      </w:r>
    </w:p>
    <w:p w:rsidR="002214D8" w:rsidRDefault="002214D8" w:rsidP="002214D8">
      <w:r>
        <w:t>Richardson, Harry</w:t>
      </w:r>
    </w:p>
    <w:p w:rsidR="002214D8" w:rsidRDefault="002214D8" w:rsidP="002214D8">
      <w:pPr>
        <w:pStyle w:val="Heading3"/>
      </w:pPr>
      <w:r>
        <w:t xml:space="preserve">Corporate Bodies </w:t>
      </w:r>
    </w:p>
    <w:p w:rsidR="002214D8" w:rsidRDefault="002214D8" w:rsidP="002214D8">
      <w:r>
        <w:t>Bradford Technical College</w:t>
      </w:r>
    </w:p>
    <w:p w:rsidR="002214D8" w:rsidRDefault="002214D8" w:rsidP="002214D8">
      <w:pPr>
        <w:pStyle w:val="Heading3"/>
      </w:pPr>
      <w:r>
        <w:t xml:space="preserve">Subject </w:t>
      </w:r>
    </w:p>
    <w:p w:rsidR="002214D8" w:rsidRDefault="002214D8" w:rsidP="002214D8">
      <w:r>
        <w:t>Education, Higher – England – Bradford – History</w:t>
      </w:r>
    </w:p>
    <w:p w:rsidR="002214D8" w:rsidRDefault="002214D8" w:rsidP="002214D8">
      <w:pPr>
        <w:pStyle w:val="Heading3"/>
      </w:pPr>
      <w:r>
        <w:lastRenderedPageBreak/>
        <w:t>Place Names</w:t>
      </w:r>
    </w:p>
    <w:p w:rsidR="002214D8" w:rsidRDefault="002214D8" w:rsidP="002214D8">
      <w:r>
        <w:t>Bradford – West Yorkshire – England</w:t>
      </w:r>
    </w:p>
    <w:p w:rsidR="002214D8" w:rsidRDefault="002214D8">
      <w:pPr>
        <w:spacing w:after="200"/>
      </w:pPr>
      <w:r>
        <w:br w:type="page"/>
      </w:r>
    </w:p>
    <w:p w:rsidR="007F0DE2" w:rsidRDefault="007F0DE2" w:rsidP="007F0DE2">
      <w:pPr>
        <w:pStyle w:val="Heading1"/>
      </w:pPr>
      <w:bookmarkStart w:id="24" w:name="_Toc402776114"/>
      <w:r>
        <w:lastRenderedPageBreak/>
        <w:t>Series 1. Administration</w:t>
      </w:r>
      <w:bookmarkEnd w:id="24"/>
    </w:p>
    <w:p w:rsidR="007F0DE2" w:rsidRDefault="00372126" w:rsidP="007F0DE2">
      <w:pPr>
        <w:pStyle w:val="Heading2"/>
      </w:pPr>
      <w:bookmarkStart w:id="25" w:name="_Toc402776115"/>
      <w:r>
        <w:t xml:space="preserve">1/1. </w:t>
      </w:r>
      <w:r w:rsidR="007F0DE2">
        <w:t>Prospectuses and calendars</w:t>
      </w:r>
      <w:bookmarkEnd w:id="25"/>
    </w:p>
    <w:p w:rsidR="007F0DE2" w:rsidRDefault="007F0DE2" w:rsidP="007F0DE2">
      <w:r w:rsidRPr="004138B5">
        <w:rPr>
          <w:b/>
        </w:rPr>
        <w:t>Dates:</w:t>
      </w:r>
      <w:r>
        <w:t xml:space="preserve"> 1884-1956</w:t>
      </w:r>
      <w:r w:rsidR="004138B5">
        <w:t>.</w:t>
      </w:r>
    </w:p>
    <w:p w:rsidR="007F0DE2" w:rsidRDefault="007F0DE2" w:rsidP="007F0DE2">
      <w:r w:rsidRPr="004138B5">
        <w:rPr>
          <w:b/>
        </w:rPr>
        <w:t xml:space="preserve">Provenance: </w:t>
      </w:r>
      <w:r>
        <w:t>Most volumes 1884 to 1887/88 belonged to S.F. Stell, who taught chemistry from 1886/7 to 1904/05.  Most of the calendars are marked ‘office copy’ on the spines.  Exceptions are the two volumes for 1903 through 1905, which belonged to the Textile Department.</w:t>
      </w:r>
    </w:p>
    <w:p w:rsidR="007F0DE2" w:rsidRDefault="007F0DE2" w:rsidP="007F0DE2">
      <w:r w:rsidRPr="004138B5">
        <w:rPr>
          <w:b/>
        </w:rPr>
        <w:t xml:space="preserve">Scope and content: </w:t>
      </w:r>
      <w:r>
        <w:t>Each prospectus and calendar contains a list of council or committee members, a list of masters, and a description of the curricula offered by the various departments.  The calendars also include advertisements for Bradford, and many other West Yorkshire, companies, class lists, lists of scholarships and diplomas awarded to students in the various schools, and, from 1893/94, photographs of the various departments.</w:t>
      </w:r>
    </w:p>
    <w:p w:rsidR="007F0DE2" w:rsidRDefault="007F0DE2" w:rsidP="007F0DE2">
      <w:r w:rsidRPr="004138B5">
        <w:rPr>
          <w:b/>
        </w:rPr>
        <w:t>Access:</w:t>
      </w:r>
      <w:r>
        <w:t xml:space="preserve"> all items are bound volumes (some have loose bindings or occasional detached pages), with exception of 1880s prospectuses.  These, especially 1884-1885 are very fragile.</w:t>
      </w:r>
    </w:p>
    <w:p w:rsidR="007F0DE2" w:rsidRPr="004138B5" w:rsidRDefault="007F0DE2" w:rsidP="007F0DE2">
      <w:pPr>
        <w:rPr>
          <w:b/>
        </w:rPr>
      </w:pPr>
      <w:r w:rsidRPr="004138B5">
        <w:rPr>
          <w:b/>
        </w:rPr>
        <w:t>1/1/1884.</w:t>
      </w:r>
      <w:r w:rsidRPr="004138B5">
        <w:rPr>
          <w:b/>
        </w:rPr>
        <w:tab/>
        <w:t>Bradford Technical College Prospectus 1884-1885.</w:t>
      </w:r>
    </w:p>
    <w:p w:rsidR="007F0DE2" w:rsidRDefault="007F0DE2" w:rsidP="007F0DE2">
      <w:r>
        <w:t>Condition: very fragile.</w:t>
      </w:r>
    </w:p>
    <w:p w:rsidR="007F0DE2" w:rsidRPr="004138B5" w:rsidRDefault="007F0DE2" w:rsidP="007F0DE2">
      <w:pPr>
        <w:rPr>
          <w:b/>
        </w:rPr>
      </w:pPr>
      <w:r w:rsidRPr="004138B5">
        <w:rPr>
          <w:b/>
        </w:rPr>
        <w:t>1/1/1885.</w:t>
      </w:r>
      <w:r w:rsidRPr="004138B5">
        <w:rPr>
          <w:b/>
        </w:rPr>
        <w:tab/>
        <w:t>Bradford Technical College Prospectus 1885-1886.</w:t>
      </w:r>
    </w:p>
    <w:p w:rsidR="007F0DE2" w:rsidRDefault="007F0DE2" w:rsidP="007F0DE2">
      <w:r>
        <w:t>Condition: fragile cover.</w:t>
      </w:r>
    </w:p>
    <w:p w:rsidR="007F0DE2" w:rsidRPr="004138B5" w:rsidRDefault="007F0DE2" w:rsidP="007F0DE2">
      <w:pPr>
        <w:rPr>
          <w:b/>
        </w:rPr>
      </w:pPr>
      <w:r w:rsidRPr="004138B5">
        <w:rPr>
          <w:b/>
        </w:rPr>
        <w:t>1/1/1886.</w:t>
      </w:r>
      <w:r w:rsidRPr="004138B5">
        <w:rPr>
          <w:b/>
        </w:rPr>
        <w:tab/>
        <w:t>Bradford Technical College Prospectus 1886-1887.</w:t>
      </w:r>
    </w:p>
    <w:p w:rsidR="007F0DE2" w:rsidRDefault="007F0DE2" w:rsidP="007F0DE2">
      <w:r>
        <w:t>Extent: 2 copies.</w:t>
      </w:r>
    </w:p>
    <w:p w:rsidR="007F0DE2" w:rsidRDefault="007F0DE2" w:rsidP="007F0DE2">
      <w:r>
        <w:t>Condition: fragile covers.</w:t>
      </w:r>
    </w:p>
    <w:p w:rsidR="007F0DE2" w:rsidRPr="004138B5" w:rsidRDefault="007F0DE2" w:rsidP="007F0DE2">
      <w:pPr>
        <w:rPr>
          <w:b/>
        </w:rPr>
      </w:pPr>
      <w:r w:rsidRPr="004138B5">
        <w:rPr>
          <w:b/>
        </w:rPr>
        <w:t>1/1/1887.</w:t>
      </w:r>
      <w:r w:rsidRPr="004138B5">
        <w:rPr>
          <w:b/>
        </w:rPr>
        <w:tab/>
        <w:t>Bradford Technical College Prospectus 1887-1888.</w:t>
      </w:r>
    </w:p>
    <w:p w:rsidR="007F0DE2" w:rsidRDefault="007F0DE2" w:rsidP="007F0DE2">
      <w:r>
        <w:t>Condition: fragile cover.</w:t>
      </w:r>
    </w:p>
    <w:p w:rsidR="007F0DE2" w:rsidRPr="004138B5" w:rsidRDefault="007F0DE2" w:rsidP="007F0DE2">
      <w:pPr>
        <w:rPr>
          <w:b/>
        </w:rPr>
      </w:pPr>
      <w:r w:rsidRPr="004138B5">
        <w:rPr>
          <w:b/>
        </w:rPr>
        <w:t>1/1/1889.</w:t>
      </w:r>
      <w:r w:rsidRPr="004138B5">
        <w:rPr>
          <w:b/>
        </w:rPr>
        <w:tab/>
        <w:t>Bradford Technical College Calendar 1889-1890.</w:t>
      </w:r>
    </w:p>
    <w:p w:rsidR="007F0DE2" w:rsidRPr="004138B5" w:rsidRDefault="007F0DE2" w:rsidP="007F0DE2">
      <w:pPr>
        <w:rPr>
          <w:b/>
        </w:rPr>
      </w:pPr>
      <w:r w:rsidRPr="004138B5">
        <w:rPr>
          <w:b/>
        </w:rPr>
        <w:t>1/1/1890.</w:t>
      </w:r>
      <w:r w:rsidRPr="004138B5">
        <w:rPr>
          <w:b/>
        </w:rPr>
        <w:tab/>
        <w:t>Bradford Technical College Calendar 1890-1891.</w:t>
      </w:r>
    </w:p>
    <w:p w:rsidR="007F0DE2" w:rsidRPr="004138B5" w:rsidRDefault="007F0DE2" w:rsidP="007F0DE2">
      <w:pPr>
        <w:rPr>
          <w:b/>
        </w:rPr>
      </w:pPr>
      <w:r w:rsidRPr="004138B5">
        <w:rPr>
          <w:b/>
        </w:rPr>
        <w:t>1/1/1891.</w:t>
      </w:r>
      <w:r w:rsidRPr="004138B5">
        <w:rPr>
          <w:b/>
        </w:rPr>
        <w:tab/>
        <w:t>Bradford Technical College Calendar 1891-1892.</w:t>
      </w:r>
    </w:p>
    <w:p w:rsidR="007F0DE2" w:rsidRPr="004138B5" w:rsidRDefault="007F0DE2" w:rsidP="007F0DE2">
      <w:pPr>
        <w:rPr>
          <w:b/>
        </w:rPr>
      </w:pPr>
      <w:r w:rsidRPr="004138B5">
        <w:rPr>
          <w:b/>
        </w:rPr>
        <w:t>1/1/1892.</w:t>
      </w:r>
      <w:r w:rsidRPr="004138B5">
        <w:rPr>
          <w:b/>
        </w:rPr>
        <w:tab/>
        <w:t>Bradford Technical College Calendar 1892-1893.</w:t>
      </w:r>
    </w:p>
    <w:p w:rsidR="007F0DE2" w:rsidRPr="004138B5" w:rsidRDefault="007F0DE2" w:rsidP="007F0DE2">
      <w:pPr>
        <w:rPr>
          <w:b/>
        </w:rPr>
      </w:pPr>
      <w:r w:rsidRPr="004138B5">
        <w:rPr>
          <w:b/>
        </w:rPr>
        <w:t>1/1/1893.</w:t>
      </w:r>
      <w:r w:rsidRPr="004138B5">
        <w:rPr>
          <w:b/>
        </w:rPr>
        <w:tab/>
        <w:t>Bradford Technical College Calendar 1893-1984.</w:t>
      </w:r>
    </w:p>
    <w:p w:rsidR="007F0DE2" w:rsidRPr="004138B5" w:rsidRDefault="007F0DE2" w:rsidP="007F0DE2">
      <w:pPr>
        <w:rPr>
          <w:b/>
        </w:rPr>
      </w:pPr>
      <w:r w:rsidRPr="004138B5">
        <w:rPr>
          <w:b/>
        </w:rPr>
        <w:t>1/1/1894.</w:t>
      </w:r>
      <w:r w:rsidRPr="004138B5">
        <w:rPr>
          <w:b/>
        </w:rPr>
        <w:tab/>
        <w:t>Bradford Technical College Calendar 1894-1895.</w:t>
      </w:r>
    </w:p>
    <w:p w:rsidR="007F0DE2" w:rsidRPr="004138B5" w:rsidRDefault="007F0DE2" w:rsidP="007F0DE2">
      <w:pPr>
        <w:rPr>
          <w:b/>
        </w:rPr>
      </w:pPr>
      <w:r w:rsidRPr="004138B5">
        <w:rPr>
          <w:b/>
        </w:rPr>
        <w:lastRenderedPageBreak/>
        <w:t>1/1/1895.</w:t>
      </w:r>
      <w:r w:rsidRPr="004138B5">
        <w:rPr>
          <w:b/>
        </w:rPr>
        <w:tab/>
        <w:t>Bradford Technical College Calendar 1895-1896.</w:t>
      </w:r>
    </w:p>
    <w:p w:rsidR="007F0DE2" w:rsidRPr="004138B5" w:rsidRDefault="007F0DE2" w:rsidP="007F0DE2">
      <w:pPr>
        <w:rPr>
          <w:b/>
        </w:rPr>
      </w:pPr>
      <w:r w:rsidRPr="004138B5">
        <w:rPr>
          <w:b/>
        </w:rPr>
        <w:t>1/1/1896.</w:t>
      </w:r>
      <w:r w:rsidRPr="004138B5">
        <w:rPr>
          <w:b/>
        </w:rPr>
        <w:tab/>
        <w:t>Bradford Technical College Calendar 1896-1897.</w:t>
      </w:r>
    </w:p>
    <w:p w:rsidR="007F0DE2" w:rsidRPr="004138B5" w:rsidRDefault="007F0DE2" w:rsidP="007F0DE2">
      <w:pPr>
        <w:rPr>
          <w:b/>
        </w:rPr>
      </w:pPr>
      <w:r w:rsidRPr="004138B5">
        <w:rPr>
          <w:b/>
        </w:rPr>
        <w:t>1/1/1897.</w:t>
      </w:r>
      <w:r w:rsidRPr="004138B5">
        <w:rPr>
          <w:b/>
        </w:rPr>
        <w:tab/>
        <w:t>Bradford Technical College Calendar 1897-1898.</w:t>
      </w:r>
    </w:p>
    <w:p w:rsidR="007F0DE2" w:rsidRPr="004138B5" w:rsidRDefault="007F0DE2" w:rsidP="007F0DE2">
      <w:pPr>
        <w:rPr>
          <w:b/>
        </w:rPr>
      </w:pPr>
      <w:r w:rsidRPr="004138B5">
        <w:rPr>
          <w:b/>
        </w:rPr>
        <w:t>1/1/1898.</w:t>
      </w:r>
      <w:r w:rsidRPr="004138B5">
        <w:rPr>
          <w:b/>
        </w:rPr>
        <w:tab/>
        <w:t>Bradford Technical College Calendar 1898-1899.</w:t>
      </w:r>
    </w:p>
    <w:p w:rsidR="007F0DE2" w:rsidRPr="004138B5" w:rsidRDefault="007F0DE2" w:rsidP="007F0DE2">
      <w:pPr>
        <w:rPr>
          <w:b/>
        </w:rPr>
      </w:pPr>
      <w:r w:rsidRPr="004138B5">
        <w:rPr>
          <w:b/>
        </w:rPr>
        <w:t>1/1/1899.</w:t>
      </w:r>
      <w:r w:rsidRPr="004138B5">
        <w:rPr>
          <w:b/>
        </w:rPr>
        <w:tab/>
        <w:t>Bradford Technical College Calendar 1899-1900</w:t>
      </w:r>
      <w:r w:rsidR="004138B5" w:rsidRPr="004138B5">
        <w:rPr>
          <w:b/>
        </w:rPr>
        <w:t>.</w:t>
      </w:r>
    </w:p>
    <w:p w:rsidR="007F0DE2" w:rsidRPr="004138B5" w:rsidRDefault="007F0DE2" w:rsidP="007F0DE2">
      <w:pPr>
        <w:rPr>
          <w:b/>
        </w:rPr>
      </w:pPr>
      <w:r w:rsidRPr="004138B5">
        <w:rPr>
          <w:b/>
        </w:rPr>
        <w:t>1/1/1900.</w:t>
      </w:r>
      <w:r w:rsidRPr="004138B5">
        <w:rPr>
          <w:b/>
        </w:rPr>
        <w:tab/>
        <w:t>Bradford Technical College Calendar 1900-1901.</w:t>
      </w:r>
    </w:p>
    <w:p w:rsidR="007F0DE2" w:rsidRPr="004138B5" w:rsidRDefault="007F0DE2" w:rsidP="007F0DE2">
      <w:pPr>
        <w:rPr>
          <w:b/>
        </w:rPr>
      </w:pPr>
      <w:r w:rsidRPr="004138B5">
        <w:rPr>
          <w:b/>
        </w:rPr>
        <w:t>1/1/1901.</w:t>
      </w:r>
      <w:r w:rsidRPr="004138B5">
        <w:rPr>
          <w:b/>
        </w:rPr>
        <w:tab/>
        <w:t>Bradford Technical College Calendar 1901-1902.</w:t>
      </w:r>
    </w:p>
    <w:p w:rsidR="007F0DE2" w:rsidRPr="004138B5" w:rsidRDefault="007F0DE2" w:rsidP="007F0DE2">
      <w:pPr>
        <w:rPr>
          <w:b/>
        </w:rPr>
      </w:pPr>
      <w:r w:rsidRPr="004138B5">
        <w:rPr>
          <w:b/>
        </w:rPr>
        <w:t>1/1/1902.</w:t>
      </w:r>
      <w:r w:rsidRPr="004138B5">
        <w:rPr>
          <w:b/>
        </w:rPr>
        <w:tab/>
        <w:t>Bradford Technical College Calendar 1902-1903.</w:t>
      </w:r>
    </w:p>
    <w:p w:rsidR="007F0DE2" w:rsidRPr="004138B5" w:rsidRDefault="007F0DE2" w:rsidP="007F0DE2">
      <w:pPr>
        <w:rPr>
          <w:b/>
        </w:rPr>
      </w:pPr>
      <w:r w:rsidRPr="004138B5">
        <w:rPr>
          <w:b/>
        </w:rPr>
        <w:t>1/1/1903.</w:t>
      </w:r>
      <w:r w:rsidRPr="004138B5">
        <w:rPr>
          <w:b/>
        </w:rPr>
        <w:tab/>
        <w:t>Bradford Technical College Calendar 1903-1904.</w:t>
      </w:r>
    </w:p>
    <w:p w:rsidR="007F0DE2" w:rsidRPr="004138B5" w:rsidRDefault="007F0DE2" w:rsidP="007F0DE2">
      <w:pPr>
        <w:rPr>
          <w:b/>
        </w:rPr>
      </w:pPr>
      <w:r w:rsidRPr="004138B5">
        <w:rPr>
          <w:b/>
        </w:rPr>
        <w:t>1/1/1904.</w:t>
      </w:r>
      <w:r w:rsidRPr="004138B5">
        <w:rPr>
          <w:b/>
        </w:rPr>
        <w:tab/>
        <w:t>Bradford Technical College Calendar 1904-1905.</w:t>
      </w:r>
    </w:p>
    <w:p w:rsidR="007F0DE2" w:rsidRPr="004138B5" w:rsidRDefault="007F0DE2" w:rsidP="007F0DE2">
      <w:pPr>
        <w:rPr>
          <w:b/>
        </w:rPr>
      </w:pPr>
      <w:r w:rsidRPr="004138B5">
        <w:rPr>
          <w:b/>
        </w:rPr>
        <w:t>1/1/1905.</w:t>
      </w:r>
      <w:r w:rsidRPr="004138B5">
        <w:rPr>
          <w:b/>
        </w:rPr>
        <w:tab/>
        <w:t>Bradford Technical College Calendar 1905-1906.</w:t>
      </w:r>
    </w:p>
    <w:p w:rsidR="007F0DE2" w:rsidRPr="004138B5" w:rsidRDefault="007F0DE2" w:rsidP="007F0DE2">
      <w:pPr>
        <w:rPr>
          <w:b/>
        </w:rPr>
      </w:pPr>
      <w:r w:rsidRPr="004138B5">
        <w:rPr>
          <w:b/>
        </w:rPr>
        <w:t>1/1/1906.</w:t>
      </w:r>
      <w:r w:rsidRPr="004138B5">
        <w:rPr>
          <w:b/>
        </w:rPr>
        <w:tab/>
        <w:t>Bradford Technical College Calendar 1906-1907.</w:t>
      </w:r>
    </w:p>
    <w:p w:rsidR="007F0DE2" w:rsidRPr="004138B5" w:rsidRDefault="007F0DE2" w:rsidP="007F0DE2">
      <w:pPr>
        <w:rPr>
          <w:b/>
        </w:rPr>
      </w:pPr>
      <w:r w:rsidRPr="004138B5">
        <w:rPr>
          <w:b/>
        </w:rPr>
        <w:t>1/1/1907.</w:t>
      </w:r>
      <w:r w:rsidRPr="004138B5">
        <w:rPr>
          <w:b/>
        </w:rPr>
        <w:tab/>
        <w:t>Bradford Technical College Calendar 1907-1908.</w:t>
      </w:r>
    </w:p>
    <w:p w:rsidR="007F0DE2" w:rsidRPr="004138B5" w:rsidRDefault="007F0DE2" w:rsidP="007F0DE2">
      <w:pPr>
        <w:rPr>
          <w:b/>
        </w:rPr>
      </w:pPr>
      <w:r w:rsidRPr="004138B5">
        <w:rPr>
          <w:b/>
        </w:rPr>
        <w:t>1/1/1908.</w:t>
      </w:r>
      <w:r w:rsidRPr="004138B5">
        <w:rPr>
          <w:b/>
        </w:rPr>
        <w:tab/>
        <w:t>Bradford Technical College Calendar 1908-1909.</w:t>
      </w:r>
    </w:p>
    <w:p w:rsidR="007F0DE2" w:rsidRPr="004138B5" w:rsidRDefault="007F0DE2" w:rsidP="007F0DE2">
      <w:pPr>
        <w:rPr>
          <w:b/>
        </w:rPr>
      </w:pPr>
      <w:r w:rsidRPr="004138B5">
        <w:rPr>
          <w:b/>
        </w:rPr>
        <w:t>1/1/1909.</w:t>
      </w:r>
      <w:r w:rsidRPr="004138B5">
        <w:rPr>
          <w:b/>
        </w:rPr>
        <w:tab/>
        <w:t>Bradford Technical College Calendar 1909-1910.</w:t>
      </w:r>
    </w:p>
    <w:p w:rsidR="007F0DE2" w:rsidRPr="004138B5" w:rsidRDefault="007F0DE2" w:rsidP="007F0DE2">
      <w:pPr>
        <w:rPr>
          <w:b/>
        </w:rPr>
      </w:pPr>
      <w:r w:rsidRPr="004138B5">
        <w:rPr>
          <w:b/>
        </w:rPr>
        <w:t>1/1/1910.</w:t>
      </w:r>
      <w:r w:rsidRPr="004138B5">
        <w:rPr>
          <w:b/>
        </w:rPr>
        <w:tab/>
        <w:t>Bradford Technical College Calendar 1910-1911.</w:t>
      </w:r>
    </w:p>
    <w:p w:rsidR="007F0DE2" w:rsidRPr="004138B5" w:rsidRDefault="007F0DE2" w:rsidP="007F0DE2">
      <w:pPr>
        <w:rPr>
          <w:b/>
        </w:rPr>
      </w:pPr>
      <w:r w:rsidRPr="004138B5">
        <w:rPr>
          <w:b/>
        </w:rPr>
        <w:t>1/1/1911.</w:t>
      </w:r>
      <w:r w:rsidRPr="004138B5">
        <w:rPr>
          <w:b/>
        </w:rPr>
        <w:tab/>
        <w:t>Bradford Technical College Calendar 1911-1912.</w:t>
      </w:r>
    </w:p>
    <w:p w:rsidR="007F0DE2" w:rsidRPr="004138B5" w:rsidRDefault="007F0DE2" w:rsidP="007F0DE2">
      <w:pPr>
        <w:rPr>
          <w:b/>
        </w:rPr>
      </w:pPr>
      <w:r w:rsidRPr="004138B5">
        <w:rPr>
          <w:b/>
        </w:rPr>
        <w:t>1/1/1912.</w:t>
      </w:r>
      <w:r w:rsidRPr="004138B5">
        <w:rPr>
          <w:b/>
        </w:rPr>
        <w:tab/>
        <w:t>Bradford Technical College Calendar 1912-1913.</w:t>
      </w:r>
    </w:p>
    <w:p w:rsidR="007F0DE2" w:rsidRPr="004138B5" w:rsidRDefault="007F0DE2" w:rsidP="007F0DE2">
      <w:pPr>
        <w:rPr>
          <w:b/>
        </w:rPr>
      </w:pPr>
      <w:r w:rsidRPr="004138B5">
        <w:rPr>
          <w:b/>
        </w:rPr>
        <w:t>1/1/1913.</w:t>
      </w:r>
      <w:r w:rsidRPr="004138B5">
        <w:rPr>
          <w:b/>
        </w:rPr>
        <w:tab/>
        <w:t>Bradford Technical College Calendar 1913-1914.</w:t>
      </w:r>
    </w:p>
    <w:p w:rsidR="007F0DE2" w:rsidRPr="004138B5" w:rsidRDefault="007F0DE2" w:rsidP="007F0DE2">
      <w:pPr>
        <w:rPr>
          <w:b/>
        </w:rPr>
      </w:pPr>
      <w:r w:rsidRPr="004138B5">
        <w:rPr>
          <w:b/>
        </w:rPr>
        <w:t>1/1/1914.</w:t>
      </w:r>
      <w:r w:rsidRPr="004138B5">
        <w:rPr>
          <w:b/>
        </w:rPr>
        <w:tab/>
        <w:t>Bradford Technical College Calendar 1914-1915.</w:t>
      </w:r>
    </w:p>
    <w:p w:rsidR="007F0DE2" w:rsidRPr="004138B5" w:rsidRDefault="007F0DE2" w:rsidP="007F0DE2">
      <w:pPr>
        <w:rPr>
          <w:b/>
        </w:rPr>
      </w:pPr>
      <w:r w:rsidRPr="004138B5">
        <w:rPr>
          <w:b/>
        </w:rPr>
        <w:t>1/1/1915.</w:t>
      </w:r>
      <w:r w:rsidRPr="004138B5">
        <w:rPr>
          <w:b/>
        </w:rPr>
        <w:tab/>
        <w:t>Bradford Technical College Abridged Prospectus.</w:t>
      </w:r>
    </w:p>
    <w:p w:rsidR="007F0DE2" w:rsidRDefault="007F0DE2" w:rsidP="007F0DE2">
      <w:r>
        <w:t>Dates: 1915-1919.</w:t>
      </w:r>
    </w:p>
    <w:p w:rsidR="007F0DE2" w:rsidRDefault="007F0DE2" w:rsidP="007F0DE2">
      <w:r>
        <w:t>Scope and content: Bound volume containing issues for the years 1915-1916, 1916-1917, 1917-1918, and 1918-1919, mistitled 'Abridged Prospectus 1915-18.  Parts of this volume are heavily annotated.</w:t>
      </w:r>
    </w:p>
    <w:p w:rsidR="007F0DE2" w:rsidRPr="004138B5" w:rsidRDefault="007F0DE2" w:rsidP="007F0DE2">
      <w:pPr>
        <w:rPr>
          <w:b/>
        </w:rPr>
      </w:pPr>
      <w:r w:rsidRPr="004138B5">
        <w:rPr>
          <w:b/>
        </w:rPr>
        <w:t>1/1/1919.</w:t>
      </w:r>
      <w:r w:rsidRPr="004138B5">
        <w:rPr>
          <w:b/>
        </w:rPr>
        <w:tab/>
        <w:t>Bradford Technical College Calendar 1919-1920.</w:t>
      </w:r>
    </w:p>
    <w:p w:rsidR="007F0DE2" w:rsidRDefault="007F0DE2" w:rsidP="007F0DE2">
      <w:r>
        <w:t>Extent: 2 copies.</w:t>
      </w:r>
    </w:p>
    <w:p w:rsidR="007F0DE2" w:rsidRPr="004138B5" w:rsidRDefault="007F0DE2" w:rsidP="007F0DE2">
      <w:pPr>
        <w:rPr>
          <w:b/>
        </w:rPr>
      </w:pPr>
      <w:r w:rsidRPr="004138B5">
        <w:rPr>
          <w:b/>
        </w:rPr>
        <w:t>1/1/1920.</w:t>
      </w:r>
      <w:r w:rsidRPr="004138B5">
        <w:rPr>
          <w:b/>
        </w:rPr>
        <w:tab/>
        <w:t>Bradford Technical College Calendar 1920-1921.</w:t>
      </w:r>
    </w:p>
    <w:p w:rsidR="007F0DE2" w:rsidRPr="004138B5" w:rsidRDefault="007F0DE2" w:rsidP="007F0DE2">
      <w:pPr>
        <w:rPr>
          <w:b/>
        </w:rPr>
      </w:pPr>
      <w:r w:rsidRPr="004138B5">
        <w:rPr>
          <w:b/>
        </w:rPr>
        <w:lastRenderedPageBreak/>
        <w:t>1/1/1921.</w:t>
      </w:r>
      <w:r w:rsidRPr="004138B5">
        <w:rPr>
          <w:b/>
        </w:rPr>
        <w:tab/>
        <w:t>Bradford Technical College Calendar 1921-1922.</w:t>
      </w:r>
    </w:p>
    <w:p w:rsidR="007F0DE2" w:rsidRPr="004138B5" w:rsidRDefault="007F0DE2" w:rsidP="007F0DE2">
      <w:pPr>
        <w:rPr>
          <w:b/>
        </w:rPr>
      </w:pPr>
      <w:r w:rsidRPr="004138B5">
        <w:rPr>
          <w:b/>
        </w:rPr>
        <w:t>1/1/1922.</w:t>
      </w:r>
      <w:r w:rsidRPr="004138B5">
        <w:rPr>
          <w:b/>
        </w:rPr>
        <w:tab/>
        <w:t>Bradford Technical College Calendar 1922-1923.</w:t>
      </w:r>
    </w:p>
    <w:p w:rsidR="007F0DE2" w:rsidRPr="004138B5" w:rsidRDefault="007F0DE2" w:rsidP="007F0DE2">
      <w:pPr>
        <w:rPr>
          <w:b/>
        </w:rPr>
      </w:pPr>
      <w:r w:rsidRPr="004138B5">
        <w:rPr>
          <w:b/>
        </w:rPr>
        <w:t>1/1/1923.</w:t>
      </w:r>
      <w:r w:rsidRPr="004138B5">
        <w:rPr>
          <w:b/>
        </w:rPr>
        <w:tab/>
        <w:t>Bradford Technical College Calendar 1923-1924.</w:t>
      </w:r>
    </w:p>
    <w:p w:rsidR="007F0DE2" w:rsidRPr="004138B5" w:rsidRDefault="007F0DE2" w:rsidP="007F0DE2">
      <w:pPr>
        <w:rPr>
          <w:b/>
        </w:rPr>
      </w:pPr>
      <w:r w:rsidRPr="004138B5">
        <w:rPr>
          <w:b/>
        </w:rPr>
        <w:t>1/1/1924.</w:t>
      </w:r>
      <w:r w:rsidRPr="004138B5">
        <w:rPr>
          <w:b/>
        </w:rPr>
        <w:tab/>
        <w:t>Bradford Technical College Calendar 1924-1925.</w:t>
      </w:r>
    </w:p>
    <w:p w:rsidR="007F0DE2" w:rsidRPr="004138B5" w:rsidRDefault="007F0DE2" w:rsidP="007F0DE2">
      <w:pPr>
        <w:rPr>
          <w:b/>
        </w:rPr>
      </w:pPr>
      <w:r w:rsidRPr="004138B5">
        <w:rPr>
          <w:b/>
        </w:rPr>
        <w:t>1/1/1925.</w:t>
      </w:r>
      <w:r w:rsidRPr="004138B5">
        <w:rPr>
          <w:b/>
        </w:rPr>
        <w:tab/>
        <w:t>Bradford Technical College Calendar 1925-1926.</w:t>
      </w:r>
    </w:p>
    <w:p w:rsidR="007F0DE2" w:rsidRPr="004138B5" w:rsidRDefault="007F0DE2" w:rsidP="007F0DE2">
      <w:pPr>
        <w:rPr>
          <w:b/>
        </w:rPr>
      </w:pPr>
      <w:r w:rsidRPr="004138B5">
        <w:rPr>
          <w:b/>
        </w:rPr>
        <w:t>1/1/1926.</w:t>
      </w:r>
      <w:r w:rsidRPr="004138B5">
        <w:rPr>
          <w:b/>
        </w:rPr>
        <w:tab/>
        <w:t>Bradford Technical College Calendar 1926-1927.</w:t>
      </w:r>
    </w:p>
    <w:p w:rsidR="007F0DE2" w:rsidRPr="004138B5" w:rsidRDefault="007F0DE2" w:rsidP="007F0DE2">
      <w:pPr>
        <w:rPr>
          <w:b/>
        </w:rPr>
      </w:pPr>
      <w:r w:rsidRPr="004138B5">
        <w:rPr>
          <w:b/>
        </w:rPr>
        <w:t>1/1/1927.</w:t>
      </w:r>
      <w:r w:rsidRPr="004138B5">
        <w:rPr>
          <w:b/>
        </w:rPr>
        <w:tab/>
        <w:t>Bradford Technical College Calendar 1927-1928.</w:t>
      </w:r>
    </w:p>
    <w:p w:rsidR="007F0DE2" w:rsidRPr="004138B5" w:rsidRDefault="007F0DE2" w:rsidP="007F0DE2">
      <w:pPr>
        <w:rPr>
          <w:b/>
        </w:rPr>
      </w:pPr>
      <w:r w:rsidRPr="004138B5">
        <w:rPr>
          <w:b/>
        </w:rPr>
        <w:t>1/1/1928.</w:t>
      </w:r>
      <w:r w:rsidRPr="004138B5">
        <w:rPr>
          <w:b/>
        </w:rPr>
        <w:tab/>
        <w:t>Bradford Technical College Calendar 1928-1929.</w:t>
      </w:r>
    </w:p>
    <w:p w:rsidR="007F0DE2" w:rsidRPr="004138B5" w:rsidRDefault="007F0DE2" w:rsidP="007F0DE2">
      <w:pPr>
        <w:rPr>
          <w:b/>
        </w:rPr>
      </w:pPr>
      <w:r w:rsidRPr="004138B5">
        <w:rPr>
          <w:b/>
        </w:rPr>
        <w:t>1/1/1929.</w:t>
      </w:r>
      <w:r w:rsidRPr="004138B5">
        <w:rPr>
          <w:b/>
        </w:rPr>
        <w:tab/>
        <w:t>Bradford Technical College Calendar 1929-1930.</w:t>
      </w:r>
    </w:p>
    <w:p w:rsidR="007F0DE2" w:rsidRPr="004138B5" w:rsidRDefault="007F0DE2" w:rsidP="007F0DE2">
      <w:pPr>
        <w:rPr>
          <w:b/>
        </w:rPr>
      </w:pPr>
      <w:r w:rsidRPr="004138B5">
        <w:rPr>
          <w:b/>
        </w:rPr>
        <w:t>1/1/1930.</w:t>
      </w:r>
      <w:r w:rsidRPr="004138B5">
        <w:rPr>
          <w:b/>
        </w:rPr>
        <w:tab/>
        <w:t>Bradford Technical College Calendar 1930-1931.</w:t>
      </w:r>
    </w:p>
    <w:p w:rsidR="007F0DE2" w:rsidRPr="004138B5" w:rsidRDefault="007F0DE2" w:rsidP="007F0DE2">
      <w:pPr>
        <w:rPr>
          <w:b/>
        </w:rPr>
      </w:pPr>
      <w:r w:rsidRPr="004138B5">
        <w:rPr>
          <w:b/>
        </w:rPr>
        <w:t>1/1/1931.</w:t>
      </w:r>
      <w:r w:rsidRPr="004138B5">
        <w:rPr>
          <w:b/>
        </w:rPr>
        <w:tab/>
        <w:t>Bradford Technical College Calendar 1931-1932.</w:t>
      </w:r>
    </w:p>
    <w:p w:rsidR="007F0DE2" w:rsidRPr="004138B5" w:rsidRDefault="007F0DE2" w:rsidP="007F0DE2">
      <w:pPr>
        <w:rPr>
          <w:b/>
        </w:rPr>
      </w:pPr>
      <w:r w:rsidRPr="004138B5">
        <w:rPr>
          <w:b/>
        </w:rPr>
        <w:t>1/1/1932.</w:t>
      </w:r>
      <w:r w:rsidRPr="004138B5">
        <w:rPr>
          <w:b/>
        </w:rPr>
        <w:tab/>
        <w:t>Bradford Technical College Calendar 1932-1933.</w:t>
      </w:r>
    </w:p>
    <w:p w:rsidR="007F0DE2" w:rsidRPr="004138B5" w:rsidRDefault="007F0DE2" w:rsidP="007F0DE2">
      <w:pPr>
        <w:rPr>
          <w:b/>
        </w:rPr>
      </w:pPr>
      <w:r w:rsidRPr="004138B5">
        <w:rPr>
          <w:b/>
        </w:rPr>
        <w:t>1/1/1933.</w:t>
      </w:r>
      <w:r w:rsidRPr="004138B5">
        <w:rPr>
          <w:b/>
        </w:rPr>
        <w:tab/>
        <w:t>Bradford Technical College Calendar 1933-1934.</w:t>
      </w:r>
    </w:p>
    <w:p w:rsidR="007F0DE2" w:rsidRPr="004138B5" w:rsidRDefault="007F0DE2" w:rsidP="007F0DE2">
      <w:pPr>
        <w:rPr>
          <w:b/>
        </w:rPr>
      </w:pPr>
      <w:r w:rsidRPr="004138B5">
        <w:rPr>
          <w:b/>
        </w:rPr>
        <w:t>1/1/1934.</w:t>
      </w:r>
      <w:r w:rsidRPr="004138B5">
        <w:rPr>
          <w:b/>
        </w:rPr>
        <w:tab/>
        <w:t>Bradford Technical College Calendar 1934-1935.</w:t>
      </w:r>
    </w:p>
    <w:p w:rsidR="007F0DE2" w:rsidRPr="004138B5" w:rsidRDefault="007F0DE2" w:rsidP="007F0DE2">
      <w:pPr>
        <w:rPr>
          <w:b/>
        </w:rPr>
      </w:pPr>
      <w:r w:rsidRPr="004138B5">
        <w:rPr>
          <w:b/>
        </w:rPr>
        <w:t>1/1/1935.</w:t>
      </w:r>
      <w:r w:rsidRPr="004138B5">
        <w:rPr>
          <w:b/>
        </w:rPr>
        <w:tab/>
        <w:t>Bradford Technical College Calendar 1935-1936.</w:t>
      </w:r>
    </w:p>
    <w:p w:rsidR="007F0DE2" w:rsidRPr="004138B5" w:rsidRDefault="007F0DE2" w:rsidP="007F0DE2">
      <w:pPr>
        <w:rPr>
          <w:b/>
        </w:rPr>
      </w:pPr>
      <w:r w:rsidRPr="004138B5">
        <w:rPr>
          <w:b/>
        </w:rPr>
        <w:t>1/1/1936.</w:t>
      </w:r>
      <w:r w:rsidRPr="004138B5">
        <w:rPr>
          <w:b/>
        </w:rPr>
        <w:tab/>
        <w:t>Bradford Technical College Calendar 1936-1937.</w:t>
      </w:r>
    </w:p>
    <w:p w:rsidR="007F0DE2" w:rsidRPr="004138B5" w:rsidRDefault="007F0DE2" w:rsidP="007F0DE2">
      <w:pPr>
        <w:rPr>
          <w:b/>
        </w:rPr>
      </w:pPr>
      <w:r w:rsidRPr="004138B5">
        <w:rPr>
          <w:b/>
        </w:rPr>
        <w:t>1/1/1937.</w:t>
      </w:r>
      <w:r w:rsidRPr="004138B5">
        <w:rPr>
          <w:b/>
        </w:rPr>
        <w:tab/>
        <w:t>Bradford Technical College Calendar 1937-1938.</w:t>
      </w:r>
    </w:p>
    <w:p w:rsidR="007F0DE2" w:rsidRPr="004138B5" w:rsidRDefault="007F0DE2" w:rsidP="007F0DE2">
      <w:pPr>
        <w:rPr>
          <w:b/>
        </w:rPr>
      </w:pPr>
      <w:r w:rsidRPr="004138B5">
        <w:rPr>
          <w:b/>
        </w:rPr>
        <w:t>1/1/1938.</w:t>
      </w:r>
      <w:r w:rsidRPr="004138B5">
        <w:rPr>
          <w:b/>
        </w:rPr>
        <w:tab/>
        <w:t>Bradford Technical College Calendar 1938-1939.</w:t>
      </w:r>
    </w:p>
    <w:p w:rsidR="007F0DE2" w:rsidRPr="004138B5" w:rsidRDefault="007F0DE2" w:rsidP="007F0DE2">
      <w:pPr>
        <w:rPr>
          <w:b/>
        </w:rPr>
      </w:pPr>
      <w:r w:rsidRPr="004138B5">
        <w:rPr>
          <w:b/>
        </w:rPr>
        <w:t>1/1/1939.</w:t>
      </w:r>
      <w:r w:rsidRPr="004138B5">
        <w:rPr>
          <w:b/>
        </w:rPr>
        <w:tab/>
        <w:t>Bradford Technical College Calendar 1939-1940.</w:t>
      </w:r>
    </w:p>
    <w:p w:rsidR="007F0DE2" w:rsidRPr="004138B5" w:rsidRDefault="007F0DE2" w:rsidP="007F0DE2">
      <w:pPr>
        <w:rPr>
          <w:b/>
        </w:rPr>
      </w:pPr>
      <w:r w:rsidRPr="004138B5">
        <w:rPr>
          <w:b/>
        </w:rPr>
        <w:t>1/1/1940.</w:t>
      </w:r>
      <w:r w:rsidRPr="004138B5">
        <w:rPr>
          <w:b/>
        </w:rPr>
        <w:tab/>
        <w:t>Bradford Technical College Calendar 1940-1941.</w:t>
      </w:r>
    </w:p>
    <w:p w:rsidR="007F0DE2" w:rsidRPr="004138B5" w:rsidRDefault="007F0DE2" w:rsidP="007F0DE2">
      <w:pPr>
        <w:rPr>
          <w:b/>
        </w:rPr>
      </w:pPr>
      <w:r w:rsidRPr="004138B5">
        <w:rPr>
          <w:b/>
        </w:rPr>
        <w:t>1/1/1941.</w:t>
      </w:r>
      <w:r w:rsidRPr="004138B5">
        <w:rPr>
          <w:b/>
        </w:rPr>
        <w:tab/>
        <w:t>Bradford Technical College Calendar 1941-1942.</w:t>
      </w:r>
    </w:p>
    <w:p w:rsidR="007F0DE2" w:rsidRPr="004138B5" w:rsidRDefault="007F0DE2" w:rsidP="007F0DE2">
      <w:pPr>
        <w:rPr>
          <w:b/>
        </w:rPr>
      </w:pPr>
      <w:r w:rsidRPr="004138B5">
        <w:rPr>
          <w:b/>
        </w:rPr>
        <w:t>1/1/1942.</w:t>
      </w:r>
      <w:r w:rsidRPr="004138B5">
        <w:rPr>
          <w:b/>
        </w:rPr>
        <w:tab/>
        <w:t>Bradford Technical College Calendar 1942-1943.</w:t>
      </w:r>
    </w:p>
    <w:p w:rsidR="007F0DE2" w:rsidRPr="004138B5" w:rsidRDefault="007F0DE2" w:rsidP="007F0DE2">
      <w:pPr>
        <w:rPr>
          <w:b/>
        </w:rPr>
      </w:pPr>
      <w:r w:rsidRPr="004138B5">
        <w:rPr>
          <w:b/>
        </w:rPr>
        <w:t>1/1/1943.</w:t>
      </w:r>
      <w:r w:rsidRPr="004138B5">
        <w:rPr>
          <w:b/>
        </w:rPr>
        <w:tab/>
        <w:t>Bradford Technical College Calendar 1943-1944.</w:t>
      </w:r>
    </w:p>
    <w:p w:rsidR="007F0DE2" w:rsidRPr="004138B5" w:rsidRDefault="007F0DE2" w:rsidP="007F0DE2">
      <w:pPr>
        <w:rPr>
          <w:b/>
        </w:rPr>
      </w:pPr>
      <w:r w:rsidRPr="004138B5">
        <w:rPr>
          <w:b/>
        </w:rPr>
        <w:t>1/1/1944.</w:t>
      </w:r>
      <w:r w:rsidRPr="004138B5">
        <w:rPr>
          <w:b/>
        </w:rPr>
        <w:tab/>
        <w:t>Bradford Technical College Calendar 1944-1945.</w:t>
      </w:r>
    </w:p>
    <w:p w:rsidR="007F0DE2" w:rsidRPr="004138B5" w:rsidRDefault="007F0DE2" w:rsidP="007F0DE2">
      <w:pPr>
        <w:rPr>
          <w:b/>
        </w:rPr>
      </w:pPr>
      <w:r w:rsidRPr="004138B5">
        <w:rPr>
          <w:b/>
        </w:rPr>
        <w:t>1/1/1945.</w:t>
      </w:r>
      <w:r w:rsidRPr="004138B5">
        <w:rPr>
          <w:b/>
        </w:rPr>
        <w:tab/>
        <w:t>Bradford Technical College Calendar 1945-1946.</w:t>
      </w:r>
    </w:p>
    <w:p w:rsidR="007F0DE2" w:rsidRPr="004138B5" w:rsidRDefault="007F0DE2" w:rsidP="007F0DE2">
      <w:pPr>
        <w:rPr>
          <w:b/>
        </w:rPr>
      </w:pPr>
      <w:r w:rsidRPr="004138B5">
        <w:rPr>
          <w:b/>
        </w:rPr>
        <w:t>1/1/1946.</w:t>
      </w:r>
      <w:r w:rsidRPr="004138B5">
        <w:rPr>
          <w:b/>
        </w:rPr>
        <w:tab/>
        <w:t>Bradford Technical College Calendar 1946-1947.</w:t>
      </w:r>
    </w:p>
    <w:p w:rsidR="007F0DE2" w:rsidRPr="004138B5" w:rsidRDefault="007F0DE2" w:rsidP="007F0DE2">
      <w:pPr>
        <w:rPr>
          <w:b/>
        </w:rPr>
      </w:pPr>
      <w:r w:rsidRPr="004138B5">
        <w:rPr>
          <w:b/>
        </w:rPr>
        <w:t>1/1/1947.</w:t>
      </w:r>
      <w:r w:rsidRPr="004138B5">
        <w:rPr>
          <w:b/>
        </w:rPr>
        <w:tab/>
        <w:t>Bradford Technical College Calendar 1947-1948.</w:t>
      </w:r>
    </w:p>
    <w:p w:rsidR="007F0DE2" w:rsidRPr="004138B5" w:rsidRDefault="007F0DE2" w:rsidP="007F0DE2">
      <w:pPr>
        <w:rPr>
          <w:b/>
        </w:rPr>
      </w:pPr>
      <w:r w:rsidRPr="004138B5">
        <w:rPr>
          <w:b/>
        </w:rPr>
        <w:lastRenderedPageBreak/>
        <w:t>1/1/1948.</w:t>
      </w:r>
      <w:r w:rsidRPr="004138B5">
        <w:rPr>
          <w:b/>
        </w:rPr>
        <w:tab/>
        <w:t>Bradford Technical College Calendar 1948-1949.</w:t>
      </w:r>
    </w:p>
    <w:p w:rsidR="007F0DE2" w:rsidRPr="004138B5" w:rsidRDefault="007F0DE2" w:rsidP="007F0DE2">
      <w:pPr>
        <w:rPr>
          <w:b/>
        </w:rPr>
      </w:pPr>
      <w:r w:rsidRPr="004138B5">
        <w:rPr>
          <w:b/>
        </w:rPr>
        <w:t>1/1/1949.</w:t>
      </w:r>
      <w:r w:rsidRPr="004138B5">
        <w:rPr>
          <w:b/>
        </w:rPr>
        <w:tab/>
        <w:t>Bradford Technical College Calendar 1949-1950.</w:t>
      </w:r>
    </w:p>
    <w:p w:rsidR="007F0DE2" w:rsidRPr="004138B5" w:rsidRDefault="007F0DE2" w:rsidP="007F0DE2">
      <w:pPr>
        <w:rPr>
          <w:b/>
        </w:rPr>
      </w:pPr>
      <w:r w:rsidRPr="004138B5">
        <w:rPr>
          <w:b/>
        </w:rPr>
        <w:t>1/1/1950.</w:t>
      </w:r>
      <w:r w:rsidRPr="004138B5">
        <w:rPr>
          <w:b/>
        </w:rPr>
        <w:tab/>
        <w:t>Bradford Technical College Calendar 1950-1951.</w:t>
      </w:r>
    </w:p>
    <w:p w:rsidR="007F0DE2" w:rsidRPr="004138B5" w:rsidRDefault="007F0DE2" w:rsidP="007F0DE2">
      <w:pPr>
        <w:rPr>
          <w:b/>
        </w:rPr>
      </w:pPr>
      <w:r w:rsidRPr="004138B5">
        <w:rPr>
          <w:b/>
        </w:rPr>
        <w:t>1/1/1951.</w:t>
      </w:r>
      <w:r w:rsidRPr="004138B5">
        <w:rPr>
          <w:b/>
        </w:rPr>
        <w:tab/>
        <w:t>Bradford Technical College Calendar 1951-1952.</w:t>
      </w:r>
    </w:p>
    <w:p w:rsidR="007F0DE2" w:rsidRPr="004138B5" w:rsidRDefault="007F0DE2" w:rsidP="007F0DE2">
      <w:pPr>
        <w:rPr>
          <w:b/>
        </w:rPr>
      </w:pPr>
      <w:r w:rsidRPr="004138B5">
        <w:rPr>
          <w:b/>
        </w:rPr>
        <w:t>1/1/1952.</w:t>
      </w:r>
      <w:r w:rsidRPr="004138B5">
        <w:rPr>
          <w:b/>
        </w:rPr>
        <w:tab/>
        <w:t>Bradford Technical College Calendar 1952-1953.</w:t>
      </w:r>
    </w:p>
    <w:p w:rsidR="007F0DE2" w:rsidRPr="004138B5" w:rsidRDefault="007F0DE2" w:rsidP="007F0DE2">
      <w:pPr>
        <w:rPr>
          <w:b/>
        </w:rPr>
      </w:pPr>
      <w:r w:rsidRPr="004138B5">
        <w:rPr>
          <w:b/>
        </w:rPr>
        <w:t>1/1/1953.</w:t>
      </w:r>
      <w:r w:rsidRPr="004138B5">
        <w:rPr>
          <w:b/>
        </w:rPr>
        <w:tab/>
        <w:t>Bradford Technical College Calendar 1953-1954.</w:t>
      </w:r>
    </w:p>
    <w:p w:rsidR="007F0DE2" w:rsidRPr="004138B5" w:rsidRDefault="007F0DE2" w:rsidP="007F0DE2">
      <w:pPr>
        <w:rPr>
          <w:b/>
        </w:rPr>
      </w:pPr>
      <w:r w:rsidRPr="004138B5">
        <w:rPr>
          <w:b/>
        </w:rPr>
        <w:t>1/1/1954.</w:t>
      </w:r>
      <w:r w:rsidRPr="004138B5">
        <w:rPr>
          <w:b/>
        </w:rPr>
        <w:tab/>
        <w:t>Bradford Technical College Calendar 1954-1955.</w:t>
      </w:r>
    </w:p>
    <w:p w:rsidR="007F0DE2" w:rsidRPr="004138B5" w:rsidRDefault="007F0DE2" w:rsidP="007F0DE2">
      <w:pPr>
        <w:rPr>
          <w:b/>
        </w:rPr>
      </w:pPr>
      <w:r w:rsidRPr="004138B5">
        <w:rPr>
          <w:b/>
        </w:rPr>
        <w:t>1/1/1955.</w:t>
      </w:r>
      <w:r w:rsidRPr="004138B5">
        <w:rPr>
          <w:b/>
        </w:rPr>
        <w:tab/>
        <w:t>Bradford Technical College Calendar 1955-1956.</w:t>
      </w:r>
    </w:p>
    <w:p w:rsidR="002214D8" w:rsidRPr="004138B5" w:rsidRDefault="007F0DE2" w:rsidP="007F0DE2">
      <w:pPr>
        <w:rPr>
          <w:b/>
        </w:rPr>
      </w:pPr>
      <w:r w:rsidRPr="004138B5">
        <w:rPr>
          <w:b/>
        </w:rPr>
        <w:t>1/1/1956.</w:t>
      </w:r>
      <w:r w:rsidRPr="004138B5">
        <w:rPr>
          <w:b/>
        </w:rPr>
        <w:tab/>
        <w:t>Bradford Technical College Calendar 1956-1957.</w:t>
      </w:r>
    </w:p>
    <w:p w:rsidR="007F0DE2" w:rsidRDefault="007F0DE2" w:rsidP="007F0DE2">
      <w:pPr>
        <w:pStyle w:val="Heading2"/>
      </w:pPr>
      <w:bookmarkStart w:id="26" w:name="_Toc402776116"/>
      <w:r>
        <w:t>1/2. Principal</w:t>
      </w:r>
      <w:bookmarkEnd w:id="26"/>
    </w:p>
    <w:p w:rsidR="007F0DE2" w:rsidRDefault="007F0DE2" w:rsidP="007F0DE2">
      <w:r w:rsidRPr="004138B5">
        <w:rPr>
          <w:b/>
        </w:rPr>
        <w:t>Creator:</w:t>
      </w:r>
      <w:r>
        <w:t xml:space="preserve"> files of correspondence and press cuttings compiled by the Principal Dr H. Richardson.</w:t>
      </w:r>
    </w:p>
    <w:p w:rsidR="007F0DE2" w:rsidRDefault="007F0DE2" w:rsidP="007F0DE2">
      <w:r w:rsidRPr="004138B5">
        <w:rPr>
          <w:b/>
        </w:rPr>
        <w:t>Dates:</w:t>
      </w:r>
      <w:r>
        <w:t xml:space="preserve"> 1913-1952.</w:t>
      </w:r>
    </w:p>
    <w:p w:rsidR="007F0DE2" w:rsidRDefault="007F0DE2" w:rsidP="007F0DE2">
      <w:r w:rsidRPr="004138B5">
        <w:rPr>
          <w:b/>
        </w:rPr>
        <w:t>Scope and content:</w:t>
      </w:r>
      <w:r>
        <w:t xml:space="preserve"> 1/2/3-12 concern Richardson’s continuing campaign to raise the status of technological colleges, particularly vis-a-vis the UK universities, the technical high schools of Central Europe and the large technical institutions of America.</w:t>
      </w:r>
    </w:p>
    <w:p w:rsidR="007F0DE2" w:rsidRPr="004138B5" w:rsidRDefault="001E4C84" w:rsidP="007F0DE2">
      <w:pPr>
        <w:rPr>
          <w:b/>
        </w:rPr>
      </w:pPr>
      <w:r>
        <w:rPr>
          <w:b/>
        </w:rPr>
        <w:t xml:space="preserve">1/2/1. </w:t>
      </w:r>
      <w:r w:rsidR="004138B5">
        <w:rPr>
          <w:b/>
        </w:rPr>
        <w:t xml:space="preserve"> </w:t>
      </w:r>
      <w:r w:rsidR="007F0DE2" w:rsidRPr="004138B5">
        <w:rPr>
          <w:b/>
        </w:rPr>
        <w:t>Newspaper cuttings, transcripts, and lecture notes.</w:t>
      </w:r>
    </w:p>
    <w:p w:rsidR="007F0DE2" w:rsidRDefault="007F0DE2" w:rsidP="007F0DE2">
      <w:r>
        <w:t>Dates: 1913-1928.</w:t>
      </w:r>
    </w:p>
    <w:p w:rsidR="007F0DE2" w:rsidRDefault="007F0DE2" w:rsidP="007F0DE2">
      <w:r>
        <w:t>Extent: 1 file.</w:t>
      </w:r>
    </w:p>
    <w:p w:rsidR="007F0DE2" w:rsidRDefault="007F0DE2" w:rsidP="007F0DE2">
      <w:r>
        <w:t xml:space="preserve">Scope and content: on the college’s and other institutions’ attempts to secure university status, and on university education in general.  Also includes Report of the Education Committee of the British Science Guild upon </w:t>
      </w:r>
      <w:r w:rsidR="006742B2">
        <w:t>the Position</w:t>
      </w:r>
      <w:r>
        <w:t xml:space="preserve"> of Universities and Technical Institutions in the United Kingdom, United States and Germany (1918); Statement by the Council of the University of London Graduates’ Association on the Report of the Royal Commission on University Education in London (1913); The Beginnings of The Yorkshire College, by R. Reynolds; and Journal of the British Science Guild, no.4 (November 1916).</w:t>
      </w:r>
    </w:p>
    <w:p w:rsidR="007F0DE2" w:rsidRPr="004138B5" w:rsidRDefault="007F0DE2" w:rsidP="007F0DE2">
      <w:pPr>
        <w:rPr>
          <w:b/>
        </w:rPr>
      </w:pPr>
      <w:r w:rsidRPr="004138B5">
        <w:rPr>
          <w:b/>
        </w:rPr>
        <w:t>1/2/2.</w:t>
      </w:r>
      <w:r w:rsidR="004138B5" w:rsidRPr="004138B5">
        <w:rPr>
          <w:b/>
        </w:rPr>
        <w:t xml:space="preserve"> </w:t>
      </w:r>
      <w:r w:rsidRPr="004138B5">
        <w:rPr>
          <w:b/>
        </w:rPr>
        <w:t>Newspaper cuttings.</w:t>
      </w:r>
    </w:p>
    <w:p w:rsidR="007F0DE2" w:rsidRDefault="007F0DE2" w:rsidP="007F0DE2">
      <w:r>
        <w:t>Dates: 1920-1925.</w:t>
      </w:r>
    </w:p>
    <w:p w:rsidR="007F0DE2" w:rsidRDefault="007F0DE2" w:rsidP="007F0DE2">
      <w:r>
        <w:t>Extent: 1 volume, 65 pages.</w:t>
      </w:r>
    </w:p>
    <w:p w:rsidR="007F0DE2" w:rsidRDefault="007F0DE2" w:rsidP="007F0DE2">
      <w:r>
        <w:t xml:space="preserve">Scope and content: Papers and magazines used: </w:t>
      </w:r>
      <w:r w:rsidRPr="004138B5">
        <w:rPr>
          <w:i/>
        </w:rPr>
        <w:t>Yorkshire Herald</w:t>
      </w:r>
      <w:r>
        <w:t xml:space="preserve">, </w:t>
      </w:r>
      <w:r w:rsidRPr="004138B5">
        <w:rPr>
          <w:i/>
        </w:rPr>
        <w:t>Yorkshire Post</w:t>
      </w:r>
      <w:r>
        <w:t xml:space="preserve">, </w:t>
      </w:r>
      <w:r w:rsidRPr="004138B5">
        <w:rPr>
          <w:i/>
        </w:rPr>
        <w:t>Yorkshire Mirror</w:t>
      </w:r>
      <w:r>
        <w:t xml:space="preserve">, </w:t>
      </w:r>
      <w:r w:rsidRPr="004138B5">
        <w:rPr>
          <w:i/>
        </w:rPr>
        <w:t>Manchester Guardian</w:t>
      </w:r>
      <w:r>
        <w:t xml:space="preserve">, </w:t>
      </w:r>
      <w:r w:rsidRPr="004138B5">
        <w:rPr>
          <w:i/>
        </w:rPr>
        <w:t>Bradford Daily Argus</w:t>
      </w:r>
      <w:r>
        <w:t xml:space="preserve">, </w:t>
      </w:r>
      <w:r w:rsidRPr="004138B5">
        <w:rPr>
          <w:i/>
        </w:rPr>
        <w:t>Bradford Daily Telegraph</w:t>
      </w:r>
      <w:r>
        <w:t xml:space="preserve">, </w:t>
      </w:r>
      <w:r w:rsidRPr="004138B5">
        <w:rPr>
          <w:i/>
        </w:rPr>
        <w:t>Wool Record &amp; Textile World</w:t>
      </w:r>
      <w:r>
        <w:t xml:space="preserve">, and </w:t>
      </w:r>
      <w:r w:rsidRPr="004138B5">
        <w:rPr>
          <w:i/>
        </w:rPr>
        <w:t>Plumbing Journal</w:t>
      </w:r>
      <w:r>
        <w:t>.</w:t>
      </w:r>
    </w:p>
    <w:p w:rsidR="007F0DE2" w:rsidRDefault="007F0DE2" w:rsidP="007F0DE2">
      <w:r>
        <w:lastRenderedPageBreak/>
        <w:t>Subjects covered include H. Richardson: lectures and articles; his appointment as principal of the college, his proposed appointment as director of education in Bradford, and his involvement with freemasonry; education and industrialism; trade conditions; unemployment in Bradford; the Bradford Wireless Society; the Royal Institution for the Blind at Frizinghall; Bradford’s wool exhibit at the Yorkshire Show;</w:t>
      </w:r>
      <w:r w:rsidR="004138B5">
        <w:t xml:space="preserve"> </w:t>
      </w:r>
      <w:r>
        <w:t>Bradford Technical College: grievances of ex-serviceman, ex-service students in the textile trade, the college’s relationship with industry, further facilities,  the visit of the Prince of Wales, May 1923, the College Rag, attempts to secure university status, new courses, sports events, the visit of the Chinese Industrial Mission, January 1924, the visit of Dr. Macnamara, minister of labour, textile students’ trip to Roubaix, 1925, alumni.  Also several programmes for dinners at various Bradford hotels, and a programme for the College Union’s twelfth annual athletic sports day, 1923.</w:t>
      </w:r>
      <w:r>
        <w:tab/>
      </w:r>
      <w:r>
        <w:tab/>
      </w:r>
      <w:r>
        <w:tab/>
      </w:r>
    </w:p>
    <w:p w:rsidR="007F0DE2" w:rsidRPr="004138B5" w:rsidRDefault="007F0DE2" w:rsidP="007F0DE2">
      <w:pPr>
        <w:rPr>
          <w:b/>
        </w:rPr>
      </w:pPr>
      <w:r w:rsidRPr="004138B5">
        <w:rPr>
          <w:b/>
        </w:rPr>
        <w:t>1/2/3.</w:t>
      </w:r>
      <w:r w:rsidRPr="004138B5">
        <w:rPr>
          <w:b/>
        </w:rPr>
        <w:tab/>
      </w:r>
      <w:r w:rsidR="004138B5">
        <w:rPr>
          <w:b/>
        </w:rPr>
        <w:t xml:space="preserve"> </w:t>
      </w:r>
      <w:r w:rsidRPr="004138B5">
        <w:rPr>
          <w:b/>
        </w:rPr>
        <w:t>Correspondence, press cuttings, etc., on technical and university education</w:t>
      </w:r>
      <w:r w:rsidR="004138B5" w:rsidRPr="004138B5">
        <w:rPr>
          <w:b/>
        </w:rPr>
        <w:t>.</w:t>
      </w:r>
    </w:p>
    <w:p w:rsidR="007F0DE2" w:rsidRDefault="007F0DE2" w:rsidP="007F0DE2">
      <w:r>
        <w:t>Date: 1943.</w:t>
      </w:r>
    </w:p>
    <w:p w:rsidR="007F0DE2" w:rsidRDefault="007F0DE2" w:rsidP="007F0DE2">
      <w:r>
        <w:t>Extent: 1 file.</w:t>
      </w:r>
    </w:p>
    <w:p w:rsidR="007F0DE2" w:rsidRDefault="004138B5" w:rsidP="007F0DE2">
      <w:r>
        <w:t>Scope and content:</w:t>
      </w:r>
      <w:r w:rsidR="007F0DE2">
        <w:t xml:space="preserve"> includes Richardson’s letter to </w:t>
      </w:r>
      <w:r w:rsidR="007F0DE2" w:rsidRPr="004138B5">
        <w:rPr>
          <w:i/>
        </w:rPr>
        <w:t>The Times</w:t>
      </w:r>
      <w:r w:rsidR="007F0DE2">
        <w:t>, 30 September 1943, in which he called for the colleges then under government control</w:t>
      </w:r>
      <w:r>
        <w:t xml:space="preserve"> to be turned into institutes. </w:t>
      </w:r>
      <w:r w:rsidR="007F0DE2">
        <w:t xml:space="preserve"> Includes copies of </w:t>
      </w:r>
      <w:r w:rsidR="007F0DE2" w:rsidRPr="004138B5">
        <w:rPr>
          <w:i/>
        </w:rPr>
        <w:t>Industry and Education: A Statement</w:t>
      </w:r>
      <w:r w:rsidR="007F0DE2">
        <w:t xml:space="preserve"> (1943) and a Report by the Institute of Physics titled </w:t>
      </w:r>
      <w:r w:rsidR="007F0DE2" w:rsidRPr="004138B5">
        <w:rPr>
          <w:i/>
        </w:rPr>
        <w:t>The Education and Training of Physicists</w:t>
      </w:r>
      <w:r w:rsidR="007F0DE2">
        <w:t>.</w:t>
      </w:r>
    </w:p>
    <w:p w:rsidR="007F0DE2" w:rsidRDefault="007F0DE2" w:rsidP="007F0DE2">
      <w:r>
        <w:t>Correspondents include H. Richardson, R.S. Hutton, E.W. Salt, W. Abbott, E. Vincent Heaton, Meredith F. Titterington, G.M. Austin, Ralph Hyman, D.H. Waterhouse, T. Helliwell, J.B.M. Hay, J.C.</w:t>
      </w:r>
      <w:r w:rsidR="006742B2">
        <w:t xml:space="preserve"> </w:t>
      </w:r>
      <w:r>
        <w:t xml:space="preserve">Maxwell Garnett, J.H. Burrows, Francis Vernon Willey (Lord Barnby), Herbert Holdsworth, Sir George Nelson, H.L. </w:t>
      </w:r>
      <w:r w:rsidR="006742B2">
        <w:t>Guy, Sir Stafford Cripps, Edgar</w:t>
      </w:r>
      <w:r>
        <w:t xml:space="preserve"> Behrens, F.T. Chapman, W. Leach, Alton Ward, N.K. Adam, W.M. Hyman, A.H. Hall, G.D.H. Cole, CC. Patterson,</w:t>
      </w:r>
      <w:r w:rsidR="006742B2">
        <w:t xml:space="preserve"> </w:t>
      </w:r>
      <w:r>
        <w:t xml:space="preserve">Frank Hopkinson, L.J. Sarjeant, A.P.M. Fleming, Eugene  Ramsden, Sir Ernest Graham-Little, A. Clow Ford, G.B. Jeffery, H. Lowery, D. Humphrey, Harold Dent, H.R. Wilson, Leonard Benny, J.F.S. Ross, E.B. Moullin, A.H. Hall, R.A. Butler, Allan Ferguson and D.S. Anderson. </w:t>
      </w:r>
    </w:p>
    <w:p w:rsidR="007F0DE2" w:rsidRPr="004138B5" w:rsidRDefault="007F0DE2" w:rsidP="007F0DE2">
      <w:pPr>
        <w:rPr>
          <w:b/>
        </w:rPr>
      </w:pPr>
      <w:r w:rsidRPr="004138B5">
        <w:rPr>
          <w:b/>
        </w:rPr>
        <w:t>1/2/4.</w:t>
      </w:r>
      <w:r w:rsidR="004138B5">
        <w:rPr>
          <w:b/>
        </w:rPr>
        <w:t xml:space="preserve"> </w:t>
      </w:r>
      <w:r w:rsidRPr="004138B5">
        <w:rPr>
          <w:b/>
        </w:rPr>
        <w:t xml:space="preserve">Correspondence, press cuttings, etc., on technical and </w:t>
      </w:r>
      <w:r w:rsidR="006742B2" w:rsidRPr="004138B5">
        <w:rPr>
          <w:b/>
        </w:rPr>
        <w:t>university education</w:t>
      </w:r>
      <w:r w:rsidR="004138B5">
        <w:rPr>
          <w:b/>
        </w:rPr>
        <w:t>.</w:t>
      </w:r>
      <w:r w:rsidRPr="004138B5">
        <w:rPr>
          <w:b/>
        </w:rPr>
        <w:t xml:space="preserve">  </w:t>
      </w:r>
    </w:p>
    <w:p w:rsidR="007F0DE2" w:rsidRDefault="007F0DE2" w:rsidP="007F0DE2">
      <w:r>
        <w:t>Date: 1944.</w:t>
      </w:r>
    </w:p>
    <w:p w:rsidR="007F0DE2" w:rsidRDefault="007F0DE2" w:rsidP="007F0DE2">
      <w:r>
        <w:t>Extent: 1 file.</w:t>
      </w:r>
    </w:p>
    <w:p w:rsidR="007F0DE2" w:rsidRDefault="007F0DE2" w:rsidP="007F0DE2">
      <w:r>
        <w:t>Scope and content: includes copies, including drafts, of Richardson’s Memorandum, Bradford Technical College and University Status, as well as a great deal on his response to the Percy Committee, a special committee on higher technical education chaired by Lord Percy.</w:t>
      </w:r>
    </w:p>
    <w:p w:rsidR="004138B5" w:rsidRDefault="007F0DE2" w:rsidP="007F0DE2">
      <w:r>
        <w:t>Correspondents include H. Richardson, A.F. Mombert, E. Vincent Heaton, Harold H.</w:t>
      </w:r>
      <w:r w:rsidR="006742B2">
        <w:t xml:space="preserve"> </w:t>
      </w:r>
      <w:r>
        <w:t>Blackburn. T.I. Clough, H. Lowery, T. Helliwell, Meredith F. Titterington, D.H. Waterhouse, Ralph Hyam, A.W. Gibson, Francis Vernon Willey (Lord Barnby), J. Lloyd Humberstone, Herbert Schofi</w:t>
      </w:r>
      <w:r w:rsidR="006742B2">
        <w:t>eld, D.S. Anderson, T.J. Drake</w:t>
      </w:r>
      <w:r>
        <w:t>ly, G.B. Jeffery, A. Clow Ford, R.S. Hutton, Wade Hustwick, G.G.</w:t>
      </w:r>
      <w:r w:rsidR="006742B2">
        <w:t xml:space="preserve"> </w:t>
      </w:r>
      <w:r>
        <w:t xml:space="preserve">Hopkinson, J.H. Burrows, Edford Priestley, E.P. Bates, G.D.H. Cole, </w:t>
      </w:r>
      <w:r>
        <w:lastRenderedPageBreak/>
        <w:t>E.W., Salt, Sir Harold Webbe, W.M. Hyman, G. Priestman, Sir Herbert Holdsworth, W. Abbott, J.B.M. Hay, Thomas Boyce, W. Leach and M. Koster.</w:t>
      </w:r>
    </w:p>
    <w:p w:rsidR="007F0DE2" w:rsidRPr="004138B5" w:rsidRDefault="007F0DE2" w:rsidP="007F0DE2">
      <w:pPr>
        <w:rPr>
          <w:b/>
        </w:rPr>
      </w:pPr>
      <w:r w:rsidRPr="004138B5">
        <w:rPr>
          <w:b/>
        </w:rPr>
        <w:t>1/2/5.</w:t>
      </w:r>
      <w:r w:rsidRPr="004138B5">
        <w:rPr>
          <w:b/>
        </w:rPr>
        <w:tab/>
      </w:r>
      <w:r w:rsidR="004138B5">
        <w:rPr>
          <w:b/>
        </w:rPr>
        <w:t xml:space="preserve"> </w:t>
      </w:r>
      <w:r w:rsidRPr="004138B5">
        <w:rPr>
          <w:b/>
        </w:rPr>
        <w:t xml:space="preserve">Correspondence, press cuttings, etc., on technical and </w:t>
      </w:r>
      <w:r w:rsidR="006742B2" w:rsidRPr="004138B5">
        <w:rPr>
          <w:b/>
        </w:rPr>
        <w:t>university education</w:t>
      </w:r>
      <w:r w:rsidR="004138B5" w:rsidRPr="004138B5">
        <w:rPr>
          <w:b/>
        </w:rPr>
        <w:t>.</w:t>
      </w:r>
      <w:r w:rsidRPr="004138B5">
        <w:rPr>
          <w:b/>
        </w:rPr>
        <w:t xml:space="preserve">  </w:t>
      </w:r>
    </w:p>
    <w:p w:rsidR="007F0DE2" w:rsidRDefault="007F0DE2" w:rsidP="007F0DE2">
      <w:r>
        <w:t>Date: 1946.</w:t>
      </w:r>
    </w:p>
    <w:p w:rsidR="007F0DE2" w:rsidRDefault="007F0DE2" w:rsidP="007F0DE2">
      <w:r>
        <w:t>Extent: 1 file.</w:t>
      </w:r>
    </w:p>
    <w:p w:rsidR="007F0DE2" w:rsidRDefault="007F0DE2" w:rsidP="007F0DE2">
      <w:r>
        <w:t>Scope and content: Much on Richardson’s response to Sir Alan Barlow’s committee on scientific manpower.</w:t>
      </w:r>
    </w:p>
    <w:p w:rsidR="007F0DE2" w:rsidRDefault="007F0DE2" w:rsidP="007F0DE2">
      <w:r>
        <w:t>Correspondents include H. Richardson, Meredith F. Titterington, Francis Vernon Willey (Lord Barnby), C. Powell, M. Koster, Sir Edward Appleton, Maurice Webb, Thomas Boyce, Ellen Wilkinson, W. Leach, Herbert Morrison, Revis Barber, F. McLeavy, Muriel E.</w:t>
      </w:r>
      <w:r w:rsidR="006742B2">
        <w:t xml:space="preserve"> </w:t>
      </w:r>
      <w:r>
        <w:t>Nichol, J. Douglas, T.</w:t>
      </w:r>
      <w:r w:rsidR="006742B2">
        <w:t xml:space="preserve"> </w:t>
      </w:r>
      <w:r>
        <w:t>Helliwell, F.J. Harlow, Sidney Packett, Louis P.W.S. Smith, Walter Hodgson, E. Vincent Heaton, S.C. Laws, Harold H. Blackburn and  H. Lowery.</w:t>
      </w:r>
    </w:p>
    <w:p w:rsidR="007F0DE2" w:rsidRPr="004138B5" w:rsidRDefault="007F0DE2" w:rsidP="007F0DE2">
      <w:pPr>
        <w:rPr>
          <w:b/>
        </w:rPr>
      </w:pPr>
      <w:r w:rsidRPr="004138B5">
        <w:rPr>
          <w:b/>
        </w:rPr>
        <w:t>1/2/6.</w:t>
      </w:r>
      <w:r w:rsidRPr="004138B5">
        <w:rPr>
          <w:b/>
        </w:rPr>
        <w:tab/>
      </w:r>
      <w:r w:rsidR="004138B5">
        <w:rPr>
          <w:b/>
        </w:rPr>
        <w:t xml:space="preserve"> </w:t>
      </w:r>
      <w:r w:rsidRPr="004138B5">
        <w:rPr>
          <w:b/>
        </w:rPr>
        <w:t xml:space="preserve">Correspondence, press cuttings, etc., on technical and </w:t>
      </w:r>
      <w:r w:rsidR="006742B2" w:rsidRPr="004138B5">
        <w:rPr>
          <w:b/>
        </w:rPr>
        <w:t>university education</w:t>
      </w:r>
      <w:r w:rsidR="004138B5" w:rsidRPr="004138B5">
        <w:rPr>
          <w:b/>
        </w:rPr>
        <w:t>.</w:t>
      </w:r>
    </w:p>
    <w:p w:rsidR="007F0DE2" w:rsidRDefault="007F0DE2" w:rsidP="007F0DE2">
      <w:r>
        <w:t>Date: January-June 1947.</w:t>
      </w:r>
    </w:p>
    <w:p w:rsidR="007F0DE2" w:rsidRDefault="007F0DE2" w:rsidP="007F0DE2">
      <w:r>
        <w:t>Extent: 1 file.</w:t>
      </w:r>
    </w:p>
    <w:p w:rsidR="007F0DE2" w:rsidRDefault="007F0DE2" w:rsidP="007F0DE2">
      <w:r>
        <w:t xml:space="preserve">Scope and content: Much on the College’s ambition to persuade the University Grants Committee to award it university status. </w:t>
      </w:r>
      <w:r w:rsidR="006742B2">
        <w:t>Includes copies</w:t>
      </w:r>
      <w:r>
        <w:t xml:space="preserve"> of Memorandum for interview with University Grants Committee, dated 18 April 1947, and accompanying news cuttings.</w:t>
      </w:r>
    </w:p>
    <w:p w:rsidR="007F0DE2" w:rsidRDefault="007F0DE2" w:rsidP="007F0DE2">
      <w:r>
        <w:t>Correspondents include H. Richardson, Francis Vernon Willey (Lord Barnby), Muriel E. Nichol, Harold H. Blackburn, Meredith F. Titterington, Revis Barber, Louis P.W.S. Smith, Walter Hodgson, E.P. Whewell, R.G. Jessel, H.H. Montmorency, Geoff Muff (Lord Calverley), J.H. Burrows, Hugh Dalton, D.S. Anderson, M. Koster, George Tomlinson, J.C. Small and Thomas Boyce.</w:t>
      </w:r>
    </w:p>
    <w:p w:rsidR="007F0DE2" w:rsidRPr="004138B5" w:rsidRDefault="007F0DE2" w:rsidP="007F0DE2">
      <w:pPr>
        <w:rPr>
          <w:b/>
        </w:rPr>
      </w:pPr>
      <w:r w:rsidRPr="004138B5">
        <w:rPr>
          <w:b/>
        </w:rPr>
        <w:t>1/2/7.</w:t>
      </w:r>
      <w:r w:rsidRPr="004138B5">
        <w:rPr>
          <w:b/>
        </w:rPr>
        <w:tab/>
      </w:r>
      <w:r w:rsidR="004138B5">
        <w:rPr>
          <w:b/>
        </w:rPr>
        <w:t xml:space="preserve"> </w:t>
      </w:r>
      <w:r w:rsidRPr="004138B5">
        <w:rPr>
          <w:b/>
        </w:rPr>
        <w:t xml:space="preserve">Correspondence, press cuttings, etc., on technical and </w:t>
      </w:r>
      <w:r w:rsidR="006742B2" w:rsidRPr="004138B5">
        <w:rPr>
          <w:b/>
        </w:rPr>
        <w:t>university education</w:t>
      </w:r>
      <w:r w:rsidR="004138B5" w:rsidRPr="004138B5">
        <w:rPr>
          <w:b/>
        </w:rPr>
        <w:t>.</w:t>
      </w:r>
    </w:p>
    <w:p w:rsidR="007F0DE2" w:rsidRDefault="007F0DE2" w:rsidP="007F0DE2">
      <w:r>
        <w:t>Date: July-December 1947.</w:t>
      </w:r>
    </w:p>
    <w:p w:rsidR="007F0DE2" w:rsidRDefault="007F0DE2" w:rsidP="007F0DE2">
      <w:r>
        <w:t>Extent: 1 file.</w:t>
      </w:r>
    </w:p>
    <w:p w:rsidR="007F0DE2" w:rsidRDefault="007F0DE2" w:rsidP="007F0DE2">
      <w:r>
        <w:t>Scope and content: Much on the College’s failure to persuade the University Grants Committee to award it university status.</w:t>
      </w:r>
    </w:p>
    <w:p w:rsidR="007F0DE2" w:rsidRDefault="007F0DE2" w:rsidP="007F0DE2">
      <w:r>
        <w:t>Correspondents include H. Richardson, Revis Barber, Louis F.W.S. Smith, Meredith F. Titterington, M. Koster, Herbert Morrison, Douglas Jay, Thomas Boyce, Muriel E. Nichol, S.C. Glassey, Harold H. Blackburn, R.G. Jessel, Ernest Simon (Lord Simon of Wythenshawe), Francis Vernon Willey (Lord Barnby), Hugh Dalton, R.S. Hutton and Malcom Stoddart-Scott,</w:t>
      </w:r>
    </w:p>
    <w:p w:rsidR="007F0DE2" w:rsidRPr="004138B5" w:rsidRDefault="007F0DE2" w:rsidP="007F0DE2">
      <w:pPr>
        <w:rPr>
          <w:b/>
        </w:rPr>
      </w:pPr>
      <w:r w:rsidRPr="004138B5">
        <w:rPr>
          <w:b/>
        </w:rPr>
        <w:t>1/2/8.</w:t>
      </w:r>
      <w:r w:rsidRPr="004138B5">
        <w:rPr>
          <w:b/>
        </w:rPr>
        <w:tab/>
      </w:r>
      <w:r w:rsidR="00372126">
        <w:rPr>
          <w:b/>
        </w:rPr>
        <w:t xml:space="preserve"> </w:t>
      </w:r>
      <w:r w:rsidRPr="004138B5">
        <w:rPr>
          <w:b/>
        </w:rPr>
        <w:t xml:space="preserve">Correspondence, press cuttings, etc., on technical and </w:t>
      </w:r>
      <w:r w:rsidR="006742B2" w:rsidRPr="004138B5">
        <w:rPr>
          <w:b/>
        </w:rPr>
        <w:t>university education</w:t>
      </w:r>
      <w:r w:rsidR="004138B5" w:rsidRPr="004138B5">
        <w:rPr>
          <w:b/>
        </w:rPr>
        <w:t>.</w:t>
      </w:r>
    </w:p>
    <w:p w:rsidR="007F0DE2" w:rsidRDefault="007F0DE2" w:rsidP="007F0DE2">
      <w:r>
        <w:t>Date: 1948.</w:t>
      </w:r>
    </w:p>
    <w:p w:rsidR="007F0DE2" w:rsidRDefault="007F0DE2" w:rsidP="007F0DE2">
      <w:r>
        <w:lastRenderedPageBreak/>
        <w:t>Extent: 1 file.</w:t>
      </w:r>
    </w:p>
    <w:p w:rsidR="007F0DE2" w:rsidRDefault="007F0DE2" w:rsidP="007F0DE2">
      <w:r>
        <w:t>Correspondents include H. Richardson, Stafford Cripps, Meredith F. Titterington, Revis Barber, T. Helliwell, Maurice Webb, Douglas Jay, M. Koster, R.S. Hutton, Geoff Muff (Lord Calverley), Sir Ian Fraser, Edward Whewell, Muriel E. Nichol, J.P. Knight, H. Lowery, R.A. Butler, Ernest Simon (Lord Simon of Wythenshawe), L.F. Bates and H.L. Haslegrave.</w:t>
      </w:r>
    </w:p>
    <w:p w:rsidR="007F0DE2" w:rsidRPr="004138B5" w:rsidRDefault="007F0DE2" w:rsidP="007F0DE2">
      <w:pPr>
        <w:rPr>
          <w:b/>
        </w:rPr>
      </w:pPr>
      <w:r w:rsidRPr="004138B5">
        <w:rPr>
          <w:b/>
        </w:rPr>
        <w:t>1/2/9.</w:t>
      </w:r>
      <w:r w:rsidRPr="004138B5">
        <w:rPr>
          <w:b/>
        </w:rPr>
        <w:tab/>
      </w:r>
      <w:r w:rsidR="004138B5">
        <w:rPr>
          <w:b/>
        </w:rPr>
        <w:t xml:space="preserve"> </w:t>
      </w:r>
      <w:r w:rsidRPr="004138B5">
        <w:rPr>
          <w:b/>
        </w:rPr>
        <w:t>Correspondence, press cuttings, etc., on technical and university education</w:t>
      </w:r>
      <w:r w:rsidR="004138B5" w:rsidRPr="004138B5">
        <w:rPr>
          <w:b/>
        </w:rPr>
        <w:t>.</w:t>
      </w:r>
    </w:p>
    <w:p w:rsidR="007F0DE2" w:rsidRDefault="007F0DE2" w:rsidP="007F0DE2">
      <w:r>
        <w:t>Date: January-June 1949.</w:t>
      </w:r>
    </w:p>
    <w:p w:rsidR="007F0DE2" w:rsidRDefault="007F0DE2" w:rsidP="007F0DE2">
      <w:r>
        <w:t>Extent: 1 file.</w:t>
      </w:r>
    </w:p>
    <w:p w:rsidR="007F0DE2" w:rsidRDefault="007F0DE2" w:rsidP="007F0DE2">
      <w:r>
        <w:t>Scope and content: Includes Richardson’s response to Winston’s Churchill’s speech of 31 March at the Massachusetts Institute of Technology, in which he called for the raising of technological</w:t>
      </w:r>
      <w:r w:rsidR="00B21F20">
        <w:t xml:space="preserve"> colleges to university status.</w:t>
      </w:r>
    </w:p>
    <w:p w:rsidR="007F0DE2" w:rsidRDefault="007F0DE2" w:rsidP="007F0DE2">
      <w:r>
        <w:t>Correspondents include H. Richardson, Ralph Morley, Revis Barber, Maurice Webb, Meredith F. Titterington, Malcom Stoddart-Scott, T.L. Humberstone, George Mohn, R.A. Butler, E. Vincent Heaton, H. Lowery, Harold H. Blackburn and Sir Henry T. Tizard.</w:t>
      </w:r>
    </w:p>
    <w:p w:rsidR="007F0DE2" w:rsidRPr="004138B5" w:rsidRDefault="007F0DE2" w:rsidP="007F0DE2">
      <w:pPr>
        <w:rPr>
          <w:b/>
        </w:rPr>
      </w:pPr>
      <w:r w:rsidRPr="004138B5">
        <w:rPr>
          <w:b/>
        </w:rPr>
        <w:t xml:space="preserve">1/2/10. Correspondence, press cuttings, etc., on technical and </w:t>
      </w:r>
      <w:r w:rsidR="006742B2" w:rsidRPr="004138B5">
        <w:rPr>
          <w:b/>
        </w:rPr>
        <w:t>university education</w:t>
      </w:r>
      <w:r w:rsidR="004138B5" w:rsidRPr="004138B5">
        <w:rPr>
          <w:b/>
        </w:rPr>
        <w:t>.</w:t>
      </w:r>
    </w:p>
    <w:p w:rsidR="007F0DE2" w:rsidRDefault="007F0DE2" w:rsidP="007F0DE2">
      <w:r>
        <w:t>Date: 1950-1951.</w:t>
      </w:r>
    </w:p>
    <w:p w:rsidR="007F0DE2" w:rsidRDefault="007F0DE2" w:rsidP="007F0DE2">
      <w:r>
        <w:t>Extent: 1 file.</w:t>
      </w:r>
    </w:p>
    <w:p w:rsidR="007F0DE2" w:rsidRDefault="007F0DE2" w:rsidP="007F0DE2">
      <w:r>
        <w:t>Correspondents include H. Richardson, W.J. Taylor, A. Spalding, Francis Vernon Willey (Lord Barnby) and Horace Hird.</w:t>
      </w:r>
    </w:p>
    <w:p w:rsidR="007F0DE2" w:rsidRPr="004138B5" w:rsidRDefault="007F0DE2" w:rsidP="007F0DE2">
      <w:pPr>
        <w:rPr>
          <w:b/>
        </w:rPr>
      </w:pPr>
      <w:r w:rsidRPr="004138B5">
        <w:rPr>
          <w:b/>
        </w:rPr>
        <w:t>1/2/11. Correspondence, news cuttings, etc., on technical and university education</w:t>
      </w:r>
      <w:r w:rsidR="004138B5" w:rsidRPr="004138B5">
        <w:rPr>
          <w:b/>
        </w:rPr>
        <w:t>.</w:t>
      </w:r>
    </w:p>
    <w:p w:rsidR="007F0DE2" w:rsidRDefault="007F0DE2" w:rsidP="007F0DE2">
      <w:r>
        <w:t>Date: January-June 1952.</w:t>
      </w:r>
    </w:p>
    <w:p w:rsidR="007F0DE2" w:rsidRDefault="007F0DE2" w:rsidP="007F0DE2">
      <w:r>
        <w:t>Extent: 1 file.</w:t>
      </w:r>
    </w:p>
    <w:p w:rsidR="007F0DE2" w:rsidRDefault="007F0DE2" w:rsidP="007F0DE2">
      <w:r>
        <w:t>Correspondents include H. Richardson, A. Spalding, W.H. Leathem, Frederick James Marquis, (Lord Woolton), M. Koster, Alexander Robertus Todd, Revis Barber, W.J. Taylor, H. Spibey, Francis Vernon Willey (Lord Barnby), D.J. Lysaght, D.S. Anderson, Sir John Cockcroft, J.W. Bispham and F.C. Toy.</w:t>
      </w:r>
    </w:p>
    <w:p w:rsidR="007F0DE2" w:rsidRPr="004138B5" w:rsidRDefault="007F0DE2" w:rsidP="007F0DE2">
      <w:pPr>
        <w:rPr>
          <w:b/>
        </w:rPr>
      </w:pPr>
      <w:r w:rsidRPr="004138B5">
        <w:rPr>
          <w:b/>
        </w:rPr>
        <w:t xml:space="preserve">1/2/12. Correspondence, news cuttings, etc., on technical and </w:t>
      </w:r>
      <w:r w:rsidR="006742B2" w:rsidRPr="004138B5">
        <w:rPr>
          <w:b/>
        </w:rPr>
        <w:t>university education</w:t>
      </w:r>
      <w:r w:rsidR="004138B5" w:rsidRPr="004138B5">
        <w:rPr>
          <w:b/>
        </w:rPr>
        <w:t>.</w:t>
      </w:r>
    </w:p>
    <w:p w:rsidR="007F0DE2" w:rsidRDefault="007F0DE2" w:rsidP="007F0DE2">
      <w:r>
        <w:t>Date: July-October 1952.</w:t>
      </w:r>
    </w:p>
    <w:p w:rsidR="007F0DE2" w:rsidRDefault="007F0DE2" w:rsidP="007F0DE2">
      <w:r>
        <w:t>Extent: 1 file.</w:t>
      </w:r>
    </w:p>
    <w:p w:rsidR="007F0DE2" w:rsidRDefault="004138B5" w:rsidP="007F0DE2">
      <w:r>
        <w:t xml:space="preserve">Scope and content: </w:t>
      </w:r>
      <w:r w:rsidR="007F0DE2">
        <w:t xml:space="preserve">Includes drafts of memorandum in support of an application for the recognition of the Bradford Technical College as a higher institute of technology of university rank and for the addition of the College to the list of institutions eligible to participate in university grants; drafts of memorandum for interview with the Lord </w:t>
      </w:r>
      <w:r w:rsidR="007F0DE2">
        <w:lastRenderedPageBreak/>
        <w:t>President of the Council (Lord Woolton) on Thursday, 7 August 1952; also a list of teaching staff with salaries.</w:t>
      </w:r>
    </w:p>
    <w:p w:rsidR="007F0DE2" w:rsidRDefault="007F0DE2" w:rsidP="007F0DE2">
      <w:r>
        <w:t>Correspondents include H. Richardson, Sir Frederick Handley Page, Maurice Webb, H. Spibey, A. Spalding, W.H. Leathem, M.</w:t>
      </w:r>
      <w:r w:rsidR="006742B2">
        <w:t xml:space="preserve"> </w:t>
      </w:r>
      <w:r>
        <w:t>Koster, Revis Barber, Percy Dunsheath, W.J. Taylor, and Frederick James Marquis (Lord Woolton).</w:t>
      </w:r>
    </w:p>
    <w:p w:rsidR="007F0DE2" w:rsidRDefault="007F0DE2" w:rsidP="007F0DE2">
      <w:pPr>
        <w:pStyle w:val="Heading2"/>
      </w:pPr>
      <w:bookmarkStart w:id="27" w:name="_Toc402776117"/>
      <w:r>
        <w:t>1/3. Prize lists</w:t>
      </w:r>
      <w:bookmarkEnd w:id="27"/>
    </w:p>
    <w:p w:rsidR="007F0DE2" w:rsidRDefault="007F0DE2" w:rsidP="007F0DE2">
      <w:r w:rsidRPr="00537526">
        <w:rPr>
          <w:b/>
        </w:rPr>
        <w:t>Scope and content:</w:t>
      </w:r>
      <w:r>
        <w:t xml:space="preserve"> Prize lists include diplomas, scholarships and certificates as well as prizes proper.</w:t>
      </w:r>
    </w:p>
    <w:p w:rsidR="007F0DE2" w:rsidRDefault="007F0DE2" w:rsidP="007F0DE2">
      <w:r w:rsidRPr="00537526">
        <w:rPr>
          <w:b/>
        </w:rPr>
        <w:t xml:space="preserve">Note: </w:t>
      </w:r>
      <w:r>
        <w:t>further information about prizes, masters’ reports in Annual Reports in 1/5/1.</w:t>
      </w:r>
    </w:p>
    <w:p w:rsidR="007F0DE2" w:rsidRPr="00537526" w:rsidRDefault="007F0DE2" w:rsidP="007F0DE2">
      <w:pPr>
        <w:rPr>
          <w:b/>
        </w:rPr>
      </w:pPr>
      <w:r w:rsidRPr="00537526">
        <w:rPr>
          <w:b/>
        </w:rPr>
        <w:t>1/3/1</w:t>
      </w:r>
      <w:r w:rsidR="00537526">
        <w:rPr>
          <w:b/>
        </w:rPr>
        <w:t xml:space="preserve">.  </w:t>
      </w:r>
      <w:r w:rsidRPr="00537526">
        <w:rPr>
          <w:b/>
        </w:rPr>
        <w:t>Prize lists.</w:t>
      </w:r>
    </w:p>
    <w:p w:rsidR="007F0DE2" w:rsidRDefault="007F0DE2" w:rsidP="007F0DE2">
      <w:r>
        <w:t>Dates: 1890-1905.</w:t>
      </w:r>
    </w:p>
    <w:p w:rsidR="007F0DE2" w:rsidRDefault="007F0DE2" w:rsidP="007F0DE2">
      <w:r>
        <w:t>Extent: 1 volume.</w:t>
      </w:r>
    </w:p>
    <w:p w:rsidR="007F0DE2" w:rsidRPr="00537526" w:rsidRDefault="007F0DE2" w:rsidP="007F0DE2">
      <w:pPr>
        <w:rPr>
          <w:b/>
        </w:rPr>
      </w:pPr>
      <w:r w:rsidRPr="00537526">
        <w:rPr>
          <w:b/>
        </w:rPr>
        <w:t>1/3/2</w:t>
      </w:r>
      <w:r w:rsidR="00537526">
        <w:rPr>
          <w:b/>
        </w:rPr>
        <w:t xml:space="preserve">.  </w:t>
      </w:r>
      <w:r w:rsidRPr="00537526">
        <w:rPr>
          <w:b/>
        </w:rPr>
        <w:t>Prize lists.</w:t>
      </w:r>
    </w:p>
    <w:p w:rsidR="007F0DE2" w:rsidRDefault="007F0DE2" w:rsidP="007F0DE2">
      <w:r>
        <w:t>Dates: 1906-1914.</w:t>
      </w:r>
    </w:p>
    <w:p w:rsidR="007F0DE2" w:rsidRDefault="007F0DE2" w:rsidP="007F0DE2">
      <w:r>
        <w:t>Extent: 1 volume.</w:t>
      </w:r>
    </w:p>
    <w:p w:rsidR="007F0DE2" w:rsidRDefault="007F0DE2" w:rsidP="007F0DE2">
      <w:r>
        <w:t>Note: volume mistitled 1905-1914.</w:t>
      </w:r>
    </w:p>
    <w:p w:rsidR="007F0DE2" w:rsidRPr="00537526" w:rsidRDefault="00537526" w:rsidP="007F0DE2">
      <w:pPr>
        <w:rPr>
          <w:b/>
        </w:rPr>
      </w:pPr>
      <w:r>
        <w:rPr>
          <w:b/>
        </w:rPr>
        <w:t xml:space="preserve">1/3/3.  </w:t>
      </w:r>
      <w:r w:rsidR="007F0DE2" w:rsidRPr="00537526">
        <w:rPr>
          <w:b/>
        </w:rPr>
        <w:t>List of prizes to be distributed by F.S. Powell, M.P.</w:t>
      </w:r>
    </w:p>
    <w:p w:rsidR="007F0DE2" w:rsidRDefault="007F0DE2" w:rsidP="007F0DE2">
      <w:r>
        <w:t>Date: 30 November 1891.</w:t>
      </w:r>
    </w:p>
    <w:p w:rsidR="007F0DE2" w:rsidRPr="00537526" w:rsidRDefault="00537526" w:rsidP="007F0DE2">
      <w:pPr>
        <w:rPr>
          <w:b/>
        </w:rPr>
      </w:pPr>
      <w:r>
        <w:rPr>
          <w:b/>
        </w:rPr>
        <w:t xml:space="preserve">1/3/4.  </w:t>
      </w:r>
      <w:r w:rsidR="007F0DE2" w:rsidRPr="00537526">
        <w:rPr>
          <w:b/>
        </w:rPr>
        <w:t>Address by G.T. Beilby delivered at the distribution of college diplomas and prizes</w:t>
      </w:r>
    </w:p>
    <w:p w:rsidR="007F0DE2" w:rsidRDefault="007F0DE2" w:rsidP="007F0DE2">
      <w:r>
        <w:t>Date: 1 October 1909.</w:t>
      </w:r>
    </w:p>
    <w:p w:rsidR="007F0DE2" w:rsidRPr="00537526" w:rsidRDefault="00537526" w:rsidP="007F0DE2">
      <w:pPr>
        <w:rPr>
          <w:b/>
        </w:rPr>
      </w:pPr>
      <w:r>
        <w:rPr>
          <w:b/>
        </w:rPr>
        <w:t xml:space="preserve">1/3/5.  </w:t>
      </w:r>
      <w:r w:rsidR="007F0DE2" w:rsidRPr="00537526">
        <w:rPr>
          <w:b/>
        </w:rPr>
        <w:t>List of diplomas and prizes to be distributed by M.E. Sadler, vice chancellor of the University of Leeds</w:t>
      </w:r>
    </w:p>
    <w:p w:rsidR="007F0DE2" w:rsidRDefault="007F0DE2" w:rsidP="007F0DE2">
      <w:r>
        <w:t>Date: 16 January 1914.</w:t>
      </w:r>
    </w:p>
    <w:p w:rsidR="007F0DE2" w:rsidRPr="00537526" w:rsidRDefault="00537526" w:rsidP="007F0DE2">
      <w:pPr>
        <w:rPr>
          <w:b/>
        </w:rPr>
      </w:pPr>
      <w:r>
        <w:rPr>
          <w:b/>
        </w:rPr>
        <w:t xml:space="preserve">1/3/6.  </w:t>
      </w:r>
      <w:r w:rsidR="007F0DE2" w:rsidRPr="00537526">
        <w:rPr>
          <w:b/>
        </w:rPr>
        <w:t>Prize Distribution, Masters' Reports</w:t>
      </w:r>
      <w:r>
        <w:rPr>
          <w:b/>
        </w:rPr>
        <w:t>.</w:t>
      </w:r>
    </w:p>
    <w:p w:rsidR="007F0DE2" w:rsidRDefault="007F0DE2" w:rsidP="007F0DE2">
      <w:r>
        <w:t>Date: 26 November 1890.</w:t>
      </w:r>
    </w:p>
    <w:p w:rsidR="007F0DE2" w:rsidRDefault="007F0DE2" w:rsidP="007F0DE2">
      <w:pPr>
        <w:pStyle w:val="Heading2"/>
      </w:pPr>
      <w:bookmarkStart w:id="28" w:name="_Toc399772912"/>
      <w:bookmarkStart w:id="29" w:name="_Toc402776118"/>
      <w:r>
        <w:t>1/4. Sectional prospectuses</w:t>
      </w:r>
      <w:bookmarkEnd w:id="28"/>
      <w:bookmarkEnd w:id="29"/>
    </w:p>
    <w:p w:rsidR="007F0DE2" w:rsidRPr="00CB54E4" w:rsidRDefault="007F0DE2" w:rsidP="007F0DE2">
      <w:pPr>
        <w:pStyle w:val="Heading3"/>
      </w:pPr>
      <w:bookmarkStart w:id="30" w:name="_Toc399772913"/>
      <w:r>
        <w:t>1/4/1. Evening classes</w:t>
      </w:r>
      <w:bookmarkEnd w:id="30"/>
    </w:p>
    <w:p w:rsidR="007F0DE2" w:rsidRPr="00537526" w:rsidRDefault="000C1BC7" w:rsidP="007F0DE2">
      <w:pPr>
        <w:rPr>
          <w:b/>
        </w:rPr>
      </w:pPr>
      <w:r>
        <w:rPr>
          <w:b/>
        </w:rPr>
        <w:t xml:space="preserve">1/4/1 1904.  </w:t>
      </w:r>
      <w:r w:rsidR="007F0DE2" w:rsidRPr="00537526">
        <w:rPr>
          <w:b/>
        </w:rPr>
        <w:t>Sectional prospectuses of evening classes.</w:t>
      </w:r>
      <w:r w:rsidR="007F0DE2" w:rsidRPr="00537526">
        <w:rPr>
          <w:b/>
        </w:rPr>
        <w:tab/>
      </w:r>
    </w:p>
    <w:p w:rsidR="007F0DE2" w:rsidRDefault="007F0DE2" w:rsidP="007F0DE2">
      <w:r>
        <w:lastRenderedPageBreak/>
        <w:t>Dates: 1904-1905.</w:t>
      </w:r>
    </w:p>
    <w:p w:rsidR="007F0DE2" w:rsidRDefault="007F0DE2" w:rsidP="007F0DE2">
      <w:r>
        <w:t>Extent: 1 volume.</w:t>
      </w:r>
    </w:p>
    <w:p w:rsidR="007F0DE2" w:rsidRPr="00537526" w:rsidRDefault="000C1BC7" w:rsidP="007F0DE2">
      <w:pPr>
        <w:rPr>
          <w:b/>
        </w:rPr>
      </w:pPr>
      <w:r>
        <w:rPr>
          <w:b/>
        </w:rPr>
        <w:t xml:space="preserve">1/4/1 1905.  </w:t>
      </w:r>
      <w:r w:rsidR="007F0DE2" w:rsidRPr="00537526">
        <w:rPr>
          <w:b/>
        </w:rPr>
        <w:t>Sectional prospectuses of evening classes.</w:t>
      </w:r>
    </w:p>
    <w:p w:rsidR="007F0DE2" w:rsidRDefault="007F0DE2" w:rsidP="007F0DE2">
      <w:r>
        <w:t>Dates: 1905-1906.</w:t>
      </w:r>
    </w:p>
    <w:p w:rsidR="007F0DE2" w:rsidRDefault="007F0DE2" w:rsidP="007F0DE2">
      <w:r>
        <w:t>Extent: 1 volume.</w:t>
      </w:r>
    </w:p>
    <w:p w:rsidR="007F0DE2" w:rsidRPr="00537526" w:rsidRDefault="000C1BC7" w:rsidP="007F0DE2">
      <w:pPr>
        <w:rPr>
          <w:b/>
        </w:rPr>
      </w:pPr>
      <w:r>
        <w:rPr>
          <w:b/>
        </w:rPr>
        <w:t xml:space="preserve">1/4/1 1906.  </w:t>
      </w:r>
      <w:r w:rsidR="007F0DE2" w:rsidRPr="00537526">
        <w:rPr>
          <w:b/>
        </w:rPr>
        <w:t>Sectional prospectuses of evening classes.</w:t>
      </w:r>
    </w:p>
    <w:p w:rsidR="007F0DE2" w:rsidRDefault="007F0DE2" w:rsidP="007F0DE2">
      <w:r>
        <w:t>Dates: 1906-1907.</w:t>
      </w:r>
    </w:p>
    <w:p w:rsidR="007F0DE2" w:rsidRDefault="007F0DE2" w:rsidP="007F0DE2">
      <w:r>
        <w:t>Extent: 1 volume.</w:t>
      </w:r>
    </w:p>
    <w:p w:rsidR="007F0DE2" w:rsidRPr="00537526" w:rsidRDefault="000C1BC7" w:rsidP="007F0DE2">
      <w:pPr>
        <w:rPr>
          <w:b/>
        </w:rPr>
      </w:pPr>
      <w:r>
        <w:rPr>
          <w:b/>
        </w:rPr>
        <w:t xml:space="preserve">1/4/1 1907.  </w:t>
      </w:r>
      <w:r w:rsidR="007F0DE2" w:rsidRPr="00537526">
        <w:rPr>
          <w:b/>
        </w:rPr>
        <w:t>Sectional prospectuses of evening classes.</w:t>
      </w:r>
    </w:p>
    <w:p w:rsidR="007F0DE2" w:rsidRDefault="007F0DE2" w:rsidP="007F0DE2">
      <w:r>
        <w:t>Dates: 1907-1908.</w:t>
      </w:r>
    </w:p>
    <w:p w:rsidR="007F0DE2" w:rsidRDefault="007F0DE2" w:rsidP="007F0DE2">
      <w:r>
        <w:t>Extent: 1 volume.</w:t>
      </w:r>
    </w:p>
    <w:p w:rsidR="007F0DE2" w:rsidRPr="00537526" w:rsidRDefault="000C1BC7" w:rsidP="007F0DE2">
      <w:pPr>
        <w:rPr>
          <w:b/>
        </w:rPr>
      </w:pPr>
      <w:r>
        <w:rPr>
          <w:b/>
        </w:rPr>
        <w:t xml:space="preserve">1/4/1 1908.  </w:t>
      </w:r>
      <w:r w:rsidR="007F0DE2" w:rsidRPr="00537526">
        <w:rPr>
          <w:b/>
        </w:rPr>
        <w:t>Sectional prospectuses of evening classes.</w:t>
      </w:r>
    </w:p>
    <w:p w:rsidR="007F0DE2" w:rsidRDefault="007F0DE2" w:rsidP="007F0DE2">
      <w:r>
        <w:t>Dates: 1908-1909.</w:t>
      </w:r>
    </w:p>
    <w:p w:rsidR="007F0DE2" w:rsidRDefault="007F0DE2" w:rsidP="007F0DE2">
      <w:r>
        <w:t>Extent: 1 volume and 1 unbound set.</w:t>
      </w:r>
    </w:p>
    <w:p w:rsidR="007F0DE2" w:rsidRPr="00537526" w:rsidRDefault="000C1BC7" w:rsidP="007F0DE2">
      <w:pPr>
        <w:rPr>
          <w:b/>
        </w:rPr>
      </w:pPr>
      <w:r>
        <w:rPr>
          <w:b/>
        </w:rPr>
        <w:t xml:space="preserve">1/4/1 1909.  </w:t>
      </w:r>
      <w:r w:rsidR="007F0DE2" w:rsidRPr="00537526">
        <w:rPr>
          <w:b/>
        </w:rPr>
        <w:t>Sectional prospectuses of evening classes.</w:t>
      </w:r>
    </w:p>
    <w:p w:rsidR="007F0DE2" w:rsidRDefault="007F0DE2" w:rsidP="007F0DE2">
      <w:r>
        <w:t>Dates: 1909-1910.</w:t>
      </w:r>
    </w:p>
    <w:p w:rsidR="007F0DE2" w:rsidRDefault="007F0DE2" w:rsidP="007F0DE2">
      <w:r>
        <w:t>Extent: 1 volume.</w:t>
      </w:r>
    </w:p>
    <w:p w:rsidR="007F0DE2" w:rsidRPr="00537526" w:rsidRDefault="000C1BC7" w:rsidP="007F0DE2">
      <w:pPr>
        <w:rPr>
          <w:b/>
        </w:rPr>
      </w:pPr>
      <w:r>
        <w:rPr>
          <w:b/>
        </w:rPr>
        <w:t xml:space="preserve">1/4/1 1910.  </w:t>
      </w:r>
      <w:r w:rsidR="007F0DE2" w:rsidRPr="00537526">
        <w:rPr>
          <w:b/>
        </w:rPr>
        <w:t>Sectional prospectuses of evening classes.</w:t>
      </w:r>
    </w:p>
    <w:p w:rsidR="007F0DE2" w:rsidRDefault="007F0DE2" w:rsidP="007F0DE2">
      <w:r>
        <w:t>Dates: 1910-1911.</w:t>
      </w:r>
    </w:p>
    <w:p w:rsidR="007F0DE2" w:rsidRDefault="007F0DE2" w:rsidP="007F0DE2">
      <w:r>
        <w:t>Extent: 1 volume.</w:t>
      </w:r>
    </w:p>
    <w:p w:rsidR="007F0DE2" w:rsidRPr="00537526" w:rsidRDefault="000C1BC7" w:rsidP="007F0DE2">
      <w:pPr>
        <w:rPr>
          <w:b/>
        </w:rPr>
      </w:pPr>
      <w:r>
        <w:rPr>
          <w:b/>
        </w:rPr>
        <w:t xml:space="preserve">1/4/1 1911.  </w:t>
      </w:r>
      <w:r w:rsidR="007F0DE2" w:rsidRPr="00537526">
        <w:rPr>
          <w:b/>
        </w:rPr>
        <w:t>Sectional prospectuses of evening classes.</w:t>
      </w:r>
    </w:p>
    <w:p w:rsidR="007F0DE2" w:rsidRDefault="007F0DE2" w:rsidP="007F0DE2">
      <w:r>
        <w:t>Dates: 1911-1912.</w:t>
      </w:r>
    </w:p>
    <w:p w:rsidR="007F0DE2" w:rsidRDefault="007F0DE2" w:rsidP="007F0DE2">
      <w:r>
        <w:t>Extent: 1 volume.</w:t>
      </w:r>
    </w:p>
    <w:p w:rsidR="007F0DE2" w:rsidRPr="00537526" w:rsidRDefault="000C1BC7" w:rsidP="007F0DE2">
      <w:pPr>
        <w:rPr>
          <w:b/>
        </w:rPr>
      </w:pPr>
      <w:r>
        <w:rPr>
          <w:b/>
        </w:rPr>
        <w:t xml:space="preserve">1/4/1 1912.  </w:t>
      </w:r>
      <w:r w:rsidR="007F0DE2" w:rsidRPr="00537526">
        <w:rPr>
          <w:b/>
        </w:rPr>
        <w:t>Sectional prospectuses of evening classes.</w:t>
      </w:r>
    </w:p>
    <w:p w:rsidR="007F0DE2" w:rsidRDefault="007F0DE2" w:rsidP="007F0DE2">
      <w:r>
        <w:t>Dates: 1912-1913.</w:t>
      </w:r>
    </w:p>
    <w:p w:rsidR="007F0DE2" w:rsidRDefault="007F0DE2" w:rsidP="007F0DE2">
      <w:r>
        <w:t>Extent: 1 volume.</w:t>
      </w:r>
    </w:p>
    <w:p w:rsidR="007F0DE2" w:rsidRPr="00537526" w:rsidRDefault="000C1BC7" w:rsidP="007F0DE2">
      <w:pPr>
        <w:rPr>
          <w:b/>
        </w:rPr>
      </w:pPr>
      <w:r>
        <w:rPr>
          <w:b/>
        </w:rPr>
        <w:t xml:space="preserve">1/4/1 1913.  </w:t>
      </w:r>
      <w:r w:rsidR="007F0DE2" w:rsidRPr="00537526">
        <w:rPr>
          <w:b/>
        </w:rPr>
        <w:t>Sectional prospectuses of evening classes.</w:t>
      </w:r>
    </w:p>
    <w:p w:rsidR="007F0DE2" w:rsidRDefault="007F0DE2" w:rsidP="007F0DE2">
      <w:r>
        <w:lastRenderedPageBreak/>
        <w:t>Dates: 1913-1914.</w:t>
      </w:r>
    </w:p>
    <w:p w:rsidR="007F0DE2" w:rsidRDefault="007F0DE2" w:rsidP="007F0DE2">
      <w:r>
        <w:t>Extent: 1 volume.</w:t>
      </w:r>
    </w:p>
    <w:p w:rsidR="007F0DE2" w:rsidRPr="000C1BC7" w:rsidRDefault="000C1BC7" w:rsidP="007F0DE2">
      <w:pPr>
        <w:rPr>
          <w:b/>
        </w:rPr>
      </w:pPr>
      <w:r>
        <w:rPr>
          <w:b/>
        </w:rPr>
        <w:t xml:space="preserve">1/4/1 1914.  </w:t>
      </w:r>
      <w:r w:rsidR="007F0DE2" w:rsidRPr="000C1BC7">
        <w:rPr>
          <w:b/>
        </w:rPr>
        <w:t>Sectional prospectuses of evening classes.</w:t>
      </w:r>
    </w:p>
    <w:p w:rsidR="007F0DE2" w:rsidRDefault="007F0DE2" w:rsidP="007F0DE2">
      <w:r>
        <w:t>Dates: 1914-1915.</w:t>
      </w:r>
    </w:p>
    <w:p w:rsidR="007F0DE2" w:rsidRDefault="007F0DE2" w:rsidP="007F0DE2">
      <w:r>
        <w:t>Extent: 1 volume.</w:t>
      </w:r>
    </w:p>
    <w:p w:rsidR="007F0DE2" w:rsidRDefault="007F0DE2" w:rsidP="007F0DE2">
      <w:pPr>
        <w:pStyle w:val="Heading3"/>
      </w:pPr>
      <w:bookmarkStart w:id="31" w:name="_Toc399772914"/>
      <w:r>
        <w:t>1/4/2. Departmental prospectuses, by department.</w:t>
      </w:r>
      <w:bookmarkEnd w:id="31"/>
    </w:p>
    <w:p w:rsidR="007F0DE2" w:rsidRPr="000C1BC7" w:rsidRDefault="000C1BC7" w:rsidP="007F0DE2">
      <w:pPr>
        <w:rPr>
          <w:b/>
        </w:rPr>
      </w:pPr>
      <w:r>
        <w:rPr>
          <w:b/>
        </w:rPr>
        <w:t xml:space="preserve">1/4/2 Art.  </w:t>
      </w:r>
      <w:r w:rsidR="007F0DE2" w:rsidRPr="000C1BC7">
        <w:rPr>
          <w:b/>
        </w:rPr>
        <w:t>Art Department prospectus.</w:t>
      </w:r>
    </w:p>
    <w:p w:rsidR="007F0DE2" w:rsidRPr="007F0DE2" w:rsidRDefault="007F0DE2" w:rsidP="007F0DE2">
      <w:r w:rsidRPr="007F0DE2">
        <w:t>1887-1888.</w:t>
      </w:r>
    </w:p>
    <w:p w:rsidR="007F0DE2" w:rsidRPr="007F0DE2" w:rsidRDefault="007F0DE2" w:rsidP="007F0DE2">
      <w:r w:rsidRPr="007F0DE2">
        <w:t>1899-1900.</w:t>
      </w:r>
    </w:p>
    <w:p w:rsidR="007F0DE2" w:rsidRPr="000C1BC7" w:rsidRDefault="000C1BC7" w:rsidP="007F0DE2">
      <w:pPr>
        <w:rPr>
          <w:b/>
        </w:rPr>
      </w:pPr>
      <w:r>
        <w:rPr>
          <w:b/>
        </w:rPr>
        <w:t xml:space="preserve">1/4/2 Day.  </w:t>
      </w:r>
      <w:r w:rsidR="007F0DE2" w:rsidRPr="000C1BC7">
        <w:rPr>
          <w:b/>
        </w:rPr>
        <w:t>Day School prospectus.</w:t>
      </w:r>
    </w:p>
    <w:p w:rsidR="007F0DE2" w:rsidRPr="007F0DE2" w:rsidRDefault="007F0DE2" w:rsidP="007F0DE2">
      <w:r w:rsidRPr="007F0DE2">
        <w:t>1896-1897.</w:t>
      </w:r>
    </w:p>
    <w:p w:rsidR="007F0DE2" w:rsidRPr="007F0DE2" w:rsidRDefault="007F0DE2" w:rsidP="007F0DE2">
      <w:r w:rsidRPr="007F0DE2">
        <w:t>1897-1898.</w:t>
      </w:r>
    </w:p>
    <w:p w:rsidR="007F0DE2" w:rsidRPr="007F0DE2" w:rsidRDefault="007F0DE2" w:rsidP="007F0DE2">
      <w:r w:rsidRPr="007F0DE2">
        <w:t>1899-1900.</w:t>
      </w:r>
    </w:p>
    <w:p w:rsidR="007F0DE2" w:rsidRPr="000C1BC7" w:rsidRDefault="007F0DE2" w:rsidP="007F0DE2">
      <w:pPr>
        <w:rPr>
          <w:b/>
        </w:rPr>
      </w:pPr>
      <w:r w:rsidRPr="000C1BC7">
        <w:rPr>
          <w:b/>
        </w:rPr>
        <w:t>1/4</w:t>
      </w:r>
      <w:r w:rsidR="000C1BC7">
        <w:rPr>
          <w:b/>
        </w:rPr>
        <w:t xml:space="preserve">/2 Deg.  </w:t>
      </w:r>
      <w:r w:rsidRPr="000C1BC7">
        <w:rPr>
          <w:b/>
        </w:rPr>
        <w:t>Prospectus of degree and diploma courses.</w:t>
      </w:r>
    </w:p>
    <w:p w:rsidR="007F0DE2" w:rsidRPr="007F0DE2" w:rsidRDefault="007F0DE2" w:rsidP="007F0DE2">
      <w:r w:rsidRPr="007F0DE2">
        <w:t>1951-1952.</w:t>
      </w:r>
    </w:p>
    <w:p w:rsidR="007F0DE2" w:rsidRPr="007F0DE2" w:rsidRDefault="007F0DE2" w:rsidP="007F0DE2">
      <w:r w:rsidRPr="007F0DE2">
        <w:t>1952-1953.</w:t>
      </w:r>
    </w:p>
    <w:p w:rsidR="007F0DE2" w:rsidRPr="007F0DE2" w:rsidRDefault="007F0DE2" w:rsidP="007F0DE2">
      <w:r w:rsidRPr="007F0DE2">
        <w:t>1953-1954.</w:t>
      </w:r>
    </w:p>
    <w:p w:rsidR="007F0DE2" w:rsidRPr="007F0DE2" w:rsidRDefault="007F0DE2" w:rsidP="007F0DE2">
      <w:r w:rsidRPr="007F0DE2">
        <w:t>1954-1955.</w:t>
      </w:r>
    </w:p>
    <w:p w:rsidR="007F0DE2" w:rsidRPr="007F0DE2" w:rsidRDefault="007F0DE2" w:rsidP="007F0DE2">
      <w:r w:rsidRPr="007F0DE2">
        <w:t>1955-1956.</w:t>
      </w:r>
    </w:p>
    <w:p w:rsidR="007F0DE2" w:rsidRPr="000C1BC7" w:rsidRDefault="000C1BC7" w:rsidP="007F0DE2">
      <w:pPr>
        <w:rPr>
          <w:b/>
        </w:rPr>
      </w:pPr>
      <w:r w:rsidRPr="000C1BC7">
        <w:rPr>
          <w:b/>
        </w:rPr>
        <w:t xml:space="preserve">1/4/2 Eve.  </w:t>
      </w:r>
      <w:r w:rsidR="007F0DE2" w:rsidRPr="000C1BC7">
        <w:rPr>
          <w:b/>
        </w:rPr>
        <w:t>Prospectus of evening classes.</w:t>
      </w:r>
    </w:p>
    <w:p w:rsidR="007F0DE2" w:rsidRPr="007F0DE2" w:rsidRDefault="007F0DE2" w:rsidP="007F0DE2">
      <w:r w:rsidRPr="007F0DE2">
        <w:t>1916-1917.</w:t>
      </w:r>
    </w:p>
    <w:p w:rsidR="007F0DE2" w:rsidRPr="000C1BC7" w:rsidRDefault="000C1BC7" w:rsidP="007F0DE2">
      <w:pPr>
        <w:rPr>
          <w:b/>
        </w:rPr>
      </w:pPr>
      <w:r w:rsidRPr="000C1BC7">
        <w:rPr>
          <w:b/>
        </w:rPr>
        <w:t xml:space="preserve">1/4/2 Mech.  </w:t>
      </w:r>
      <w:r w:rsidR="007F0DE2" w:rsidRPr="000C1BC7">
        <w:rPr>
          <w:b/>
        </w:rPr>
        <w:t>Mechanical and Civil Engineering Department prospectus.</w:t>
      </w:r>
    </w:p>
    <w:p w:rsidR="007F0DE2" w:rsidRPr="007F0DE2" w:rsidRDefault="007F0DE2" w:rsidP="007F0DE2">
      <w:r w:rsidRPr="007F0DE2">
        <w:t>1885-1886.</w:t>
      </w:r>
    </w:p>
    <w:p w:rsidR="007F0DE2" w:rsidRPr="000C1BC7" w:rsidRDefault="000C1BC7" w:rsidP="007F0DE2">
      <w:pPr>
        <w:rPr>
          <w:b/>
        </w:rPr>
      </w:pPr>
      <w:r w:rsidRPr="000C1BC7">
        <w:rPr>
          <w:b/>
        </w:rPr>
        <w:t xml:space="preserve">1/4/2 Part.  </w:t>
      </w:r>
      <w:r w:rsidR="007F0DE2" w:rsidRPr="000C1BC7">
        <w:rPr>
          <w:b/>
        </w:rPr>
        <w:t>Prospectus of part time courses</w:t>
      </w:r>
      <w:r w:rsidRPr="000C1BC7">
        <w:rPr>
          <w:b/>
        </w:rPr>
        <w:t>.</w:t>
      </w:r>
    </w:p>
    <w:p w:rsidR="007F0DE2" w:rsidRPr="007F0DE2" w:rsidRDefault="007F0DE2" w:rsidP="007F0DE2">
      <w:r w:rsidRPr="007F0DE2">
        <w:t>1939-1940.</w:t>
      </w:r>
    </w:p>
    <w:p w:rsidR="007F0DE2" w:rsidRPr="007F0DE2" w:rsidRDefault="007F0DE2" w:rsidP="007F0DE2">
      <w:r w:rsidRPr="007F0DE2">
        <w:t>1950-1951.</w:t>
      </w:r>
    </w:p>
    <w:p w:rsidR="007F0DE2" w:rsidRPr="000C1BC7" w:rsidRDefault="000C1BC7" w:rsidP="007F0DE2">
      <w:pPr>
        <w:rPr>
          <w:b/>
        </w:rPr>
      </w:pPr>
      <w:r w:rsidRPr="000C1BC7">
        <w:rPr>
          <w:b/>
        </w:rPr>
        <w:t xml:space="preserve">1/4/2 Sum.  </w:t>
      </w:r>
      <w:r w:rsidR="007F0DE2" w:rsidRPr="000C1BC7">
        <w:rPr>
          <w:b/>
        </w:rPr>
        <w:t>Prospectus of summer courses</w:t>
      </w:r>
      <w:r w:rsidRPr="000C1BC7">
        <w:rPr>
          <w:b/>
        </w:rPr>
        <w:t>.</w:t>
      </w:r>
    </w:p>
    <w:p w:rsidR="007F0DE2" w:rsidRPr="007F0DE2" w:rsidRDefault="007F0DE2" w:rsidP="007F0DE2">
      <w:r w:rsidRPr="007F0DE2">
        <w:lastRenderedPageBreak/>
        <w:t>1949-1950.</w:t>
      </w:r>
    </w:p>
    <w:p w:rsidR="007F0DE2" w:rsidRPr="007F0DE2" w:rsidRDefault="000C1BC7" w:rsidP="007F0DE2">
      <w:r>
        <w:t>1950-1951.</w:t>
      </w:r>
    </w:p>
    <w:p w:rsidR="007F0DE2" w:rsidRPr="007F0DE2" w:rsidRDefault="007F0DE2" w:rsidP="007F0DE2">
      <w:r w:rsidRPr="007F0DE2">
        <w:t>1955-1956.</w:t>
      </w:r>
    </w:p>
    <w:p w:rsidR="009170B2" w:rsidRDefault="009170B2" w:rsidP="009170B2">
      <w:pPr>
        <w:pStyle w:val="Heading2"/>
      </w:pPr>
      <w:bookmarkStart w:id="32" w:name="_Toc402776119"/>
      <w:r>
        <w:t>1/5. Reports</w:t>
      </w:r>
      <w:bookmarkEnd w:id="32"/>
    </w:p>
    <w:p w:rsidR="009170B2" w:rsidRDefault="009170B2" w:rsidP="009170B2">
      <w:pPr>
        <w:pStyle w:val="Heading3"/>
      </w:pPr>
      <w:r>
        <w:t>1/5/1. Annual reports</w:t>
      </w:r>
    </w:p>
    <w:p w:rsidR="009170B2" w:rsidRPr="009A200A" w:rsidRDefault="009170B2" w:rsidP="009170B2">
      <w:pPr>
        <w:rPr>
          <w:b/>
        </w:rPr>
      </w:pPr>
      <w:r w:rsidRPr="009A200A">
        <w:rPr>
          <w:b/>
        </w:rPr>
        <w:t>1/5/1 1883.</w:t>
      </w:r>
      <w:r w:rsidRPr="009A200A">
        <w:rPr>
          <w:b/>
        </w:rPr>
        <w:tab/>
        <w:t>Bradford Technical College Annual Reports and Prize Distributions, etc</w:t>
      </w:r>
      <w:r w:rsidR="009A200A" w:rsidRPr="009A200A">
        <w:rPr>
          <w:b/>
        </w:rPr>
        <w:t>.</w:t>
      </w:r>
    </w:p>
    <w:p w:rsidR="009170B2" w:rsidRDefault="009170B2" w:rsidP="009170B2">
      <w:r w:rsidRPr="00B21F20">
        <w:rPr>
          <w:b/>
        </w:rPr>
        <w:t>Date:</w:t>
      </w:r>
      <w:r>
        <w:t xml:space="preserve"> 1883-1903.</w:t>
      </w:r>
    </w:p>
    <w:p w:rsidR="009170B2" w:rsidRDefault="009170B2" w:rsidP="009170B2">
      <w:r w:rsidRPr="00B21F20">
        <w:rPr>
          <w:b/>
        </w:rPr>
        <w:t>Extent:</w:t>
      </w:r>
      <w:r>
        <w:t xml:space="preserve"> 1 volume</w:t>
      </w:r>
    </w:p>
    <w:p w:rsidR="009170B2" w:rsidRDefault="009170B2" w:rsidP="009170B2">
      <w:r w:rsidRPr="00B21F20">
        <w:rPr>
          <w:b/>
        </w:rPr>
        <w:t>Scope and content:</w:t>
      </w:r>
      <w:r>
        <w:t xml:space="preserve"> All annual reports include lists of council and committee members, lists of masters in the various departments, lists of donors and subscribers, and lists of successful candidates in the various departments (see name index).</w:t>
      </w:r>
    </w:p>
    <w:p w:rsidR="009170B2" w:rsidRDefault="00B21F20" w:rsidP="009170B2">
      <w:r>
        <w:t>The Departmental Report</w:t>
      </w:r>
      <w:r w:rsidR="006742B2">
        <w:t>, 1899</w:t>
      </w:r>
      <w:r w:rsidR="009170B2">
        <w:t>-1900, the Prize Distribution, 1901, the Reports of Heads of Departments</w:t>
      </w:r>
      <w:r w:rsidR="006742B2">
        <w:t>, 1901</w:t>
      </w:r>
      <w:r w:rsidR="009170B2">
        <w:t>-1902, and the Fifth Annual Report of the Technical Instruction Committee, 1903, contain accounts of speeches by Committee members at the annual distributions of prizes.</w:t>
      </w:r>
    </w:p>
    <w:p w:rsidR="009170B2" w:rsidRDefault="009170B2" w:rsidP="009170B2">
      <w:r w:rsidRPr="00B21F20">
        <w:rPr>
          <w:b/>
        </w:rPr>
        <w:t>Note</w:t>
      </w:r>
      <w:r w:rsidR="00B21F20">
        <w:rPr>
          <w:b/>
        </w:rPr>
        <w:t>s</w:t>
      </w:r>
      <w:r w:rsidRPr="00B21F20">
        <w:rPr>
          <w:b/>
        </w:rPr>
        <w:t xml:space="preserve">: </w:t>
      </w:r>
      <w:r>
        <w:t>Masters’ reports particularly useful for tracing the post BTC careers of various distinguished alumni.</w:t>
      </w:r>
    </w:p>
    <w:p w:rsidR="009170B2" w:rsidRDefault="009170B2" w:rsidP="009170B2">
      <w:r>
        <w:t>The Technical Instruction Committee became the managers of the College under the provisions of section 74 of the Bradford Tramways and Improvement Act, 1899.</w:t>
      </w:r>
    </w:p>
    <w:p w:rsidR="009170B2" w:rsidRPr="009A200A" w:rsidRDefault="009170B2" w:rsidP="009170B2">
      <w:pPr>
        <w:rPr>
          <w:b/>
        </w:rPr>
      </w:pPr>
      <w:r w:rsidRPr="009A200A">
        <w:rPr>
          <w:b/>
        </w:rPr>
        <w:t>Contents:</w:t>
      </w:r>
    </w:p>
    <w:p w:rsidR="009170B2" w:rsidRDefault="009170B2" w:rsidP="00B21F20">
      <w:pPr>
        <w:pStyle w:val="ListParagraph"/>
        <w:numPr>
          <w:ilvl w:val="0"/>
          <w:numId w:val="15"/>
        </w:numPr>
      </w:pPr>
      <w:r>
        <w:t>Preliminary Prospectus, 1883-1884</w:t>
      </w:r>
    </w:p>
    <w:p w:rsidR="009170B2" w:rsidRDefault="009170B2" w:rsidP="00B21F20">
      <w:pPr>
        <w:pStyle w:val="ListParagraph"/>
        <w:numPr>
          <w:ilvl w:val="0"/>
          <w:numId w:val="15"/>
        </w:numPr>
      </w:pPr>
      <w:r>
        <w:t>College of Art, First Prospectus of the Art College course, Government School of Art, and the Normal or Training Department, 1883-1884</w:t>
      </w:r>
    </w:p>
    <w:p w:rsidR="009170B2" w:rsidRDefault="009170B2" w:rsidP="00B21F20">
      <w:pPr>
        <w:pStyle w:val="ListParagraph"/>
        <w:numPr>
          <w:ilvl w:val="0"/>
          <w:numId w:val="15"/>
        </w:numPr>
      </w:pPr>
      <w:r>
        <w:t>Second Annual Report and Statement of Accounts</w:t>
      </w:r>
      <w:r w:rsidR="006742B2">
        <w:t>, 1884</w:t>
      </w:r>
      <w:r>
        <w:t>. Some of the addresses of serving council members have been added in pencil.</w:t>
      </w:r>
    </w:p>
    <w:p w:rsidR="009170B2" w:rsidRDefault="009A200A" w:rsidP="00B21F20">
      <w:pPr>
        <w:pStyle w:val="ListParagraph"/>
        <w:numPr>
          <w:ilvl w:val="0"/>
          <w:numId w:val="15"/>
        </w:numPr>
      </w:pPr>
      <w:r>
        <w:t xml:space="preserve">Prospectus, </w:t>
      </w:r>
      <w:r w:rsidR="009170B2">
        <w:t>1884-1885. Marked ‘Secretary’s Copy’ on front. A note on the back page of this copy states that the First Annual Report, covering the period from May to July 1883, was probably not printed</w:t>
      </w:r>
    </w:p>
    <w:p w:rsidR="009170B2" w:rsidRDefault="009170B2" w:rsidP="00B21F20">
      <w:pPr>
        <w:pStyle w:val="ListParagraph"/>
        <w:numPr>
          <w:ilvl w:val="0"/>
          <w:numId w:val="15"/>
        </w:numPr>
      </w:pPr>
      <w:r>
        <w:t>Third Annual Report and Statement of Accounts, 1885</w:t>
      </w:r>
    </w:p>
    <w:p w:rsidR="009170B2" w:rsidRDefault="009170B2" w:rsidP="00B21F20">
      <w:pPr>
        <w:pStyle w:val="ListParagraph"/>
        <w:numPr>
          <w:ilvl w:val="0"/>
          <w:numId w:val="15"/>
        </w:numPr>
      </w:pPr>
      <w:r>
        <w:t>Fourth Annual Report and Statement of Accounts, 1886</w:t>
      </w:r>
    </w:p>
    <w:p w:rsidR="009170B2" w:rsidRDefault="009170B2" w:rsidP="00B21F20">
      <w:pPr>
        <w:pStyle w:val="ListParagraph"/>
        <w:numPr>
          <w:ilvl w:val="0"/>
          <w:numId w:val="15"/>
        </w:numPr>
      </w:pPr>
      <w:r>
        <w:t>Fifth Annual Report and Statement of Accounts, 1887</w:t>
      </w:r>
    </w:p>
    <w:p w:rsidR="009170B2" w:rsidRDefault="009170B2" w:rsidP="00B21F20">
      <w:pPr>
        <w:pStyle w:val="ListParagraph"/>
        <w:numPr>
          <w:ilvl w:val="0"/>
          <w:numId w:val="15"/>
        </w:numPr>
      </w:pPr>
      <w:r>
        <w:t>Sixth Annual Report and Statement of Accounts, 1888</w:t>
      </w:r>
    </w:p>
    <w:p w:rsidR="009170B2" w:rsidRDefault="009170B2" w:rsidP="00B21F20">
      <w:pPr>
        <w:pStyle w:val="ListParagraph"/>
        <w:numPr>
          <w:ilvl w:val="0"/>
          <w:numId w:val="15"/>
        </w:numPr>
      </w:pPr>
      <w:r>
        <w:t>Seventh Annual Report and Statement of Accounts, 1889 (2 copies)</w:t>
      </w:r>
    </w:p>
    <w:p w:rsidR="009170B2" w:rsidRDefault="009170B2" w:rsidP="00B21F20">
      <w:pPr>
        <w:pStyle w:val="ListParagraph"/>
        <w:numPr>
          <w:ilvl w:val="0"/>
          <w:numId w:val="15"/>
        </w:numPr>
      </w:pPr>
      <w:r>
        <w:t>Prize Distribution, 1889, and Masters’ Reports;</w:t>
      </w:r>
    </w:p>
    <w:p w:rsidR="009170B2" w:rsidRDefault="009170B2" w:rsidP="00B21F20">
      <w:pPr>
        <w:pStyle w:val="ListParagraph"/>
        <w:numPr>
          <w:ilvl w:val="0"/>
          <w:numId w:val="15"/>
        </w:numPr>
      </w:pPr>
      <w:r>
        <w:t>Ninth Annual Report and Statement of Accounts, 1891 (2 copies);</w:t>
      </w:r>
    </w:p>
    <w:p w:rsidR="009170B2" w:rsidRDefault="009170B2" w:rsidP="00B21F20">
      <w:pPr>
        <w:pStyle w:val="ListParagraph"/>
        <w:numPr>
          <w:ilvl w:val="0"/>
          <w:numId w:val="15"/>
        </w:numPr>
      </w:pPr>
      <w:r>
        <w:t>Prize Distribution, 1891, and Masters’ Reports (2 copies);</w:t>
      </w:r>
    </w:p>
    <w:p w:rsidR="009170B2" w:rsidRDefault="009170B2" w:rsidP="00B21F20">
      <w:pPr>
        <w:pStyle w:val="ListParagraph"/>
        <w:numPr>
          <w:ilvl w:val="0"/>
          <w:numId w:val="15"/>
        </w:numPr>
      </w:pPr>
      <w:r>
        <w:lastRenderedPageBreak/>
        <w:t>Tenth Annual Report and Statement of Accounts, 1892 (2 copies);</w:t>
      </w:r>
    </w:p>
    <w:p w:rsidR="009170B2" w:rsidRDefault="009170B2" w:rsidP="00B21F20">
      <w:pPr>
        <w:pStyle w:val="ListParagraph"/>
        <w:numPr>
          <w:ilvl w:val="0"/>
          <w:numId w:val="15"/>
        </w:numPr>
      </w:pPr>
      <w:r>
        <w:t>Prize Distribution, 1892, and Masters’ Reports (2 copies)</w:t>
      </w:r>
    </w:p>
    <w:p w:rsidR="009170B2" w:rsidRDefault="009170B2" w:rsidP="00B21F20">
      <w:pPr>
        <w:pStyle w:val="ListParagraph"/>
        <w:numPr>
          <w:ilvl w:val="0"/>
          <w:numId w:val="15"/>
        </w:numPr>
      </w:pPr>
      <w:r>
        <w:t>Eleventh Annual Report and Statement of Accounts, 1893</w:t>
      </w:r>
    </w:p>
    <w:p w:rsidR="009170B2" w:rsidRDefault="009170B2" w:rsidP="00B21F20">
      <w:pPr>
        <w:pStyle w:val="ListParagraph"/>
        <w:numPr>
          <w:ilvl w:val="0"/>
          <w:numId w:val="15"/>
        </w:numPr>
      </w:pPr>
      <w:r>
        <w:t>Prize Distribution, 1893, and Masters’ Reports;</w:t>
      </w:r>
    </w:p>
    <w:p w:rsidR="009170B2" w:rsidRDefault="009170B2" w:rsidP="00B21F20">
      <w:pPr>
        <w:pStyle w:val="ListParagraph"/>
        <w:numPr>
          <w:ilvl w:val="0"/>
          <w:numId w:val="15"/>
        </w:numPr>
      </w:pPr>
      <w:r>
        <w:t>Twelfth Annual report and Statement of Accounts, 1894 (2 copies);</w:t>
      </w:r>
    </w:p>
    <w:p w:rsidR="009170B2" w:rsidRDefault="009170B2" w:rsidP="00B21F20">
      <w:pPr>
        <w:pStyle w:val="ListParagraph"/>
        <w:numPr>
          <w:ilvl w:val="0"/>
          <w:numId w:val="15"/>
        </w:numPr>
      </w:pPr>
      <w:r>
        <w:t>Prize Distribution, 1894, and Head Masters’ Reports (2 copies);</w:t>
      </w:r>
    </w:p>
    <w:p w:rsidR="009170B2" w:rsidRDefault="009170B2" w:rsidP="00B21F20">
      <w:pPr>
        <w:pStyle w:val="ListParagraph"/>
        <w:numPr>
          <w:ilvl w:val="0"/>
          <w:numId w:val="15"/>
        </w:numPr>
      </w:pPr>
      <w:r>
        <w:t>Thirteenth Annual Report and Statement of Accounts, 1895;</w:t>
      </w:r>
    </w:p>
    <w:p w:rsidR="009170B2" w:rsidRDefault="009170B2" w:rsidP="00B21F20">
      <w:pPr>
        <w:pStyle w:val="ListParagraph"/>
        <w:numPr>
          <w:ilvl w:val="0"/>
          <w:numId w:val="15"/>
        </w:numPr>
      </w:pPr>
      <w:r>
        <w:t xml:space="preserve">Prize Distribution, 1895, and Head Masters’ Reports (2 copies, out of sequence); Thirteenth Annual Report and Statement of Accounts; </w:t>
      </w:r>
    </w:p>
    <w:p w:rsidR="009170B2" w:rsidRDefault="009170B2" w:rsidP="00B21F20">
      <w:pPr>
        <w:pStyle w:val="ListParagraph"/>
        <w:numPr>
          <w:ilvl w:val="0"/>
          <w:numId w:val="15"/>
        </w:numPr>
      </w:pPr>
      <w:r>
        <w:t>Fourteenth Annual Report and Statement of Accounts, 1896 (2 copies);</w:t>
      </w:r>
    </w:p>
    <w:p w:rsidR="009170B2" w:rsidRDefault="009170B2" w:rsidP="00B21F20">
      <w:pPr>
        <w:pStyle w:val="ListParagraph"/>
        <w:numPr>
          <w:ilvl w:val="0"/>
          <w:numId w:val="15"/>
        </w:numPr>
      </w:pPr>
      <w:r>
        <w:t>Prize Distribution, 1896, and Masters’ Reports (2 copies);</w:t>
      </w:r>
    </w:p>
    <w:p w:rsidR="009170B2" w:rsidRDefault="009170B2" w:rsidP="00B21F20">
      <w:pPr>
        <w:pStyle w:val="ListParagraph"/>
        <w:numPr>
          <w:ilvl w:val="0"/>
          <w:numId w:val="15"/>
        </w:numPr>
      </w:pPr>
      <w:r>
        <w:t>Fifteenth Annual Report and Statement of Accounts, 1897 (2 copies);</w:t>
      </w:r>
    </w:p>
    <w:p w:rsidR="009170B2" w:rsidRDefault="009170B2" w:rsidP="00B21F20">
      <w:pPr>
        <w:pStyle w:val="ListParagraph"/>
        <w:numPr>
          <w:ilvl w:val="0"/>
          <w:numId w:val="15"/>
        </w:numPr>
      </w:pPr>
      <w:r>
        <w:t xml:space="preserve">Prize Distribution, 1897, and Head Masters’ Reports (2 copies); Sixteenth Annual Report and Statement of Accounts, 1898 (2 copies); Prize Distribution 1898, and Head Masters’ Reports (2 copies); Prize Distribution, 1899, and Head Masters’ Reports; Second Annual Report of the Technical Instruction Committee, 1900; Departmental Reports, 1899-1900, Annual Distribution of Prizes; </w:t>
      </w:r>
    </w:p>
    <w:p w:rsidR="009170B2" w:rsidRDefault="009170B2" w:rsidP="00B21F20">
      <w:pPr>
        <w:pStyle w:val="ListParagraph"/>
        <w:numPr>
          <w:ilvl w:val="0"/>
          <w:numId w:val="15"/>
        </w:numPr>
      </w:pPr>
      <w:r>
        <w:t>Third Annual Report of the Technical Instruction Committee, 1901;</w:t>
      </w:r>
    </w:p>
    <w:p w:rsidR="009170B2" w:rsidRDefault="009170B2" w:rsidP="00B21F20">
      <w:pPr>
        <w:pStyle w:val="ListParagraph"/>
        <w:numPr>
          <w:ilvl w:val="0"/>
          <w:numId w:val="15"/>
        </w:numPr>
      </w:pPr>
      <w:r>
        <w:t>Prize Distribution, 1901, and Reports of Heads of Departments, 1900-1901, Annual Distribution of Prizes;</w:t>
      </w:r>
    </w:p>
    <w:p w:rsidR="009170B2" w:rsidRDefault="009170B2" w:rsidP="00B21F20">
      <w:pPr>
        <w:pStyle w:val="ListParagraph"/>
        <w:numPr>
          <w:ilvl w:val="0"/>
          <w:numId w:val="15"/>
        </w:numPr>
      </w:pPr>
      <w:r>
        <w:t xml:space="preserve">Fourth Annual Report of the Technical Instruction Committee, 1902, Reports of Heads of Departments, 1901-1902, Annual Distribution of Prizes; </w:t>
      </w:r>
    </w:p>
    <w:p w:rsidR="009170B2" w:rsidRDefault="009170B2" w:rsidP="00B21F20">
      <w:pPr>
        <w:pStyle w:val="ListParagraph"/>
        <w:numPr>
          <w:ilvl w:val="0"/>
          <w:numId w:val="15"/>
        </w:numPr>
      </w:pPr>
      <w:r>
        <w:t>Fifth Annual Report of the Technical Instruction Committee, 1903, Reports of Heads of Departments, 1902-1903, Annual Distribution of Prizes.</w:t>
      </w:r>
    </w:p>
    <w:p w:rsidR="009170B2" w:rsidRPr="009A200A" w:rsidRDefault="009170B2" w:rsidP="009170B2">
      <w:pPr>
        <w:rPr>
          <w:b/>
        </w:rPr>
      </w:pPr>
      <w:r w:rsidRPr="009A200A">
        <w:rPr>
          <w:b/>
        </w:rPr>
        <w:t>1/5/1 1894</w:t>
      </w:r>
      <w:r w:rsidR="009A200A">
        <w:rPr>
          <w:b/>
        </w:rPr>
        <w:t>.</w:t>
      </w:r>
      <w:r w:rsidRPr="009A200A">
        <w:rPr>
          <w:b/>
        </w:rPr>
        <w:tab/>
        <w:t>Twelfth Annual Report and Statement of Accounts, and Prize Distribution, and Head Masters’ Reports.</w:t>
      </w:r>
    </w:p>
    <w:p w:rsidR="009170B2" w:rsidRDefault="009170B2" w:rsidP="009170B2">
      <w:r>
        <w:t>Date: 1894.</w:t>
      </w:r>
    </w:p>
    <w:p w:rsidR="009170B2" w:rsidRDefault="009170B2" w:rsidP="009170B2">
      <w:pPr>
        <w:pStyle w:val="Heading3"/>
      </w:pPr>
      <w:r>
        <w:t>1/5/2</w:t>
      </w:r>
      <w:r w:rsidR="009A200A">
        <w:t>.</w:t>
      </w:r>
      <w:r>
        <w:t xml:space="preserve"> General and departmental reports</w:t>
      </w:r>
    </w:p>
    <w:p w:rsidR="009170B2" w:rsidRDefault="00B21F20" w:rsidP="009170B2">
      <w:r>
        <w:t xml:space="preserve">Dates: </w:t>
      </w:r>
      <w:r w:rsidR="009170B2">
        <w:t>1912-1913.</w:t>
      </w:r>
    </w:p>
    <w:p w:rsidR="009170B2" w:rsidRDefault="009170B2" w:rsidP="009170B2">
      <w:pPr>
        <w:pStyle w:val="Heading3"/>
      </w:pPr>
      <w:r>
        <w:t>1/5/3</w:t>
      </w:r>
      <w:r w:rsidR="009A200A">
        <w:t>.</w:t>
      </w:r>
      <w:r>
        <w:t xml:space="preserve"> Reports published by individual departments</w:t>
      </w:r>
    </w:p>
    <w:p w:rsidR="009170B2" w:rsidRPr="009A200A" w:rsidRDefault="009A200A" w:rsidP="009170B2">
      <w:pPr>
        <w:rPr>
          <w:b/>
        </w:rPr>
      </w:pPr>
      <w:r w:rsidRPr="009A200A">
        <w:rPr>
          <w:b/>
        </w:rPr>
        <w:t xml:space="preserve">1/5/3 Eng. </w:t>
      </w:r>
      <w:r>
        <w:rPr>
          <w:b/>
        </w:rPr>
        <w:t xml:space="preserve"> </w:t>
      </w:r>
      <w:r w:rsidR="009170B2" w:rsidRPr="009A200A">
        <w:rPr>
          <w:b/>
        </w:rPr>
        <w:t>Engineering Dep</w:t>
      </w:r>
      <w:r w:rsidRPr="009A200A">
        <w:rPr>
          <w:b/>
        </w:rPr>
        <w:t>artment.</w:t>
      </w:r>
    </w:p>
    <w:p w:rsidR="009170B2" w:rsidRDefault="009170B2" w:rsidP="009170B2">
      <w:r>
        <w:t>Annual Report of the Engineering Department, galley proof.</w:t>
      </w:r>
    </w:p>
    <w:p w:rsidR="009170B2" w:rsidRDefault="009170B2" w:rsidP="009170B2">
      <w:r>
        <w:t>Date: 1893.</w:t>
      </w:r>
    </w:p>
    <w:p w:rsidR="009170B2" w:rsidRDefault="009A200A" w:rsidP="009170B2">
      <w:r w:rsidRPr="009A200A">
        <w:rPr>
          <w:b/>
        </w:rPr>
        <w:t xml:space="preserve">1/5/3 Text. </w:t>
      </w:r>
      <w:r>
        <w:rPr>
          <w:b/>
        </w:rPr>
        <w:t xml:space="preserve"> </w:t>
      </w:r>
      <w:r w:rsidR="009170B2" w:rsidRPr="009A200A">
        <w:rPr>
          <w:b/>
        </w:rPr>
        <w:t>Department of Textile Industries</w:t>
      </w:r>
      <w:r>
        <w:t>.</w:t>
      </w:r>
    </w:p>
    <w:p w:rsidR="009170B2" w:rsidRDefault="009170B2" w:rsidP="009170B2">
      <w:r w:rsidRPr="009A200A">
        <w:rPr>
          <w:i/>
        </w:rPr>
        <w:t>The Quarterly Report of the Department of Textile Industries: a Record of Recent Developments in the World’s Production of Textile Fibres, in Textile Mechanisms, in Textile Design, in Textile Colouring, in Organization and Management; along with Records of Recent Researches carried out in the Department</w:t>
      </w:r>
      <w:r w:rsidR="009A200A">
        <w:t xml:space="preserve">.  Number </w:t>
      </w:r>
      <w:r>
        <w:t>92.</w:t>
      </w:r>
    </w:p>
    <w:p w:rsidR="009170B2" w:rsidRDefault="009170B2" w:rsidP="009170B2">
      <w:r>
        <w:lastRenderedPageBreak/>
        <w:t>Date: March 1914.</w:t>
      </w:r>
    </w:p>
    <w:p w:rsidR="007F0DE2" w:rsidRDefault="009170B2" w:rsidP="009170B2">
      <w:r>
        <w:t>Extent: 3 copies.</w:t>
      </w:r>
    </w:p>
    <w:p w:rsidR="009170B2" w:rsidRDefault="009170B2" w:rsidP="009170B2">
      <w:pPr>
        <w:pStyle w:val="Heading2"/>
      </w:pPr>
      <w:bookmarkStart w:id="33" w:name="_Toc402776120"/>
      <w:r>
        <w:t>1/6. Other documents from Administration series</w:t>
      </w:r>
      <w:bookmarkEnd w:id="33"/>
    </w:p>
    <w:p w:rsidR="009170B2" w:rsidRPr="009A200A" w:rsidRDefault="009A200A" w:rsidP="009170B2">
      <w:pPr>
        <w:rPr>
          <w:b/>
        </w:rPr>
      </w:pPr>
      <w:r w:rsidRPr="009A200A">
        <w:rPr>
          <w:b/>
        </w:rPr>
        <w:t xml:space="preserve">1/6/1.  </w:t>
      </w:r>
      <w:r w:rsidR="009170B2" w:rsidRPr="009A200A">
        <w:rPr>
          <w:b/>
        </w:rPr>
        <w:t>Council minute book, lettered ‘C’, signed, with index.</w:t>
      </w:r>
    </w:p>
    <w:p w:rsidR="009170B2" w:rsidRDefault="009170B2" w:rsidP="009170B2">
      <w:r>
        <w:t>Dates: 1889-1896.</w:t>
      </w:r>
    </w:p>
    <w:p w:rsidR="009170B2" w:rsidRDefault="009170B2" w:rsidP="009170B2">
      <w:r>
        <w:t>Extent: 1 volume.</w:t>
      </w:r>
    </w:p>
    <w:p w:rsidR="009170B2" w:rsidRDefault="009170B2" w:rsidP="009170B2">
      <w:r>
        <w:t>Scope and content: Includes undertaking to perform the duties of a member of the college council according to the trust deed, with signatories, 1889-1895, and a printed petition, dated June 1889, from the College Council, suggesting changes to the Technical Instruction Bill, 19 March 1890.</w:t>
      </w:r>
    </w:p>
    <w:p w:rsidR="009170B2" w:rsidRPr="009A200A" w:rsidRDefault="009A200A" w:rsidP="009170B2">
      <w:pPr>
        <w:rPr>
          <w:b/>
        </w:rPr>
      </w:pPr>
      <w:r>
        <w:rPr>
          <w:b/>
        </w:rPr>
        <w:t xml:space="preserve">1/6/2.  </w:t>
      </w:r>
      <w:r w:rsidR="009170B2" w:rsidRPr="009A200A">
        <w:rPr>
          <w:b/>
        </w:rPr>
        <w:t>Constitution of the Board of Studies of Bradford Municipal Technical College.</w:t>
      </w:r>
    </w:p>
    <w:p w:rsidR="009170B2" w:rsidRDefault="009170B2" w:rsidP="009170B2">
      <w:r>
        <w:t>Dates: 1899-1903.</w:t>
      </w:r>
    </w:p>
    <w:p w:rsidR="009170B2" w:rsidRPr="009A200A" w:rsidRDefault="009170B2" w:rsidP="009170B2">
      <w:pPr>
        <w:rPr>
          <w:b/>
        </w:rPr>
      </w:pPr>
      <w:r w:rsidRPr="009A200A">
        <w:rPr>
          <w:b/>
        </w:rPr>
        <w:t>1/6/3.</w:t>
      </w:r>
      <w:r w:rsidR="009A200A" w:rsidRPr="009A200A">
        <w:rPr>
          <w:b/>
        </w:rPr>
        <w:t xml:space="preserve">  </w:t>
      </w:r>
      <w:r w:rsidRPr="009A200A">
        <w:rPr>
          <w:b/>
        </w:rPr>
        <w:t>Visitors' book.</w:t>
      </w:r>
    </w:p>
    <w:p w:rsidR="009170B2" w:rsidRDefault="009170B2" w:rsidP="009170B2">
      <w:r>
        <w:t>Dates: 1907-1933.</w:t>
      </w:r>
    </w:p>
    <w:p w:rsidR="009170B2" w:rsidRDefault="009170B2" w:rsidP="009170B2">
      <w:r>
        <w:t>Extent: 1 volume</w:t>
      </w:r>
    </w:p>
    <w:p w:rsidR="009170B2" w:rsidRDefault="009170B2" w:rsidP="009170B2">
      <w:r>
        <w:t>Scope and content: Names include Oliver Lodge, Herbert A. Foster (1907), Emma and Henry J. Bovey (1908); chiefs from Basutoland, John Perry, Charles Holroyd, H.J. Campbell (1908), Duncan G. Law, W. Warburton, Alfred Ayrton, John Garnett, Richard Johnson, E. Arnold-Forster, Emil Moser, M. Rothenstein, Augustus Ingram, B. Reif, J. Binns, John A. Guy (1911), W.H. Brocklehurst, J. Harold Barraclough (1912), General McNicoll (1919); Christopher Addison (1923); James Hill, M.A. Stringer, John A. Guy, Thomas Thornton, W.A. Elliott (1926); Lord Athlone, G.H. Eady, J.W. Turner, J.A. Fletcher, Peter McEwan and J.H. Robinson (1933).</w:t>
      </w:r>
    </w:p>
    <w:p w:rsidR="009170B2" w:rsidRPr="009A200A" w:rsidRDefault="009A200A" w:rsidP="009170B2">
      <w:pPr>
        <w:rPr>
          <w:b/>
        </w:rPr>
      </w:pPr>
      <w:r w:rsidRPr="009A200A">
        <w:rPr>
          <w:b/>
        </w:rPr>
        <w:t xml:space="preserve">1/6/4.  </w:t>
      </w:r>
      <w:r w:rsidR="009170B2" w:rsidRPr="009A200A">
        <w:rPr>
          <w:b/>
        </w:rPr>
        <w:t>Report of a Special Sub Committee of the Bradford Corporation Technical Education Committee on university status for the Technical College.</w:t>
      </w:r>
    </w:p>
    <w:p w:rsidR="009170B2" w:rsidRDefault="009170B2" w:rsidP="009170B2">
      <w:r>
        <w:t>Date: July 1925.</w:t>
      </w:r>
    </w:p>
    <w:p w:rsidR="009170B2" w:rsidRDefault="009170B2" w:rsidP="009170B2">
      <w:r>
        <w:t xml:space="preserve">Scope and content: with copy letters dated 6 February 1925 and 28 May 1925 to Principal Richardson from J.B. Baillie, Vice Chancellor of the University of Leeds, and an extract from </w:t>
      </w:r>
      <w:r w:rsidRPr="009A200A">
        <w:rPr>
          <w:i/>
        </w:rPr>
        <w:t>Nature</w:t>
      </w:r>
      <w:r>
        <w:t>, dated 27 June 1925, concerning the relationship between Imperial College of Science and Industry and the University of London.</w:t>
      </w:r>
    </w:p>
    <w:p w:rsidR="009170B2" w:rsidRPr="009A200A" w:rsidRDefault="009A200A" w:rsidP="009170B2">
      <w:pPr>
        <w:rPr>
          <w:b/>
        </w:rPr>
      </w:pPr>
      <w:r>
        <w:rPr>
          <w:b/>
        </w:rPr>
        <w:t xml:space="preserve">1/6/5.  </w:t>
      </w:r>
      <w:r w:rsidR="009170B2" w:rsidRPr="009A200A">
        <w:rPr>
          <w:b/>
        </w:rPr>
        <w:t>Report presented to the Textile Committee by a deputation who visited eight technical institutes in France and Germany.</w:t>
      </w:r>
    </w:p>
    <w:p w:rsidR="009170B2" w:rsidRDefault="009170B2" w:rsidP="009170B2">
      <w:r>
        <w:t>Date: 1894.</w:t>
      </w:r>
    </w:p>
    <w:p w:rsidR="009170B2" w:rsidRDefault="009170B2" w:rsidP="009170B2">
      <w:r>
        <w:lastRenderedPageBreak/>
        <w:t>Extent: 2 copies.</w:t>
      </w:r>
    </w:p>
    <w:p w:rsidR="009170B2" w:rsidRDefault="009170B2" w:rsidP="009170B2">
      <w:r>
        <w:t>Note: The Deputation (David Wade, Arthur Priestman and A.F. Barker) visited schools in Paris, Berlin, Mulheim, Crefeld, Aachen and Roubaix.</w:t>
      </w:r>
    </w:p>
    <w:p w:rsidR="009170B2" w:rsidRPr="009A200A" w:rsidRDefault="009A200A" w:rsidP="009170B2">
      <w:pPr>
        <w:rPr>
          <w:b/>
        </w:rPr>
      </w:pPr>
      <w:r w:rsidRPr="009A200A">
        <w:rPr>
          <w:b/>
        </w:rPr>
        <w:t xml:space="preserve">1/6/6.  </w:t>
      </w:r>
      <w:r w:rsidR="009170B2" w:rsidRPr="009A200A">
        <w:rPr>
          <w:b/>
        </w:rPr>
        <w:t>Report by H.M. Inspectors on Bradford Technical College.</w:t>
      </w:r>
    </w:p>
    <w:p w:rsidR="009170B2" w:rsidRDefault="009170B2" w:rsidP="009170B2">
      <w:r>
        <w:t>Date: March 1955.</w:t>
      </w:r>
    </w:p>
    <w:p w:rsidR="009170B2" w:rsidRDefault="00CE32BF" w:rsidP="009170B2">
      <w:pPr>
        <w:rPr>
          <w:b/>
        </w:rPr>
      </w:pPr>
      <w:r w:rsidRPr="00CE32BF">
        <w:rPr>
          <w:b/>
        </w:rPr>
        <w:t xml:space="preserve">1/6/7.  </w:t>
      </w:r>
      <w:r w:rsidR="009170B2" w:rsidRPr="00CE32BF">
        <w:rPr>
          <w:b/>
        </w:rPr>
        <w:t>Bradford Dyers A</w:t>
      </w:r>
      <w:r w:rsidRPr="00CE32BF">
        <w:rPr>
          <w:b/>
        </w:rPr>
        <w:t>ssociation Research Fellowship.</w:t>
      </w:r>
    </w:p>
    <w:p w:rsidR="00CE32BF" w:rsidRDefault="00CE32BF" w:rsidP="00CE32BF">
      <w:r>
        <w:t>Dates: 1949-1954.</w:t>
      </w:r>
    </w:p>
    <w:p w:rsidR="009170B2" w:rsidRDefault="009170B2" w:rsidP="009170B2">
      <w:r>
        <w:t>Correspondents include H. Richardson, J.G. Evans, James Ewing, H. Spibey and A. Spalding.</w:t>
      </w:r>
    </w:p>
    <w:p w:rsidR="009170B2" w:rsidRDefault="009170B2" w:rsidP="009170B2">
      <w:pPr>
        <w:pStyle w:val="Heading2"/>
      </w:pPr>
      <w:bookmarkStart w:id="34" w:name="_Toc399772927"/>
      <w:bookmarkStart w:id="35" w:name="_Toc402776121"/>
      <w:r>
        <w:t>1/7. Board of Studies minutes</w:t>
      </w:r>
      <w:bookmarkEnd w:id="34"/>
      <w:bookmarkEnd w:id="35"/>
    </w:p>
    <w:p w:rsidR="009170B2" w:rsidRDefault="00252D4D" w:rsidP="009170B2">
      <w:pPr>
        <w:pStyle w:val="Heading3"/>
      </w:pPr>
      <w:bookmarkStart w:id="36" w:name="_Toc399772928"/>
      <w:r>
        <w:t xml:space="preserve">1/7 1926.  </w:t>
      </w:r>
      <w:r w:rsidR="009170B2">
        <w:t>Minute Book. Board of Studies.</w:t>
      </w:r>
      <w:bookmarkEnd w:id="36"/>
    </w:p>
    <w:p w:rsidR="009170B2" w:rsidRDefault="009170B2" w:rsidP="009170B2">
      <w:r>
        <w:t>Date: 1926-1933.</w:t>
      </w:r>
    </w:p>
    <w:p w:rsidR="009170B2" w:rsidRDefault="009170B2" w:rsidP="009170B2">
      <w:r>
        <w:t>Note: not indexed.</w:t>
      </w:r>
    </w:p>
    <w:p w:rsidR="009170B2" w:rsidRDefault="00252D4D" w:rsidP="009170B2">
      <w:pPr>
        <w:pStyle w:val="Heading3"/>
      </w:pPr>
      <w:bookmarkStart w:id="37" w:name="_Toc399772929"/>
      <w:r>
        <w:t xml:space="preserve">1/7 1934.  </w:t>
      </w:r>
      <w:r w:rsidR="009170B2">
        <w:t>Minute Book. Board of Studies.</w:t>
      </w:r>
      <w:bookmarkEnd w:id="37"/>
    </w:p>
    <w:p w:rsidR="009170B2" w:rsidRDefault="009170B2" w:rsidP="009170B2">
      <w:r>
        <w:t>Dates: 1934-1954.</w:t>
      </w:r>
    </w:p>
    <w:p w:rsidR="009170B2" w:rsidRDefault="009170B2" w:rsidP="009170B2">
      <w:r>
        <w:t>Note: not indexed.</w:t>
      </w:r>
    </w:p>
    <w:p w:rsidR="007B0C10" w:rsidRDefault="007B0C10">
      <w:pPr>
        <w:spacing w:after="200"/>
      </w:pPr>
      <w:r>
        <w:br w:type="page"/>
      </w:r>
    </w:p>
    <w:p w:rsidR="00625210" w:rsidRDefault="00625210" w:rsidP="00625210">
      <w:pPr>
        <w:pStyle w:val="Heading1"/>
      </w:pPr>
      <w:bookmarkStart w:id="38" w:name="_Toc402776122"/>
      <w:r>
        <w:lastRenderedPageBreak/>
        <w:t>Series 2. Premises (mainly photographs)</w:t>
      </w:r>
      <w:bookmarkEnd w:id="38"/>
    </w:p>
    <w:p w:rsidR="00625210" w:rsidRDefault="00625210" w:rsidP="00625210">
      <w:r w:rsidRPr="00657197">
        <w:rPr>
          <w:b/>
        </w:rPr>
        <w:t>Note:</w:t>
      </w:r>
      <w:r>
        <w:t xml:space="preserve"> this series consists mainly of photographic media.  </w:t>
      </w:r>
      <w:r w:rsidR="00252D4D">
        <w:t>The i</w:t>
      </w:r>
      <w:r>
        <w:t xml:space="preserve">mages were </w:t>
      </w:r>
      <w:r w:rsidR="00252D4D">
        <w:t>widely reproduced in College publications and elsewhere</w:t>
      </w:r>
      <w:r>
        <w:t>.</w:t>
      </w:r>
    </w:p>
    <w:p w:rsidR="00625210" w:rsidRDefault="00625210" w:rsidP="00625210">
      <w:pPr>
        <w:pStyle w:val="Heading2"/>
      </w:pPr>
      <w:bookmarkStart w:id="39" w:name="_Toc402776123"/>
      <w:r>
        <w:t>2/1. Opening of the Technical School, 1882</w:t>
      </w:r>
      <w:bookmarkEnd w:id="39"/>
    </w:p>
    <w:p w:rsidR="00625210" w:rsidRPr="00252D4D" w:rsidRDefault="00252D4D" w:rsidP="00625210">
      <w:pPr>
        <w:rPr>
          <w:b/>
        </w:rPr>
      </w:pPr>
      <w:r w:rsidRPr="00252D4D">
        <w:rPr>
          <w:b/>
        </w:rPr>
        <w:t xml:space="preserve">2/1/1.  </w:t>
      </w:r>
      <w:r w:rsidR="00625210" w:rsidRPr="00252D4D">
        <w:rPr>
          <w:b/>
        </w:rPr>
        <w:t>Official programme of the proceedings at the luncheon given by the President of the Chamber of Commerce, Henry Mitchell Esq., J.P., on the occasion of the opening of the Bradford Technical School by the Prince and Princess of Wales.</w:t>
      </w:r>
    </w:p>
    <w:p w:rsidR="00625210" w:rsidRDefault="00625210" w:rsidP="00625210">
      <w:r>
        <w:t>Date: 23 June 1882.</w:t>
      </w:r>
    </w:p>
    <w:p w:rsidR="00625210" w:rsidRDefault="00625210" w:rsidP="00625210">
      <w:r>
        <w:t>Scope and content: Includes ‘Synopsis of General Proceedings and ‘Selections of Music to be played during luncheon’</w:t>
      </w:r>
      <w:r w:rsidR="00252D4D">
        <w:t>.</w:t>
      </w:r>
    </w:p>
    <w:p w:rsidR="00625210" w:rsidRDefault="00625210" w:rsidP="00625210">
      <w:r>
        <w:t>Condition: fragile.</w:t>
      </w:r>
    </w:p>
    <w:p w:rsidR="00625210" w:rsidRPr="00252D4D" w:rsidRDefault="00252D4D" w:rsidP="00625210">
      <w:pPr>
        <w:rPr>
          <w:b/>
        </w:rPr>
      </w:pPr>
      <w:r w:rsidRPr="00252D4D">
        <w:rPr>
          <w:b/>
        </w:rPr>
        <w:t xml:space="preserve">2/1/2.  </w:t>
      </w:r>
      <w:r w:rsidR="00625210" w:rsidRPr="00252D4D">
        <w:rPr>
          <w:b/>
        </w:rPr>
        <w:t>Commemorative silk panel, woven for the Opening of 1882.</w:t>
      </w:r>
    </w:p>
    <w:p w:rsidR="00625210" w:rsidRDefault="00625210" w:rsidP="00625210">
      <w:r>
        <w:t>Date: 1882.</w:t>
      </w:r>
    </w:p>
    <w:p w:rsidR="00625210" w:rsidRDefault="00625210" w:rsidP="00625210">
      <w:r>
        <w:t xml:space="preserve">Extent: </w:t>
      </w:r>
      <w:r w:rsidR="00657197">
        <w:t xml:space="preserve">13.5 inches </w:t>
      </w:r>
      <w:r w:rsidR="0055152A">
        <w:t>by</w:t>
      </w:r>
      <w:r w:rsidR="00657197">
        <w:t xml:space="preserve"> 9.5 inches</w:t>
      </w:r>
      <w:r>
        <w:t>.</w:t>
      </w:r>
    </w:p>
    <w:p w:rsidR="00625210" w:rsidRDefault="00625210" w:rsidP="00625210">
      <w:r>
        <w:t>Scope and content: showing Technical College, centre, and in medallions in the four corners, the Prince and Princess of Wales, and Henry Mitchell, president of the Bradford Chamber of Commerce and Lieut. Col. John Britten, Master of the Worshipful Company of Cloth Workers.</w:t>
      </w:r>
    </w:p>
    <w:p w:rsidR="00625210" w:rsidRDefault="00625210" w:rsidP="00625210">
      <w:r>
        <w:t>Condition: fragile</w:t>
      </w:r>
      <w:r w:rsidR="00745769">
        <w:t>.</w:t>
      </w:r>
    </w:p>
    <w:p w:rsidR="00625210" w:rsidRPr="00252D4D" w:rsidRDefault="00625210" w:rsidP="00625210">
      <w:pPr>
        <w:rPr>
          <w:b/>
        </w:rPr>
      </w:pPr>
      <w:r w:rsidRPr="00252D4D">
        <w:rPr>
          <w:b/>
        </w:rPr>
        <w:t xml:space="preserve">Access: no access until </w:t>
      </w:r>
      <w:r w:rsidR="00252D4D" w:rsidRPr="00252D4D">
        <w:rPr>
          <w:b/>
        </w:rPr>
        <w:t>conservation work carried out</w:t>
      </w:r>
      <w:r w:rsidRPr="00252D4D">
        <w:rPr>
          <w:b/>
        </w:rPr>
        <w:t>.  Digital surrogate is available.</w:t>
      </w:r>
    </w:p>
    <w:p w:rsidR="00625210" w:rsidRDefault="00625210" w:rsidP="00625210">
      <w:pPr>
        <w:pStyle w:val="Heading2"/>
      </w:pPr>
      <w:bookmarkStart w:id="40" w:name="_Toc402776124"/>
      <w:r>
        <w:t xml:space="preserve">2/2. </w:t>
      </w:r>
      <w:r w:rsidR="00252D4D">
        <w:t xml:space="preserve"> </w:t>
      </w:r>
      <w:r>
        <w:t>Opening of the new Textile Department, 1911</w:t>
      </w:r>
      <w:bookmarkEnd w:id="40"/>
    </w:p>
    <w:p w:rsidR="00625210" w:rsidRPr="00252D4D" w:rsidRDefault="00625210" w:rsidP="00625210">
      <w:pPr>
        <w:rPr>
          <w:b/>
        </w:rPr>
      </w:pPr>
      <w:r w:rsidRPr="00252D4D">
        <w:rPr>
          <w:b/>
        </w:rPr>
        <w:t xml:space="preserve">2/2/1 Oversize. </w:t>
      </w:r>
      <w:r w:rsidR="00252D4D" w:rsidRPr="00252D4D">
        <w:rPr>
          <w:b/>
        </w:rPr>
        <w:t xml:space="preserve"> </w:t>
      </w:r>
      <w:r w:rsidRPr="00252D4D">
        <w:rPr>
          <w:b/>
        </w:rPr>
        <w:t>Album of photographs, presented to Alderman William Warburton, Chairman of the Education Committee, on the opening of the new Textile Department.</w:t>
      </w:r>
    </w:p>
    <w:p w:rsidR="00625210" w:rsidRDefault="00252D4D" w:rsidP="00625210">
      <w:r>
        <w:t>Date</w:t>
      </w:r>
      <w:r w:rsidR="00625210">
        <w:t>: 1911.</w:t>
      </w:r>
    </w:p>
    <w:p w:rsidR="00625210" w:rsidRDefault="00625210" w:rsidP="00625210">
      <w:r>
        <w:t>Extent: 2 copies. One contains 22 photographs, captioned.  Other contains 23, no captions.</w:t>
      </w:r>
    </w:p>
    <w:p w:rsidR="00625210" w:rsidRDefault="00625210" w:rsidP="00625210">
      <w:r>
        <w:t>Condition: bindings worn.</w:t>
      </w:r>
    </w:p>
    <w:p w:rsidR="00625210" w:rsidRPr="009F3354" w:rsidRDefault="009F3354" w:rsidP="00625210">
      <w:pPr>
        <w:rPr>
          <w:b/>
        </w:rPr>
      </w:pPr>
      <w:r w:rsidRPr="009F3354">
        <w:rPr>
          <w:b/>
        </w:rPr>
        <w:t xml:space="preserve">Access: Large and heavy: access only possible when staff available to move </w:t>
      </w:r>
      <w:r>
        <w:rPr>
          <w:b/>
        </w:rPr>
        <w:t>them</w:t>
      </w:r>
      <w:r w:rsidRPr="009F3354">
        <w:rPr>
          <w:b/>
        </w:rPr>
        <w:t xml:space="preserve"> safely.</w:t>
      </w:r>
    </w:p>
    <w:p w:rsidR="00625210" w:rsidRPr="00252D4D" w:rsidRDefault="00625210" w:rsidP="00625210">
      <w:pPr>
        <w:rPr>
          <w:b/>
        </w:rPr>
      </w:pPr>
      <w:r w:rsidRPr="00252D4D">
        <w:rPr>
          <w:b/>
        </w:rPr>
        <w:lastRenderedPageBreak/>
        <w:t>2/2/2</w:t>
      </w:r>
      <w:r w:rsidR="00471D06">
        <w:rPr>
          <w:b/>
        </w:rPr>
        <w:t xml:space="preserve"> Oversize</w:t>
      </w:r>
      <w:r w:rsidRPr="00252D4D">
        <w:rPr>
          <w:b/>
        </w:rPr>
        <w:t xml:space="preserve">. </w:t>
      </w:r>
      <w:r w:rsidR="00252D4D" w:rsidRPr="00252D4D">
        <w:rPr>
          <w:b/>
        </w:rPr>
        <w:t xml:space="preserve"> </w:t>
      </w:r>
      <w:r w:rsidRPr="00252D4D">
        <w:rPr>
          <w:b/>
        </w:rPr>
        <w:t>Photograph believed to show opening cere</w:t>
      </w:r>
      <w:r w:rsidR="00471D06">
        <w:rPr>
          <w:b/>
        </w:rPr>
        <w:t>mony for new Textile Department.</w:t>
      </w:r>
      <w:r w:rsidRPr="00252D4D">
        <w:rPr>
          <w:b/>
        </w:rPr>
        <w:t xml:space="preserve"> </w:t>
      </w:r>
    </w:p>
    <w:p w:rsidR="00625210" w:rsidRDefault="00625210" w:rsidP="00625210">
      <w:r>
        <w:t>Date: 1911.</w:t>
      </w:r>
    </w:p>
    <w:p w:rsidR="00625210" w:rsidRPr="00252D4D" w:rsidRDefault="00625210" w:rsidP="00625210">
      <w:pPr>
        <w:rPr>
          <w:b/>
        </w:rPr>
      </w:pPr>
      <w:r w:rsidRPr="00252D4D">
        <w:rPr>
          <w:b/>
        </w:rPr>
        <w:t xml:space="preserve">2/2/3. </w:t>
      </w:r>
      <w:r w:rsidR="00252D4D">
        <w:rPr>
          <w:b/>
        </w:rPr>
        <w:t xml:space="preserve"> </w:t>
      </w:r>
      <w:r w:rsidRPr="00252D4D">
        <w:rPr>
          <w:b/>
        </w:rPr>
        <w:t>Programme of proceedings on the opening of the new Textile Department by Lord Rotherham on 25 October 1911.</w:t>
      </w:r>
    </w:p>
    <w:p w:rsidR="00625210" w:rsidRDefault="00625210" w:rsidP="00625210">
      <w:r>
        <w:t>Date: 1911.</w:t>
      </w:r>
    </w:p>
    <w:p w:rsidR="00625210" w:rsidRPr="00252D4D" w:rsidRDefault="00252D4D" w:rsidP="00625210">
      <w:pPr>
        <w:rPr>
          <w:b/>
        </w:rPr>
      </w:pPr>
      <w:r>
        <w:rPr>
          <w:b/>
        </w:rPr>
        <w:t xml:space="preserve">2/2/4.  </w:t>
      </w:r>
      <w:r w:rsidR="00625210" w:rsidRPr="00252D4D">
        <w:rPr>
          <w:b/>
        </w:rPr>
        <w:t>City of Bradford Education Committee, Bradford Technical College: Illustrative Views.</w:t>
      </w:r>
    </w:p>
    <w:p w:rsidR="00625210" w:rsidRDefault="00625210" w:rsidP="00625210">
      <w:r>
        <w:t>Date: probably 1911.</w:t>
      </w:r>
    </w:p>
    <w:p w:rsidR="00625210" w:rsidRDefault="00625210" w:rsidP="00625210">
      <w:r>
        <w:t>Scope and content: printed booklet.</w:t>
      </w:r>
    </w:p>
    <w:p w:rsidR="00625210" w:rsidRDefault="00625210" w:rsidP="00625210">
      <w:pPr>
        <w:pStyle w:val="Heading2"/>
      </w:pPr>
      <w:bookmarkStart w:id="41" w:name="_Toc402776125"/>
      <w:r>
        <w:t xml:space="preserve">2/3. </w:t>
      </w:r>
      <w:r w:rsidR="00A5137A">
        <w:t xml:space="preserve"> </w:t>
      </w:r>
      <w:r>
        <w:t>Jubilee and new extension, 1933</w:t>
      </w:r>
      <w:bookmarkEnd w:id="41"/>
    </w:p>
    <w:p w:rsidR="00625210" w:rsidRPr="00252D4D" w:rsidRDefault="00252D4D" w:rsidP="00625210">
      <w:pPr>
        <w:rPr>
          <w:b/>
        </w:rPr>
      </w:pPr>
      <w:r w:rsidRPr="00252D4D">
        <w:rPr>
          <w:b/>
        </w:rPr>
        <w:t xml:space="preserve">2/3/1.  </w:t>
      </w:r>
      <w:r w:rsidR="00625210" w:rsidRPr="00252D4D">
        <w:rPr>
          <w:b/>
        </w:rPr>
        <w:t>Invitation, unused, to the Celebration of the Jubilee and the Ceremony of the Opening of the New Extensions.</w:t>
      </w:r>
    </w:p>
    <w:p w:rsidR="00625210" w:rsidRDefault="00625210" w:rsidP="00625210">
      <w:r>
        <w:t>Date: Saturday 7 October 1933.</w:t>
      </w:r>
    </w:p>
    <w:p w:rsidR="00625210" w:rsidRPr="00252D4D" w:rsidRDefault="00252D4D" w:rsidP="00625210">
      <w:pPr>
        <w:rPr>
          <w:b/>
        </w:rPr>
      </w:pPr>
      <w:r w:rsidRPr="00252D4D">
        <w:rPr>
          <w:b/>
        </w:rPr>
        <w:t xml:space="preserve">2/3/2.  </w:t>
      </w:r>
      <w:r w:rsidR="00625210" w:rsidRPr="00252D4D">
        <w:rPr>
          <w:b/>
          <w:i/>
        </w:rPr>
        <w:t>Jubilee Celebrations and Opening of the New Extension of the Bradford Technical College by the Right Hon. The Earl of Athlone, K.G. (Chancellor of the University of London)</w:t>
      </w:r>
      <w:r w:rsidR="00625210" w:rsidRPr="00252D4D">
        <w:rPr>
          <w:b/>
        </w:rPr>
        <w:t>.</w:t>
      </w:r>
    </w:p>
    <w:p w:rsidR="00625210" w:rsidRDefault="00625210" w:rsidP="00625210">
      <w:r>
        <w:t>Scope and content: 12 page booklet containing image of the Earl, image of the Opening in 1882, of the College in October 1933, and article “Bradford Technical College: its inception and development”.</w:t>
      </w:r>
    </w:p>
    <w:p w:rsidR="00625210" w:rsidRDefault="00252D4D" w:rsidP="00625210">
      <w:r>
        <w:t>Extent</w:t>
      </w:r>
      <w:r w:rsidR="00625210">
        <w:t>: 2 copies.  In one, article heavily annotated with deletions and additions, probably amending text for use in another document.</w:t>
      </w:r>
    </w:p>
    <w:p w:rsidR="00625210" w:rsidRDefault="00625210" w:rsidP="00625210">
      <w:pPr>
        <w:pStyle w:val="Heading2"/>
      </w:pPr>
      <w:bookmarkStart w:id="42" w:name="_Toc402776126"/>
      <w:r>
        <w:t>2/4. Other events and miscellaneous items concerning premises</w:t>
      </w:r>
      <w:bookmarkEnd w:id="42"/>
    </w:p>
    <w:p w:rsidR="00625210" w:rsidRPr="00A5137A" w:rsidRDefault="00A5137A" w:rsidP="00625210">
      <w:pPr>
        <w:rPr>
          <w:b/>
        </w:rPr>
      </w:pPr>
      <w:r w:rsidRPr="00A5137A">
        <w:rPr>
          <w:b/>
        </w:rPr>
        <w:t xml:space="preserve">2/4/1 </w:t>
      </w:r>
      <w:r w:rsidR="00625210" w:rsidRPr="00A5137A">
        <w:rPr>
          <w:b/>
        </w:rPr>
        <w:t xml:space="preserve">Oversize. </w:t>
      </w:r>
      <w:r w:rsidRPr="00A5137A">
        <w:rPr>
          <w:b/>
        </w:rPr>
        <w:t xml:space="preserve"> </w:t>
      </w:r>
      <w:r w:rsidR="00625210" w:rsidRPr="00A5137A">
        <w:rPr>
          <w:b/>
        </w:rPr>
        <w:t>Album of photographs</w:t>
      </w:r>
      <w:r w:rsidRPr="00A5137A">
        <w:rPr>
          <w:b/>
        </w:rPr>
        <w:t xml:space="preserve"> </w:t>
      </w:r>
      <w:r w:rsidR="00625210" w:rsidRPr="00A5137A">
        <w:rPr>
          <w:b/>
        </w:rPr>
        <w:t>of Engineering Department with ground plan of Department and photograph of College.</w:t>
      </w:r>
    </w:p>
    <w:p w:rsidR="00625210" w:rsidRDefault="00625210" w:rsidP="00625210">
      <w:r>
        <w:t>Date: 1892.</w:t>
      </w:r>
    </w:p>
    <w:p w:rsidR="00625210" w:rsidRDefault="00625210" w:rsidP="00625210">
      <w:r>
        <w:t>Extent: 18 photographs, in album</w:t>
      </w:r>
      <w:r w:rsidR="00745769">
        <w:t>,</w:t>
      </w:r>
      <w:r>
        <w:t xml:space="preserve"> measuring </w:t>
      </w:r>
      <w:r w:rsidR="00745769">
        <w:t>15 inches by 11 inches</w:t>
      </w:r>
      <w:r>
        <w:t>.</w:t>
      </w:r>
    </w:p>
    <w:p w:rsidR="00625210" w:rsidRPr="00A5137A" w:rsidRDefault="00625210" w:rsidP="00625210">
      <w:pPr>
        <w:rPr>
          <w:b/>
        </w:rPr>
      </w:pPr>
      <w:r w:rsidRPr="00A5137A">
        <w:rPr>
          <w:b/>
        </w:rPr>
        <w:t>Access: Large and heavy: access only possible when staff available to move it safely.</w:t>
      </w:r>
    </w:p>
    <w:p w:rsidR="00625210" w:rsidRPr="00A5137A" w:rsidRDefault="00A5137A" w:rsidP="00625210">
      <w:pPr>
        <w:rPr>
          <w:b/>
        </w:rPr>
      </w:pPr>
      <w:r w:rsidRPr="00A5137A">
        <w:rPr>
          <w:b/>
        </w:rPr>
        <w:t xml:space="preserve">2/4/2.  </w:t>
      </w:r>
      <w:r w:rsidR="00625210" w:rsidRPr="00A5137A">
        <w:rPr>
          <w:b/>
        </w:rPr>
        <w:t>Invitation, unused, for the opening of the testing machine by Professor A.B.W. Kennedy.</w:t>
      </w:r>
    </w:p>
    <w:p w:rsidR="00625210" w:rsidRDefault="00625210" w:rsidP="00625210">
      <w:r>
        <w:lastRenderedPageBreak/>
        <w:t>Date: 11 November 1895.</w:t>
      </w:r>
    </w:p>
    <w:p w:rsidR="00625210" w:rsidRPr="00A5137A" w:rsidRDefault="00A5137A" w:rsidP="00625210">
      <w:pPr>
        <w:rPr>
          <w:b/>
        </w:rPr>
      </w:pPr>
      <w:r w:rsidRPr="00A5137A">
        <w:rPr>
          <w:b/>
        </w:rPr>
        <w:t xml:space="preserve">2/4/3.  </w:t>
      </w:r>
      <w:r w:rsidR="00625210" w:rsidRPr="00A5137A">
        <w:rPr>
          <w:b/>
        </w:rPr>
        <w:t>Athletic Ground regulations.</w:t>
      </w:r>
    </w:p>
    <w:p w:rsidR="00625210" w:rsidRDefault="00625210" w:rsidP="00625210">
      <w:r>
        <w:t>Date: May 1921, with amendments circa 1957.</w:t>
      </w:r>
    </w:p>
    <w:p w:rsidR="00625210" w:rsidRDefault="00625210" w:rsidP="00625210">
      <w:r>
        <w:t>Note: handwritten amendments, adding “Bradford Institute of Technology” and crossing out the date.</w:t>
      </w:r>
    </w:p>
    <w:p w:rsidR="00625210" w:rsidRPr="00A5137A" w:rsidRDefault="00A5137A" w:rsidP="00625210">
      <w:pPr>
        <w:rPr>
          <w:b/>
        </w:rPr>
      </w:pPr>
      <w:r w:rsidRPr="00A5137A">
        <w:rPr>
          <w:b/>
        </w:rPr>
        <w:t xml:space="preserve">2/4/4.  </w:t>
      </w:r>
      <w:r w:rsidR="00625210" w:rsidRPr="00A5137A">
        <w:rPr>
          <w:b/>
          <w:i/>
        </w:rPr>
        <w:t>Technical College Bradford: its Inception and Development</w:t>
      </w:r>
      <w:r w:rsidR="00625210" w:rsidRPr="00A5137A">
        <w:rPr>
          <w:b/>
        </w:rPr>
        <w:t>.</w:t>
      </w:r>
    </w:p>
    <w:p w:rsidR="00625210" w:rsidRDefault="00625210" w:rsidP="00625210">
      <w:r>
        <w:t>Date: October 1923.</w:t>
      </w:r>
    </w:p>
    <w:p w:rsidR="00625210" w:rsidRDefault="00625210" w:rsidP="00625210">
      <w:r>
        <w:t>Scope and content: booklet printed at the School of Arts and Crafts.</w:t>
      </w:r>
    </w:p>
    <w:p w:rsidR="00625210" w:rsidRPr="00A5137A" w:rsidRDefault="00A5137A" w:rsidP="00625210">
      <w:pPr>
        <w:rPr>
          <w:b/>
        </w:rPr>
      </w:pPr>
      <w:r w:rsidRPr="00A5137A">
        <w:rPr>
          <w:b/>
        </w:rPr>
        <w:t xml:space="preserve">2/4/5.  </w:t>
      </w:r>
      <w:r w:rsidR="00625210" w:rsidRPr="00A5137A">
        <w:rPr>
          <w:b/>
        </w:rPr>
        <w:t>Library and Reading Room regulations.</w:t>
      </w:r>
    </w:p>
    <w:p w:rsidR="00625210" w:rsidRDefault="00625210" w:rsidP="00625210">
      <w:r>
        <w:t>Date: 1930s.</w:t>
      </w:r>
    </w:p>
    <w:p w:rsidR="00625210" w:rsidRDefault="00625210" w:rsidP="00625210">
      <w:r>
        <w:t>Extent: 2 copies.</w:t>
      </w:r>
    </w:p>
    <w:p w:rsidR="00625210" w:rsidRDefault="00625210" w:rsidP="00625210">
      <w:pPr>
        <w:pStyle w:val="Heading2"/>
      </w:pPr>
      <w:bookmarkStart w:id="43" w:name="_Toc402776127"/>
      <w:r>
        <w:t>2/5. Loose photographs of premises</w:t>
      </w:r>
      <w:bookmarkEnd w:id="43"/>
    </w:p>
    <w:p w:rsidR="00625210" w:rsidRPr="00AB3621" w:rsidRDefault="00AB3621" w:rsidP="00625210">
      <w:pPr>
        <w:rPr>
          <w:b/>
        </w:rPr>
      </w:pPr>
      <w:r w:rsidRPr="00AB3621">
        <w:rPr>
          <w:b/>
        </w:rPr>
        <w:t xml:space="preserve">2/5/1.  </w:t>
      </w:r>
      <w:r w:rsidR="00625210" w:rsidRPr="00AB3621">
        <w:rPr>
          <w:b/>
        </w:rPr>
        <w:t>Photograph of Technical Drawing Office.</w:t>
      </w:r>
    </w:p>
    <w:p w:rsidR="00625210" w:rsidRDefault="00625210" w:rsidP="00625210">
      <w:r>
        <w:t>Date: 1890s.</w:t>
      </w:r>
    </w:p>
    <w:p w:rsidR="00625210" w:rsidRDefault="00AB3621" w:rsidP="00625210">
      <w:r>
        <w:t>Extent: 6 inches by 4 inches.</w:t>
      </w:r>
    </w:p>
    <w:p w:rsidR="00625210" w:rsidRDefault="00625210" w:rsidP="00625210">
      <w:r>
        <w:t>Condition: damaged.</w:t>
      </w:r>
    </w:p>
    <w:p w:rsidR="00625210" w:rsidRPr="00AB3621" w:rsidRDefault="00AB3621" w:rsidP="00625210">
      <w:pPr>
        <w:rPr>
          <w:b/>
        </w:rPr>
      </w:pPr>
      <w:r w:rsidRPr="00AB3621">
        <w:rPr>
          <w:b/>
        </w:rPr>
        <w:t xml:space="preserve">2/5/2.  </w:t>
      </w:r>
      <w:r w:rsidR="00625210" w:rsidRPr="00AB3621">
        <w:rPr>
          <w:b/>
        </w:rPr>
        <w:t>Photographs of Engineering workshops and laboratory</w:t>
      </w:r>
      <w:r>
        <w:rPr>
          <w:b/>
        </w:rPr>
        <w:t>.</w:t>
      </w:r>
    </w:p>
    <w:p w:rsidR="00625210" w:rsidRDefault="00AB3621" w:rsidP="00625210">
      <w:r>
        <w:t>Extent: 9 photographs, 8.5 inches by</w:t>
      </w:r>
      <w:r w:rsidR="00625210">
        <w:t xml:space="preserve"> 6</w:t>
      </w:r>
      <w:r>
        <w:t>.5 inches</w:t>
      </w:r>
      <w:r w:rsidR="00625210">
        <w:t>.</w:t>
      </w:r>
    </w:p>
    <w:p w:rsidR="00625210" w:rsidRPr="00AB3621" w:rsidRDefault="00AB3621" w:rsidP="00625210">
      <w:pPr>
        <w:rPr>
          <w:b/>
        </w:rPr>
      </w:pPr>
      <w:r w:rsidRPr="00AB3621">
        <w:rPr>
          <w:b/>
        </w:rPr>
        <w:t xml:space="preserve">2/5/3.  </w:t>
      </w:r>
      <w:r w:rsidR="00625210" w:rsidRPr="00AB3621">
        <w:rPr>
          <w:b/>
        </w:rPr>
        <w:t>Photograph of the Junior Engineering Drawing Office.</w:t>
      </w:r>
    </w:p>
    <w:p w:rsidR="00625210" w:rsidRDefault="00625210" w:rsidP="00625210">
      <w:r>
        <w:t>Extent: 3 copies,</w:t>
      </w:r>
      <w:r w:rsidR="00AB3621" w:rsidRPr="00AB3621">
        <w:t xml:space="preserve"> </w:t>
      </w:r>
      <w:r w:rsidR="00AB3621">
        <w:t>8.5 inches by 6.5 inches.</w:t>
      </w:r>
    </w:p>
    <w:p w:rsidR="00625210" w:rsidRPr="007C6C79" w:rsidRDefault="007C6C79" w:rsidP="00625210">
      <w:pPr>
        <w:rPr>
          <w:b/>
        </w:rPr>
      </w:pPr>
      <w:r w:rsidRPr="007C6C79">
        <w:rPr>
          <w:b/>
        </w:rPr>
        <w:t xml:space="preserve">2/5/4.  </w:t>
      </w:r>
      <w:r w:rsidR="00625210" w:rsidRPr="007C6C79">
        <w:rPr>
          <w:b/>
        </w:rPr>
        <w:t>Photograph of the Motor Car Engineering Department.</w:t>
      </w:r>
    </w:p>
    <w:p w:rsidR="00625210" w:rsidRDefault="00625210" w:rsidP="00625210">
      <w:r>
        <w:t xml:space="preserve">Extent: 3 copies, </w:t>
      </w:r>
      <w:r w:rsidR="007C6C79">
        <w:t>8.5 inches by 6.5 inches.</w:t>
      </w:r>
    </w:p>
    <w:p w:rsidR="00625210" w:rsidRPr="007C6C79" w:rsidRDefault="007C6C79" w:rsidP="00625210">
      <w:pPr>
        <w:rPr>
          <w:b/>
        </w:rPr>
      </w:pPr>
      <w:r w:rsidRPr="007C6C79">
        <w:rPr>
          <w:b/>
        </w:rPr>
        <w:t xml:space="preserve">2/5/5.  </w:t>
      </w:r>
      <w:r w:rsidR="00625210" w:rsidRPr="007C6C79">
        <w:rPr>
          <w:b/>
        </w:rPr>
        <w:t>Photographs of machines and machine parts.</w:t>
      </w:r>
    </w:p>
    <w:p w:rsidR="00625210" w:rsidRDefault="00625210" w:rsidP="00625210">
      <w:r>
        <w:t>Extent: 13 photographs, mostly 6</w:t>
      </w:r>
      <w:r w:rsidR="007C6C79">
        <w:t>.5 inches by 5 inches.</w:t>
      </w:r>
    </w:p>
    <w:p w:rsidR="00625210" w:rsidRPr="007C6C79" w:rsidRDefault="007C6C79" w:rsidP="00625210">
      <w:pPr>
        <w:rPr>
          <w:b/>
        </w:rPr>
      </w:pPr>
      <w:r w:rsidRPr="007C6C79">
        <w:rPr>
          <w:b/>
        </w:rPr>
        <w:t xml:space="preserve">2/5/6.  </w:t>
      </w:r>
      <w:r w:rsidR="00625210" w:rsidRPr="007C6C79">
        <w:rPr>
          <w:b/>
        </w:rPr>
        <w:t>Photographs of Textile Department.</w:t>
      </w:r>
    </w:p>
    <w:p w:rsidR="007C6C79" w:rsidRDefault="00625210" w:rsidP="00625210">
      <w:r>
        <w:t xml:space="preserve">Extent: 3 photographs, </w:t>
      </w:r>
      <w:r w:rsidR="007C6C79">
        <w:t>8.5 inches by 6.5 inches.</w:t>
      </w:r>
    </w:p>
    <w:p w:rsidR="00625210" w:rsidRPr="00C70D6A" w:rsidRDefault="00C70D6A" w:rsidP="00625210">
      <w:pPr>
        <w:rPr>
          <w:b/>
        </w:rPr>
      </w:pPr>
      <w:r w:rsidRPr="00C70D6A">
        <w:rPr>
          <w:b/>
        </w:rPr>
        <w:t xml:space="preserve">2/5/7.  </w:t>
      </w:r>
      <w:r w:rsidR="00625210" w:rsidRPr="00C70D6A">
        <w:rPr>
          <w:b/>
        </w:rPr>
        <w:t>Photograph of the Power House.</w:t>
      </w:r>
    </w:p>
    <w:p w:rsidR="00625210" w:rsidRDefault="00625210" w:rsidP="00625210">
      <w:r>
        <w:lastRenderedPageBreak/>
        <w:t>Extent: 6</w:t>
      </w:r>
      <w:r w:rsidR="00C70D6A">
        <w:t xml:space="preserve"> inches</w:t>
      </w:r>
      <w:r>
        <w:t xml:space="preserve"> </w:t>
      </w:r>
      <w:r w:rsidR="00C70D6A">
        <w:t>by</w:t>
      </w:r>
      <w:r>
        <w:t xml:space="preserve"> 4</w:t>
      </w:r>
      <w:r w:rsidR="00C70D6A">
        <w:t xml:space="preserve"> inches</w:t>
      </w:r>
      <w:r>
        <w:t>.</w:t>
      </w:r>
    </w:p>
    <w:p w:rsidR="00625210" w:rsidRPr="00C70D6A" w:rsidRDefault="00625210" w:rsidP="00625210">
      <w:pPr>
        <w:rPr>
          <w:b/>
        </w:rPr>
      </w:pPr>
      <w:r w:rsidRPr="00C70D6A">
        <w:rPr>
          <w:b/>
        </w:rPr>
        <w:t>2/5/8.</w:t>
      </w:r>
      <w:r w:rsidR="00C70D6A" w:rsidRPr="00C70D6A">
        <w:rPr>
          <w:b/>
        </w:rPr>
        <w:t xml:space="preserve">  </w:t>
      </w:r>
      <w:r w:rsidRPr="00C70D6A">
        <w:rPr>
          <w:b/>
        </w:rPr>
        <w:t>Photograph of half of a 200 H.P. compound engine made in the Engineering Department for its own use, on the back of an open horse-drawn cart.</w:t>
      </w:r>
    </w:p>
    <w:p w:rsidR="00625210" w:rsidRDefault="00625210" w:rsidP="00625210">
      <w:r>
        <w:t>Extent: 2 copies, 8</w:t>
      </w:r>
      <w:r w:rsidR="00C70D6A">
        <w:t xml:space="preserve"> inches by </w:t>
      </w:r>
      <w:r>
        <w:t>6</w:t>
      </w:r>
      <w:r w:rsidR="00C70D6A">
        <w:t xml:space="preserve"> inches</w:t>
      </w:r>
      <w:r>
        <w:t>.</w:t>
      </w:r>
    </w:p>
    <w:p w:rsidR="00625210" w:rsidRPr="00C70D6A" w:rsidRDefault="00C70D6A" w:rsidP="00625210">
      <w:pPr>
        <w:rPr>
          <w:b/>
        </w:rPr>
      </w:pPr>
      <w:r w:rsidRPr="00C70D6A">
        <w:rPr>
          <w:b/>
        </w:rPr>
        <w:t xml:space="preserve">2/5/9.  </w:t>
      </w:r>
      <w:r w:rsidR="00625210" w:rsidRPr="00C70D6A">
        <w:rPr>
          <w:b/>
        </w:rPr>
        <w:t>Photograph, mounted, of a group of men and boys.</w:t>
      </w:r>
    </w:p>
    <w:p w:rsidR="00625210" w:rsidRDefault="00625210" w:rsidP="00625210">
      <w:r>
        <w:t>Creator: Possibly taken</w:t>
      </w:r>
      <w:r w:rsidR="0055152A">
        <w:t xml:space="preserve"> by A.B. Knaggs.</w:t>
      </w:r>
    </w:p>
    <w:p w:rsidR="00625210" w:rsidRDefault="00625210" w:rsidP="00625210">
      <w:r>
        <w:t>Date: early 20th century.</w:t>
      </w:r>
    </w:p>
    <w:p w:rsidR="00625210" w:rsidRDefault="00C70D6A" w:rsidP="00625210">
      <w:r>
        <w:t>Extent: 6.5 inches by 4.5 inches</w:t>
      </w:r>
      <w:r w:rsidR="00625210">
        <w:t>.</w:t>
      </w:r>
    </w:p>
    <w:p w:rsidR="00625210" w:rsidRPr="00C70D6A" w:rsidRDefault="00625210" w:rsidP="00625210">
      <w:pPr>
        <w:rPr>
          <w:b/>
        </w:rPr>
      </w:pPr>
      <w:r w:rsidRPr="00C70D6A">
        <w:rPr>
          <w:b/>
        </w:rPr>
        <w:t>2/5/10.  Photograph of a drawing of the original Technical College building with the extensions.</w:t>
      </w:r>
    </w:p>
    <w:p w:rsidR="00625210" w:rsidRDefault="00625210" w:rsidP="00625210">
      <w:r>
        <w:t>Date: 1933.</w:t>
      </w:r>
    </w:p>
    <w:p w:rsidR="00625210" w:rsidRPr="00C70D6A" w:rsidRDefault="00625210" w:rsidP="00625210">
      <w:pPr>
        <w:rPr>
          <w:b/>
        </w:rPr>
      </w:pPr>
      <w:r w:rsidRPr="00C70D6A">
        <w:rPr>
          <w:b/>
        </w:rPr>
        <w:t>2/5/11.  Photographs of Carlton Street Building.</w:t>
      </w:r>
    </w:p>
    <w:p w:rsidR="00625210" w:rsidRDefault="00625210" w:rsidP="00625210">
      <w:r>
        <w:t>Dates: 1939-1940</w:t>
      </w:r>
    </w:p>
    <w:p w:rsidR="00625210" w:rsidRDefault="00625210" w:rsidP="00625210">
      <w:r>
        <w:t>Extent: 1 photograph, 4</w:t>
      </w:r>
      <w:r w:rsidR="00C70D6A">
        <w:t xml:space="preserve"> inches by 3.5 inches</w:t>
      </w:r>
      <w:r>
        <w:t xml:space="preserve">, showing excavations for Carlton Street </w:t>
      </w:r>
      <w:r w:rsidR="00C70D6A">
        <w:t xml:space="preserve">Building, and 8 photographs, 6.5 inches by </w:t>
      </w:r>
      <w:r>
        <w:t>5</w:t>
      </w:r>
      <w:r w:rsidR="00C70D6A">
        <w:t xml:space="preserve"> inches,</w:t>
      </w:r>
      <w:r>
        <w:t xml:space="preserve"> of the completed building.</w:t>
      </w:r>
    </w:p>
    <w:p w:rsidR="00625210" w:rsidRPr="00C70D6A" w:rsidRDefault="00625210" w:rsidP="00625210">
      <w:pPr>
        <w:rPr>
          <w:b/>
        </w:rPr>
      </w:pPr>
      <w:r w:rsidRPr="00C70D6A">
        <w:rPr>
          <w:b/>
        </w:rPr>
        <w:t xml:space="preserve">2/5/12.  Photograph of front page of the </w:t>
      </w:r>
      <w:r w:rsidRPr="00C70D6A">
        <w:rPr>
          <w:b/>
          <w:i/>
        </w:rPr>
        <w:t>Bradford Daily Telegraph</w:t>
      </w:r>
      <w:r w:rsidRPr="00C70D6A">
        <w:rPr>
          <w:b/>
        </w:rPr>
        <w:t>, 23 June 1882, recording the opening of the College.</w:t>
      </w:r>
    </w:p>
    <w:p w:rsidR="00625210" w:rsidRPr="00C70D6A" w:rsidRDefault="00625210" w:rsidP="00625210">
      <w:pPr>
        <w:rPr>
          <w:b/>
        </w:rPr>
      </w:pPr>
      <w:r w:rsidRPr="00C70D6A">
        <w:rPr>
          <w:b/>
        </w:rPr>
        <w:t>2/5/13 Oversize.  Photograph of college exterior.</w:t>
      </w:r>
    </w:p>
    <w:p w:rsidR="00625210" w:rsidRDefault="00625210" w:rsidP="00625210">
      <w:r>
        <w:t>Extent: 15</w:t>
      </w:r>
      <w:r w:rsidR="00C70D6A">
        <w:t xml:space="preserve"> inches by </w:t>
      </w:r>
      <w:r>
        <w:t>12</w:t>
      </w:r>
      <w:r w:rsidR="00C70D6A">
        <w:t xml:space="preserve"> inches</w:t>
      </w:r>
      <w:r>
        <w:t>.</w:t>
      </w:r>
    </w:p>
    <w:p w:rsidR="00625210" w:rsidRPr="00D16306" w:rsidRDefault="00C70D6A" w:rsidP="00625210">
      <w:pPr>
        <w:rPr>
          <w:b/>
        </w:rPr>
      </w:pPr>
      <w:r w:rsidRPr="00D16306">
        <w:rPr>
          <w:b/>
        </w:rPr>
        <w:t xml:space="preserve">2/5/14 Oversize.  Photographs of </w:t>
      </w:r>
      <w:r w:rsidR="00625210" w:rsidRPr="00D16306">
        <w:rPr>
          <w:b/>
        </w:rPr>
        <w:t>engineering worksho</w:t>
      </w:r>
      <w:r w:rsidRPr="00D16306">
        <w:rPr>
          <w:b/>
        </w:rPr>
        <w:t>ps, laboratories and classrooms</w:t>
      </w:r>
      <w:r w:rsidR="00625210" w:rsidRPr="00D16306">
        <w:rPr>
          <w:b/>
        </w:rPr>
        <w:t xml:space="preserve">. </w:t>
      </w:r>
    </w:p>
    <w:p w:rsidR="00C70D6A" w:rsidRDefault="00C70D6A" w:rsidP="00625210">
      <w:r>
        <w:t xml:space="preserve">Dates: one </w:t>
      </w:r>
      <w:r w:rsidR="00D16306">
        <w:t xml:space="preserve">dated </w:t>
      </w:r>
      <w:r>
        <w:t>14 January 1907, others undated.</w:t>
      </w:r>
    </w:p>
    <w:p w:rsidR="00625210" w:rsidRDefault="00625210" w:rsidP="00625210">
      <w:r>
        <w:t>Extent:</w:t>
      </w:r>
      <w:r w:rsidR="00C70D6A">
        <w:t xml:space="preserve"> 22 photographs, some copies, 15 inches by 12 inches.</w:t>
      </w:r>
    </w:p>
    <w:p w:rsidR="00C70D6A" w:rsidRDefault="00C70D6A" w:rsidP="00625210">
      <w:r>
        <w:t xml:space="preserve">Scope and content: includes photograph of lathes being used by nine women in overalls, perhaps during </w:t>
      </w:r>
      <w:r w:rsidR="0014244E">
        <w:t>First World</w:t>
      </w:r>
      <w:r>
        <w:t xml:space="preserve"> War.</w:t>
      </w:r>
    </w:p>
    <w:p w:rsidR="00625210" w:rsidRPr="00D16306" w:rsidRDefault="00625210" w:rsidP="00625210">
      <w:pPr>
        <w:rPr>
          <w:b/>
        </w:rPr>
      </w:pPr>
      <w:r w:rsidRPr="00D16306">
        <w:rPr>
          <w:b/>
        </w:rPr>
        <w:t>2/5/15 Oversize.  Photograph of electric motors in the Electrical Engineering Workshop.</w:t>
      </w:r>
    </w:p>
    <w:p w:rsidR="00625210" w:rsidRDefault="00625210" w:rsidP="00625210">
      <w:r>
        <w:t>Extent: 2 copies, 15</w:t>
      </w:r>
      <w:r w:rsidR="00C70D6A">
        <w:t xml:space="preserve"> inches by </w:t>
      </w:r>
      <w:r>
        <w:t>12</w:t>
      </w:r>
      <w:r w:rsidR="00C70D6A">
        <w:t xml:space="preserve"> inches</w:t>
      </w:r>
      <w:r>
        <w:t>.</w:t>
      </w:r>
    </w:p>
    <w:p w:rsidR="00625210" w:rsidRPr="006F4442" w:rsidRDefault="00D16306" w:rsidP="00625210">
      <w:pPr>
        <w:rPr>
          <w:b/>
        </w:rPr>
      </w:pPr>
      <w:r w:rsidRPr="006F4442">
        <w:rPr>
          <w:b/>
        </w:rPr>
        <w:t xml:space="preserve">2/5/16 Oversize.  </w:t>
      </w:r>
      <w:r w:rsidR="00625210" w:rsidRPr="006F4442">
        <w:rPr>
          <w:b/>
        </w:rPr>
        <w:t>Photograph o</w:t>
      </w:r>
      <w:r w:rsidR="006F4442" w:rsidRPr="006F4442">
        <w:rPr>
          <w:b/>
        </w:rPr>
        <w:t>f woodworking and pattern shop.</w:t>
      </w:r>
    </w:p>
    <w:p w:rsidR="00625210" w:rsidRDefault="00625210" w:rsidP="00625210">
      <w:r>
        <w:t>Extent:</w:t>
      </w:r>
      <w:r w:rsidR="00D16306">
        <w:t xml:space="preserve"> 1 photograph, 15 inches by 12 inches, mounted, with 2 copies.</w:t>
      </w:r>
    </w:p>
    <w:p w:rsidR="00D16306" w:rsidRDefault="00D16306" w:rsidP="00625210">
      <w:r>
        <w:lastRenderedPageBreak/>
        <w:t>Condition: badly damaged.</w:t>
      </w:r>
    </w:p>
    <w:p w:rsidR="00625210" w:rsidRPr="006F4442" w:rsidRDefault="00625210" w:rsidP="00625210">
      <w:pPr>
        <w:rPr>
          <w:b/>
        </w:rPr>
      </w:pPr>
      <w:r w:rsidRPr="006F4442">
        <w:rPr>
          <w:b/>
        </w:rPr>
        <w:t>2/5/17 Oversize.  Photographs of the Technical Laboratory.</w:t>
      </w:r>
    </w:p>
    <w:p w:rsidR="00625210" w:rsidRDefault="00625210" w:rsidP="00625210">
      <w:r>
        <w:t>Extent: 3 photographs, 15</w:t>
      </w:r>
      <w:r w:rsidR="00C70D6A">
        <w:t xml:space="preserve"> inches by </w:t>
      </w:r>
      <w:r>
        <w:t>12</w:t>
      </w:r>
      <w:r w:rsidR="00C70D6A">
        <w:t xml:space="preserve"> inches</w:t>
      </w:r>
      <w:r>
        <w:t>.</w:t>
      </w:r>
    </w:p>
    <w:p w:rsidR="00625210" w:rsidRPr="006F4442" w:rsidRDefault="00625210" w:rsidP="00625210">
      <w:pPr>
        <w:rPr>
          <w:b/>
        </w:rPr>
      </w:pPr>
      <w:r w:rsidRPr="006F4442">
        <w:rPr>
          <w:b/>
        </w:rPr>
        <w:t>2/5/18 Oversize.  Photograph of the Biological Laboratory.</w:t>
      </w:r>
    </w:p>
    <w:p w:rsidR="00625210" w:rsidRDefault="00625210" w:rsidP="00625210">
      <w:r>
        <w:t>Extent: 15</w:t>
      </w:r>
      <w:r w:rsidR="00C70D6A">
        <w:t xml:space="preserve"> inches by </w:t>
      </w:r>
      <w:r>
        <w:t>12</w:t>
      </w:r>
      <w:r w:rsidR="00C70D6A">
        <w:t xml:space="preserve"> inches</w:t>
      </w:r>
      <w:r>
        <w:t>.</w:t>
      </w:r>
    </w:p>
    <w:p w:rsidR="00625210" w:rsidRPr="006F4442" w:rsidRDefault="00625210" w:rsidP="00625210">
      <w:pPr>
        <w:rPr>
          <w:b/>
        </w:rPr>
      </w:pPr>
      <w:r w:rsidRPr="006F4442">
        <w:rPr>
          <w:b/>
        </w:rPr>
        <w:t>2/5/19</w:t>
      </w:r>
      <w:r w:rsidR="006F4442" w:rsidRPr="006F4442">
        <w:rPr>
          <w:b/>
        </w:rPr>
        <w:t xml:space="preserve"> Oversize.  </w:t>
      </w:r>
      <w:r w:rsidRPr="006F4442">
        <w:rPr>
          <w:b/>
        </w:rPr>
        <w:t>Photographs of the Dyeing Laboratory</w:t>
      </w:r>
      <w:r w:rsidR="006F4442" w:rsidRPr="006F4442">
        <w:rPr>
          <w:b/>
        </w:rPr>
        <w:t>.</w:t>
      </w:r>
    </w:p>
    <w:p w:rsidR="00625210" w:rsidRDefault="00625210" w:rsidP="00625210">
      <w:r>
        <w:t>Extent:</w:t>
      </w:r>
      <w:r w:rsidR="006F4442">
        <w:t xml:space="preserve"> 7 photographs, some copies, 15 inches by 12 inches.</w:t>
      </w:r>
    </w:p>
    <w:p w:rsidR="006F4442" w:rsidRPr="006F4442" w:rsidRDefault="006F4442" w:rsidP="006F4442">
      <w:pPr>
        <w:rPr>
          <w:b/>
        </w:rPr>
      </w:pPr>
      <w:r>
        <w:rPr>
          <w:b/>
        </w:rPr>
        <w:t>2/5/20</w:t>
      </w:r>
      <w:r w:rsidRPr="006F4442">
        <w:rPr>
          <w:b/>
        </w:rPr>
        <w:t xml:space="preserve"> Oversize.  Photograph of the </w:t>
      </w:r>
      <w:r>
        <w:rPr>
          <w:b/>
        </w:rPr>
        <w:t>Chemical</w:t>
      </w:r>
      <w:r w:rsidRPr="006F4442">
        <w:rPr>
          <w:b/>
        </w:rPr>
        <w:t xml:space="preserve"> Laboratory.</w:t>
      </w:r>
    </w:p>
    <w:p w:rsidR="006F4442" w:rsidRDefault="006F4442" w:rsidP="006F4442">
      <w:r>
        <w:t>Extent: 15 inches by 12 inches.</w:t>
      </w:r>
    </w:p>
    <w:p w:rsidR="006F4442" w:rsidRPr="006F4442" w:rsidRDefault="006F4442" w:rsidP="006F4442">
      <w:pPr>
        <w:rPr>
          <w:b/>
        </w:rPr>
      </w:pPr>
      <w:r>
        <w:rPr>
          <w:b/>
        </w:rPr>
        <w:t>2/5/21</w:t>
      </w:r>
      <w:r w:rsidRPr="006F4442">
        <w:rPr>
          <w:b/>
        </w:rPr>
        <w:t xml:space="preserve"> Oversize.  Photographs of the </w:t>
      </w:r>
      <w:r>
        <w:rPr>
          <w:b/>
        </w:rPr>
        <w:t>[?] Art Department</w:t>
      </w:r>
      <w:r w:rsidRPr="006F4442">
        <w:rPr>
          <w:b/>
        </w:rPr>
        <w:t>.</w:t>
      </w:r>
    </w:p>
    <w:p w:rsidR="006F4442" w:rsidRDefault="006F4442" w:rsidP="006F4442">
      <w:r>
        <w:t>Extent: 7 photographs, some copies, 15 inches by 12 inches.</w:t>
      </w:r>
    </w:p>
    <w:p w:rsidR="00625210" w:rsidRPr="006F4442" w:rsidRDefault="006F4442" w:rsidP="00625210">
      <w:pPr>
        <w:rPr>
          <w:b/>
        </w:rPr>
      </w:pPr>
      <w:r w:rsidRPr="006F4442">
        <w:rPr>
          <w:b/>
        </w:rPr>
        <w:t xml:space="preserve">2/5/22 Oversize.  </w:t>
      </w:r>
      <w:r w:rsidR="00625210" w:rsidRPr="006F4442">
        <w:rPr>
          <w:b/>
        </w:rPr>
        <w:t>Photographs</w:t>
      </w:r>
      <w:r w:rsidRPr="006F4442">
        <w:rPr>
          <w:b/>
        </w:rPr>
        <w:t xml:space="preserve"> </w:t>
      </w:r>
      <w:r w:rsidR="00625210" w:rsidRPr="006F4442">
        <w:rPr>
          <w:b/>
        </w:rPr>
        <w:t>of the Textile Department</w:t>
      </w:r>
      <w:r w:rsidRPr="006F4442">
        <w:rPr>
          <w:b/>
        </w:rPr>
        <w:t>.</w:t>
      </w:r>
    </w:p>
    <w:p w:rsidR="00625210" w:rsidRDefault="00625210" w:rsidP="00625210">
      <w:r>
        <w:t>Extent:</w:t>
      </w:r>
      <w:r w:rsidR="006F4442">
        <w:t xml:space="preserve"> 19 photographs, 15 inches by 12 inches.</w:t>
      </w:r>
    </w:p>
    <w:p w:rsidR="00625210" w:rsidRDefault="006F4442" w:rsidP="00625210">
      <w:r>
        <w:t>Scope and content: Cloth Analysis Room, Designing Room (3 copies), Dyehouse, Finishing Shed, Power Loom Shed (3 copies), Spinning Lecture Room, Textile Museum, Textile Testing Room, Warping and Dressing Shed, Weaving Shed, Wool Scouring Shed, Exterior of Textile Building, Unidentified (3 copies).</w:t>
      </w:r>
    </w:p>
    <w:p w:rsidR="00625210" w:rsidRPr="006F4442" w:rsidRDefault="006F4442" w:rsidP="00625210">
      <w:pPr>
        <w:rPr>
          <w:b/>
        </w:rPr>
      </w:pPr>
      <w:r w:rsidRPr="006F4442">
        <w:rPr>
          <w:b/>
        </w:rPr>
        <w:t xml:space="preserve">2/5/23 Oversize.  Photograph </w:t>
      </w:r>
      <w:r w:rsidR="00625210" w:rsidRPr="006F4442">
        <w:rPr>
          <w:b/>
        </w:rPr>
        <w:t>of part of a laboratory equipped for the study of light</w:t>
      </w:r>
      <w:r w:rsidRPr="006F4442">
        <w:rPr>
          <w:b/>
        </w:rPr>
        <w:t>.</w:t>
      </w:r>
    </w:p>
    <w:p w:rsidR="00625210" w:rsidRDefault="00625210" w:rsidP="00625210">
      <w:r>
        <w:t>Extent:</w:t>
      </w:r>
      <w:r w:rsidR="006F4442">
        <w:t xml:space="preserve"> 3 copies, 15 inches by 12 inches.</w:t>
      </w:r>
    </w:p>
    <w:p w:rsidR="006F4442" w:rsidRPr="006F4442" w:rsidRDefault="006F4442" w:rsidP="006F4442">
      <w:pPr>
        <w:rPr>
          <w:b/>
        </w:rPr>
      </w:pPr>
      <w:r>
        <w:rPr>
          <w:b/>
        </w:rPr>
        <w:t>2/5/24</w:t>
      </w:r>
      <w:r w:rsidRPr="006F4442">
        <w:rPr>
          <w:b/>
        </w:rPr>
        <w:t xml:space="preserve"> Oversize.  Photograph of the power house.</w:t>
      </w:r>
    </w:p>
    <w:p w:rsidR="006F4442" w:rsidRDefault="006F4442" w:rsidP="006F4442">
      <w:r>
        <w:t>Extent: 15 inches by 12 inches.</w:t>
      </w:r>
    </w:p>
    <w:p w:rsidR="00625210" w:rsidRPr="006F4442" w:rsidRDefault="00625210" w:rsidP="00625210">
      <w:pPr>
        <w:rPr>
          <w:b/>
        </w:rPr>
      </w:pPr>
      <w:r w:rsidRPr="006F4442">
        <w:rPr>
          <w:b/>
        </w:rPr>
        <w:t>2/5/25</w:t>
      </w:r>
      <w:r w:rsidR="006F4442" w:rsidRPr="006F4442">
        <w:rPr>
          <w:b/>
        </w:rPr>
        <w:t xml:space="preserve"> Oversize.  </w:t>
      </w:r>
      <w:r w:rsidRPr="006F4442">
        <w:rPr>
          <w:b/>
        </w:rPr>
        <w:t>Photographs</w:t>
      </w:r>
      <w:r w:rsidR="006F4442" w:rsidRPr="006F4442">
        <w:rPr>
          <w:b/>
        </w:rPr>
        <w:t xml:space="preserve"> of laboratories etc.</w:t>
      </w:r>
    </w:p>
    <w:p w:rsidR="00625210" w:rsidRDefault="00625210" w:rsidP="00625210">
      <w:r>
        <w:t>Extent:</w:t>
      </w:r>
      <w:r w:rsidR="006F4442">
        <w:t xml:space="preserve"> 5 photographs, 15 inches by 12 inches,</w:t>
      </w:r>
      <w:r w:rsidR="00BC15C4">
        <w:t xml:space="preserve"> of Dyeing Lecture Room, Junior and Senior Chemistry Laboratories, Dyeing L</w:t>
      </w:r>
      <w:r w:rsidR="006F4442">
        <w:t>aboratory; 1 photograph, 12 inches by 9.5 inches</w:t>
      </w:r>
      <w:r w:rsidR="00BC15C4">
        <w:t>, of Metallurgy L</w:t>
      </w:r>
      <w:r w:rsidR="006F4442">
        <w:t>aboratory.</w:t>
      </w:r>
    </w:p>
    <w:p w:rsidR="000C1064" w:rsidRPr="000C1064" w:rsidRDefault="00625210" w:rsidP="00625210">
      <w:pPr>
        <w:rPr>
          <w:b/>
        </w:rPr>
      </w:pPr>
      <w:r w:rsidRPr="000C1064">
        <w:rPr>
          <w:b/>
        </w:rPr>
        <w:t>2/5/26</w:t>
      </w:r>
      <w:r w:rsidR="000C1064" w:rsidRPr="000C1064">
        <w:rPr>
          <w:b/>
        </w:rPr>
        <w:t xml:space="preserve"> Oversize.  Photographs of workshops etc.</w:t>
      </w:r>
    </w:p>
    <w:p w:rsidR="00625210" w:rsidRDefault="000C1064" w:rsidP="00625210">
      <w:r>
        <w:t xml:space="preserve">Extent: </w:t>
      </w:r>
      <w:r w:rsidR="00625210">
        <w:t>12, including some copies, 15</w:t>
      </w:r>
      <w:r w:rsidR="00C70D6A">
        <w:t xml:space="preserve"> inches by </w:t>
      </w:r>
      <w:r w:rsidR="00625210">
        <w:t>12</w:t>
      </w:r>
      <w:r w:rsidR="00C70D6A">
        <w:t xml:space="preserve"> inches</w:t>
      </w:r>
      <w:r>
        <w:t>, of E</w:t>
      </w:r>
      <w:r w:rsidR="00625210">
        <w:t>ngineering workshops, laboratories and classrooms. and exterior of Textile Building. Includes Designing Room and Warping and Dressing Shop</w:t>
      </w:r>
      <w:r>
        <w:t>.</w:t>
      </w:r>
    </w:p>
    <w:p w:rsidR="00625210" w:rsidRDefault="00625210" w:rsidP="00625210">
      <w:pPr>
        <w:pStyle w:val="Heading2"/>
      </w:pPr>
      <w:bookmarkStart w:id="44" w:name="_Toc402776128"/>
      <w:r>
        <w:lastRenderedPageBreak/>
        <w:t>2/6</w:t>
      </w:r>
      <w:r w:rsidR="002F584A">
        <w:t xml:space="preserve">. </w:t>
      </w:r>
      <w:r>
        <w:t xml:space="preserve"> Glass plate negatives</w:t>
      </w:r>
      <w:bookmarkEnd w:id="44"/>
    </w:p>
    <w:p w:rsidR="00625210" w:rsidRPr="002F584A" w:rsidRDefault="002F584A" w:rsidP="00625210">
      <w:pPr>
        <w:rPr>
          <w:b/>
        </w:rPr>
      </w:pPr>
      <w:r w:rsidRPr="002F584A">
        <w:rPr>
          <w:b/>
        </w:rPr>
        <w:t xml:space="preserve">Access: we </w:t>
      </w:r>
      <w:r w:rsidR="00BF2F52">
        <w:rPr>
          <w:b/>
        </w:rPr>
        <w:t xml:space="preserve">regret we </w:t>
      </w:r>
      <w:r w:rsidRPr="002F584A">
        <w:rPr>
          <w:b/>
        </w:rPr>
        <w:t>are currently unable to offer access to images held only in this format.</w:t>
      </w:r>
    </w:p>
    <w:p w:rsidR="00625210" w:rsidRPr="00F55491" w:rsidRDefault="00625210" w:rsidP="00625210">
      <w:pPr>
        <w:rPr>
          <w:b/>
        </w:rPr>
      </w:pPr>
      <w:r w:rsidRPr="00F55491">
        <w:rPr>
          <w:b/>
        </w:rPr>
        <w:t>2/6/1</w:t>
      </w:r>
      <w:r w:rsidR="002F584A" w:rsidRPr="00F55491">
        <w:rPr>
          <w:b/>
        </w:rPr>
        <w:t>.</w:t>
      </w:r>
      <w:r w:rsidRPr="00F55491">
        <w:rPr>
          <w:b/>
        </w:rPr>
        <w:t xml:space="preserve"> </w:t>
      </w:r>
      <w:r w:rsidR="00F55491" w:rsidRPr="00F55491">
        <w:rPr>
          <w:b/>
        </w:rPr>
        <w:t>Cover</w:t>
      </w:r>
      <w:r w:rsidRPr="00F55491">
        <w:rPr>
          <w:b/>
        </w:rPr>
        <w:t xml:space="preserve"> of the Bradford Daily Telegraph, 24 June 1882</w:t>
      </w:r>
      <w:r w:rsidR="00F55491">
        <w:rPr>
          <w:b/>
        </w:rPr>
        <w:t>.</w:t>
      </w:r>
    </w:p>
    <w:p w:rsidR="002F584A" w:rsidRDefault="002F584A" w:rsidP="002F584A">
      <w:r>
        <w:t xml:space="preserve">Extent: </w:t>
      </w:r>
      <w:r w:rsidR="00F55491">
        <w:t>4 plates, 4.5 inches by 4 inches.</w:t>
      </w:r>
    </w:p>
    <w:p w:rsidR="00625210" w:rsidRPr="00F55491" w:rsidRDefault="00625210" w:rsidP="00625210">
      <w:pPr>
        <w:rPr>
          <w:b/>
        </w:rPr>
      </w:pPr>
      <w:r w:rsidRPr="00F55491">
        <w:rPr>
          <w:b/>
        </w:rPr>
        <w:t>2/6/2</w:t>
      </w:r>
      <w:r w:rsidR="002F584A" w:rsidRPr="00F55491">
        <w:rPr>
          <w:b/>
        </w:rPr>
        <w:t>.</w:t>
      </w:r>
      <w:r w:rsidR="00617B86">
        <w:rPr>
          <w:b/>
        </w:rPr>
        <w:t xml:space="preserve">  </w:t>
      </w:r>
      <w:r w:rsidRPr="00F55491">
        <w:rPr>
          <w:b/>
        </w:rPr>
        <w:t>Photographic glass plates</w:t>
      </w:r>
      <w:r w:rsidR="006C3FFA" w:rsidRPr="00F55491">
        <w:rPr>
          <w:b/>
        </w:rPr>
        <w:t xml:space="preserve"> showing the College.</w:t>
      </w:r>
      <w:r w:rsidRPr="00F55491">
        <w:rPr>
          <w:b/>
        </w:rPr>
        <w:t xml:space="preserve"> </w:t>
      </w:r>
    </w:p>
    <w:p w:rsidR="00B20F14" w:rsidRDefault="006C3FFA" w:rsidP="00625210">
      <w:r>
        <w:t xml:space="preserve">Extent: </w:t>
      </w:r>
      <w:r w:rsidR="00B20F14">
        <w:t>10 photographs</w:t>
      </w:r>
      <w:r w:rsidR="006742B2">
        <w:t>, 4.5</w:t>
      </w:r>
      <w:r>
        <w:t xml:space="preserve"> inches by 3.5 inches.  </w:t>
      </w:r>
    </w:p>
    <w:p w:rsidR="00625210" w:rsidRDefault="00B20F14" w:rsidP="00625210">
      <w:r>
        <w:t xml:space="preserve">Scope and content: </w:t>
      </w:r>
      <w:r w:rsidR="00625210">
        <w:t>Building, with extensions (2 copies), 6</w:t>
      </w:r>
      <w:r>
        <w:t xml:space="preserve"> inches</w:t>
      </w:r>
      <w:r w:rsidR="00C70D6A">
        <w:t xml:space="preserve"> by </w:t>
      </w:r>
      <w:r w:rsidR="00625210">
        <w:t>5</w:t>
      </w:r>
      <w:r>
        <w:t xml:space="preserve"> inches</w:t>
      </w:r>
      <w:r w:rsidR="00625210">
        <w:t xml:space="preserve">, showing a group of men in academic robes. 4 of the </w:t>
      </w:r>
      <w:r w:rsidR="006C3FFA">
        <w:t>Old Building</w:t>
      </w:r>
      <w:r w:rsidR="00625210">
        <w:t xml:space="preserve">. A view of the </w:t>
      </w:r>
      <w:r w:rsidR="006C3FFA">
        <w:t>Old Building</w:t>
      </w:r>
      <w:r w:rsidR="00625210">
        <w:t xml:space="preserve"> and adjacent buildings. One of the adjacent buildings. One of the Carlt</w:t>
      </w:r>
      <w:r w:rsidR="006C3FFA">
        <w:t>on Street building interior.  O</w:t>
      </w:r>
      <w:r w:rsidR="00625210">
        <w:t>ne of an interior, dated 21 A</w:t>
      </w:r>
      <w:r w:rsidR="00D44838">
        <w:t>pril 1922 recording a luncheon?</w:t>
      </w:r>
    </w:p>
    <w:p w:rsidR="006C3FFA" w:rsidRPr="006C3FFA" w:rsidRDefault="00625210" w:rsidP="00625210">
      <w:pPr>
        <w:rPr>
          <w:b/>
        </w:rPr>
      </w:pPr>
      <w:r w:rsidRPr="006C3FFA">
        <w:rPr>
          <w:b/>
        </w:rPr>
        <w:t>2/6/3</w:t>
      </w:r>
      <w:r w:rsidR="002F584A" w:rsidRPr="006C3FFA">
        <w:rPr>
          <w:b/>
        </w:rPr>
        <w:t>.</w:t>
      </w:r>
      <w:r w:rsidR="00617B86">
        <w:rPr>
          <w:b/>
        </w:rPr>
        <w:t xml:space="preserve">  </w:t>
      </w:r>
      <w:r w:rsidR="006C3FFA" w:rsidRPr="006C3FFA">
        <w:rPr>
          <w:b/>
        </w:rPr>
        <w:t>Various photographic items.</w:t>
      </w:r>
    </w:p>
    <w:p w:rsidR="002F584A" w:rsidRDefault="002F584A" w:rsidP="002F584A">
      <w:r>
        <w:t xml:space="preserve">Extent: </w:t>
      </w:r>
      <w:r w:rsidR="006C3FFA">
        <w:t>2 photographs of the 1st Earl of Athlone; 8 plates, 4.5 inches by 3.5 inches, probably of Dr Patchett’s electrical engineering rooms.</w:t>
      </w:r>
    </w:p>
    <w:p w:rsidR="00625210" w:rsidRPr="006C3FFA" w:rsidRDefault="00625210" w:rsidP="00625210">
      <w:pPr>
        <w:rPr>
          <w:b/>
        </w:rPr>
      </w:pPr>
      <w:r w:rsidRPr="006C3FFA">
        <w:rPr>
          <w:b/>
        </w:rPr>
        <w:t>2/6/4</w:t>
      </w:r>
      <w:r w:rsidR="002F584A" w:rsidRPr="006C3FFA">
        <w:rPr>
          <w:b/>
        </w:rPr>
        <w:t>.</w:t>
      </w:r>
      <w:r w:rsidRPr="006C3FFA">
        <w:rPr>
          <w:b/>
        </w:rPr>
        <w:t xml:space="preserve">  Photographic glass plates, </w:t>
      </w:r>
      <w:r w:rsidR="006C3FFA" w:rsidRPr="006C3FFA">
        <w:rPr>
          <w:b/>
        </w:rPr>
        <w:t>depicting</w:t>
      </w:r>
      <w:r w:rsidRPr="006C3FFA">
        <w:rPr>
          <w:b/>
        </w:rPr>
        <w:t xml:space="preserve"> Carlton Street building and interiors, plus machinery.</w:t>
      </w:r>
    </w:p>
    <w:p w:rsidR="002F584A" w:rsidRDefault="002F584A" w:rsidP="002F584A">
      <w:r>
        <w:t xml:space="preserve">Extent: </w:t>
      </w:r>
      <w:r w:rsidR="006C3FFA">
        <w:t>9 plates, 6.5 inches by 4.5 inches.</w:t>
      </w:r>
    </w:p>
    <w:p w:rsidR="00625210" w:rsidRDefault="00625210">
      <w:pPr>
        <w:spacing w:after="200"/>
      </w:pPr>
      <w:r>
        <w:br w:type="page"/>
      </w:r>
    </w:p>
    <w:p w:rsidR="00625210" w:rsidRDefault="00625210" w:rsidP="00625210">
      <w:pPr>
        <w:pStyle w:val="Heading1"/>
      </w:pPr>
      <w:bookmarkStart w:id="45" w:name="_Toc402776129"/>
      <w:r>
        <w:lastRenderedPageBreak/>
        <w:t>Series 3. Staff</w:t>
      </w:r>
      <w:bookmarkEnd w:id="45"/>
    </w:p>
    <w:p w:rsidR="00625210" w:rsidRDefault="00625210" w:rsidP="00625210">
      <w:pPr>
        <w:pStyle w:val="Heading2"/>
      </w:pPr>
      <w:bookmarkStart w:id="46" w:name="_Toc402776130"/>
      <w:r>
        <w:t>3/1 Staff Association</w:t>
      </w:r>
      <w:bookmarkEnd w:id="46"/>
    </w:p>
    <w:p w:rsidR="00625210" w:rsidRDefault="00625210" w:rsidP="00617B86">
      <w:pPr>
        <w:pStyle w:val="Heading3"/>
      </w:pPr>
      <w:r>
        <w:t>3/1/1</w:t>
      </w:r>
      <w:r w:rsidR="0055152A">
        <w:t xml:space="preserve">. </w:t>
      </w:r>
      <w:r>
        <w:t xml:space="preserve"> Minute books of the Staff Association Committee</w:t>
      </w:r>
    </w:p>
    <w:p w:rsidR="00625210" w:rsidRPr="00617B86" w:rsidRDefault="00625210" w:rsidP="00625210">
      <w:pPr>
        <w:rPr>
          <w:b/>
        </w:rPr>
      </w:pPr>
      <w:r w:rsidRPr="00617B86">
        <w:rPr>
          <w:b/>
        </w:rPr>
        <w:t>3/1/1 1903</w:t>
      </w:r>
      <w:r w:rsidR="00617B86" w:rsidRPr="00617B86">
        <w:rPr>
          <w:b/>
        </w:rPr>
        <w:t xml:space="preserve">.  </w:t>
      </w:r>
      <w:r w:rsidRPr="00617B86">
        <w:rPr>
          <w:b/>
        </w:rPr>
        <w:t>Committee minute book, signed.</w:t>
      </w:r>
    </w:p>
    <w:p w:rsidR="00625210" w:rsidRDefault="00625210" w:rsidP="00625210">
      <w:r>
        <w:t>Dates: 1903-1910.</w:t>
      </w:r>
    </w:p>
    <w:p w:rsidR="00625210" w:rsidRDefault="00625210" w:rsidP="00625210">
      <w:r>
        <w:t>Scope and content: Contains glued insert, draft of ‘General Rules’, information on outings and conditions of service, etc..</w:t>
      </w:r>
    </w:p>
    <w:p w:rsidR="00625210" w:rsidRDefault="00625210" w:rsidP="00625210">
      <w:r>
        <w:t>Names include W. Wyrill, Thomas Barrett, E. Midgley, B North, J.A. Tomkins, J.E. Ryecroft, E. Hewitt, H.A.</w:t>
      </w:r>
      <w:r w:rsidR="006742B2">
        <w:t xml:space="preserve"> </w:t>
      </w:r>
      <w:r>
        <w:t>Wright, E.R.S. A</w:t>
      </w:r>
      <w:r w:rsidR="006742B2">
        <w:t xml:space="preserve">ndrews, Barker, West, Thomson, </w:t>
      </w:r>
      <w:r>
        <w:t xml:space="preserve">Rycroft, Bohle, Lloyd, James </w:t>
      </w:r>
      <w:r w:rsidR="006742B2">
        <w:t xml:space="preserve">Dews, Knaggs, Priestley, Loxley, </w:t>
      </w:r>
      <w:r>
        <w:t>Walker, Berry, Cowley, Kay, Sutcliffe, Williamson,</w:t>
      </w:r>
      <w:r w:rsidR="006742B2">
        <w:t xml:space="preserve"> </w:t>
      </w:r>
      <w:r>
        <w:t>Stell, Holden, Griffith, B. Collins, W.M. Gardner, Findlay, Hodgson, Harrison, James, Rose and Pickles.</w:t>
      </w:r>
    </w:p>
    <w:p w:rsidR="00625210" w:rsidRDefault="00625210" w:rsidP="00625210">
      <w:r>
        <w:t>Note: not indexed.</w:t>
      </w:r>
    </w:p>
    <w:p w:rsidR="00625210" w:rsidRPr="00617B86" w:rsidRDefault="00625210" w:rsidP="00625210">
      <w:pPr>
        <w:rPr>
          <w:b/>
        </w:rPr>
      </w:pPr>
      <w:r w:rsidRPr="00617B86">
        <w:rPr>
          <w:b/>
        </w:rPr>
        <w:t>3/1/1 1910</w:t>
      </w:r>
      <w:r w:rsidR="00617B86" w:rsidRPr="00617B86">
        <w:rPr>
          <w:b/>
        </w:rPr>
        <w:t xml:space="preserve">.  </w:t>
      </w:r>
      <w:r w:rsidRPr="00617B86">
        <w:rPr>
          <w:b/>
        </w:rPr>
        <w:t>Committee minute book, signed.</w:t>
      </w:r>
    </w:p>
    <w:p w:rsidR="00625210" w:rsidRDefault="00625210" w:rsidP="00625210">
      <w:r>
        <w:t>Scope and content: Contains information on conditions of service and outings, etc.</w:t>
      </w:r>
    </w:p>
    <w:p w:rsidR="00625210" w:rsidRDefault="00625210" w:rsidP="00625210">
      <w:r>
        <w:t>Names include E. Hewitt, J.A. Tomkins, James,</w:t>
      </w:r>
      <w:r w:rsidR="006742B2">
        <w:t xml:space="preserve"> </w:t>
      </w:r>
      <w:r>
        <w:t>Rose, Hodgson, Holden, James Dews, A.B. Knaggs, Loxley, Pickles, Brooke, Wyrill, Midgley, Ward, Kirby, Wiseman, B. North, Polyblank, Littlechild, Dibb, Rycroft, King, Wilkinson, Barrett, Dumville, Harcourt, Haddy, Thornton, Blakey, Bland, Middleton, Wheatley, William West, King, Plimmer and Chevalier.</w:t>
      </w:r>
    </w:p>
    <w:p w:rsidR="00625210" w:rsidRDefault="00625210" w:rsidP="00625210">
      <w:r>
        <w:t>Dates: 1910-1916.</w:t>
      </w:r>
    </w:p>
    <w:p w:rsidR="00625210" w:rsidRDefault="00625210" w:rsidP="00625210">
      <w:r>
        <w:t>Notes: not indexed.</w:t>
      </w:r>
    </w:p>
    <w:p w:rsidR="00625210" w:rsidRPr="00617B86" w:rsidRDefault="00625210" w:rsidP="00625210">
      <w:pPr>
        <w:rPr>
          <w:b/>
        </w:rPr>
      </w:pPr>
      <w:r w:rsidRPr="00617B86">
        <w:rPr>
          <w:b/>
        </w:rPr>
        <w:t>3/1/1 1916</w:t>
      </w:r>
      <w:r w:rsidR="00617B86" w:rsidRPr="00617B86">
        <w:rPr>
          <w:b/>
        </w:rPr>
        <w:t xml:space="preserve">.  </w:t>
      </w:r>
      <w:r w:rsidRPr="00617B86">
        <w:rPr>
          <w:b/>
        </w:rPr>
        <w:t>Committee minute book, signed</w:t>
      </w:r>
      <w:r w:rsidR="00617B86">
        <w:rPr>
          <w:b/>
        </w:rPr>
        <w:t>.</w:t>
      </w:r>
    </w:p>
    <w:p w:rsidR="00625210" w:rsidRDefault="00625210" w:rsidP="00625210">
      <w:r>
        <w:t>Dates: 1916-1920.</w:t>
      </w:r>
    </w:p>
    <w:p w:rsidR="00625210" w:rsidRDefault="00625210" w:rsidP="00625210">
      <w:r>
        <w:t>Scope and content: Contains information on conditions of service and outings, etc.</w:t>
      </w:r>
    </w:p>
    <w:p w:rsidR="00625210" w:rsidRDefault="00625210" w:rsidP="00625210">
      <w:r>
        <w:t>Names include J. Dumville, Wyrill, J.E. Ryecroft, B. North,</w:t>
      </w:r>
      <w:r w:rsidR="006742B2">
        <w:t xml:space="preserve"> </w:t>
      </w:r>
      <w:r>
        <w:t>J.A. Tomkins, T. Barrett, Stephenson, Lloyd, Middleton, Pickles, Midgley, Rennard, E. Hewitt, Loxley, A.</w:t>
      </w:r>
      <w:r w:rsidR="006742B2">
        <w:t xml:space="preserve"> </w:t>
      </w:r>
      <w:r>
        <w:t>Wheatley, H. Rotheray, Michael Conway, Boardman, E. Clayton, E. Thornton, L. Wilkinson,</w:t>
      </w:r>
      <w:r w:rsidR="006742B2">
        <w:t xml:space="preserve"> </w:t>
      </w:r>
      <w:r>
        <w:t>James, C.E. Haddy, Davies, Boyes, Cassells, G.F. Charnock and King.</w:t>
      </w:r>
    </w:p>
    <w:p w:rsidR="00625210" w:rsidRDefault="00625210" w:rsidP="00625210">
      <w:r>
        <w:t>Notes: not indexed.</w:t>
      </w:r>
    </w:p>
    <w:p w:rsidR="00625210" w:rsidRPr="00617B86" w:rsidRDefault="00617B86" w:rsidP="00625210">
      <w:pPr>
        <w:rPr>
          <w:b/>
        </w:rPr>
      </w:pPr>
      <w:r w:rsidRPr="00617B86">
        <w:rPr>
          <w:b/>
        </w:rPr>
        <w:t xml:space="preserve">3/1/1 1920.  </w:t>
      </w:r>
      <w:r w:rsidR="00625210" w:rsidRPr="00617B86">
        <w:rPr>
          <w:b/>
        </w:rPr>
        <w:t>Committee minute book, signed</w:t>
      </w:r>
      <w:r w:rsidRPr="00617B86">
        <w:rPr>
          <w:b/>
        </w:rPr>
        <w:t>.</w:t>
      </w:r>
    </w:p>
    <w:p w:rsidR="00625210" w:rsidRDefault="00625210" w:rsidP="00625210">
      <w:r>
        <w:t>Dates: 1920-1926.</w:t>
      </w:r>
    </w:p>
    <w:p w:rsidR="00625210" w:rsidRDefault="00625210" w:rsidP="00625210">
      <w:r>
        <w:lastRenderedPageBreak/>
        <w:t>Scope and content: Contains information on conditions of service and outings, etc.  Trading Ticket issued by the Bradford Teachers’ Association. Entitles holders to price reductions at various Bradford shops.</w:t>
      </w:r>
    </w:p>
    <w:p w:rsidR="00625210" w:rsidRDefault="00625210" w:rsidP="00625210">
      <w:r>
        <w:t>Names include E. Hewitt, J.E. Ryecroft, Dumville, Harcourt, Wilkinson, Thornton, B. North, King,</w:t>
      </w:r>
      <w:r w:rsidR="006742B2">
        <w:t xml:space="preserve"> </w:t>
      </w:r>
      <w:r>
        <w:t>C.E. Haddy, J.A. Tomkins, Michael Conway, Greenwood,</w:t>
      </w:r>
      <w:r w:rsidR="006742B2">
        <w:t xml:space="preserve"> </w:t>
      </w:r>
      <w:r>
        <w:t>G.F. Charnock, Barrett, Midgley, Roberts, W.M. Gardner, A. Malins Smith, S. Benson, King, A.R. Tindall, E.B. Evans, Boardman, Wyrill, R.G. Oversby, Lister, J. Westwood,</w:t>
      </w:r>
      <w:r w:rsidR="006742B2">
        <w:t xml:space="preserve"> </w:t>
      </w:r>
      <w:r>
        <w:t>Kershaw and Wheatley.</w:t>
      </w:r>
    </w:p>
    <w:p w:rsidR="00625210" w:rsidRDefault="00625210" w:rsidP="00625210">
      <w:r>
        <w:t>Notes: not indexed.</w:t>
      </w:r>
    </w:p>
    <w:p w:rsidR="00195D65" w:rsidRPr="00195D65" w:rsidRDefault="00195D65" w:rsidP="00625210">
      <w:pPr>
        <w:rPr>
          <w:b/>
        </w:rPr>
      </w:pPr>
      <w:r w:rsidRPr="00195D65">
        <w:rPr>
          <w:b/>
        </w:rPr>
        <w:t xml:space="preserve">3/1/1 1926.  </w:t>
      </w:r>
      <w:r w:rsidR="00625210" w:rsidRPr="00195D65">
        <w:rPr>
          <w:b/>
        </w:rPr>
        <w:t>Committee minute book, signed</w:t>
      </w:r>
      <w:r w:rsidRPr="00195D65">
        <w:rPr>
          <w:b/>
        </w:rPr>
        <w:t>.</w:t>
      </w:r>
    </w:p>
    <w:p w:rsidR="00625210" w:rsidRDefault="00625210" w:rsidP="00625210">
      <w:r>
        <w:t>Dates: 1926-1935</w:t>
      </w:r>
    </w:p>
    <w:p w:rsidR="00625210" w:rsidRDefault="00625210" w:rsidP="00625210">
      <w:r>
        <w:t>Scope and content:  Contains glued inserts and information on conditions of service, outings, etc.</w:t>
      </w:r>
    </w:p>
    <w:p w:rsidR="00625210" w:rsidRDefault="00625210" w:rsidP="00625210">
      <w:r>
        <w:t>Names include J. Westwood, A. Malins Smith, R.G. Oversby,</w:t>
      </w:r>
      <w:r w:rsidR="006742B2">
        <w:t xml:space="preserve"> </w:t>
      </w:r>
      <w:r>
        <w:t>W. King, Hugh Burness, J. Dumville, E. Evans, A.R. Tindall, J. Tomkins, S. Benson, J.A. Maddock, E. Thornton, J. Rycroft, G.F. Charnock, Michael Conway, Bell, Swift, Jackson, Wood, Barrett, Partington, Midgley, North and Foster Sunderland.</w:t>
      </w:r>
    </w:p>
    <w:p w:rsidR="00625210" w:rsidRDefault="00625210" w:rsidP="00625210">
      <w:r>
        <w:t>Notes: not indexed.</w:t>
      </w:r>
    </w:p>
    <w:p w:rsidR="00625210" w:rsidRDefault="00625210" w:rsidP="00617B86">
      <w:pPr>
        <w:pStyle w:val="Heading3"/>
      </w:pPr>
      <w:r>
        <w:t>3/1/2</w:t>
      </w:r>
      <w:r w:rsidR="007E287A">
        <w:t xml:space="preserve">. </w:t>
      </w:r>
      <w:r>
        <w:t xml:space="preserve"> Minute books of the Staff Association General Meeting</w:t>
      </w:r>
    </w:p>
    <w:p w:rsidR="00625210" w:rsidRPr="007E287A" w:rsidRDefault="00625210" w:rsidP="00625210">
      <w:pPr>
        <w:rPr>
          <w:b/>
        </w:rPr>
      </w:pPr>
      <w:r w:rsidRPr="007E287A">
        <w:rPr>
          <w:b/>
        </w:rPr>
        <w:t>3/1/2 1903</w:t>
      </w:r>
      <w:r w:rsidR="007E287A" w:rsidRPr="007E287A">
        <w:rPr>
          <w:b/>
        </w:rPr>
        <w:t xml:space="preserve">. </w:t>
      </w:r>
      <w:r w:rsidRPr="007E287A">
        <w:rPr>
          <w:b/>
        </w:rPr>
        <w:t xml:space="preserve"> General meeting minute book,</w:t>
      </w:r>
      <w:r w:rsidR="007E287A">
        <w:rPr>
          <w:b/>
        </w:rPr>
        <w:t xml:space="preserve"> </w:t>
      </w:r>
      <w:r w:rsidRPr="007E287A">
        <w:rPr>
          <w:b/>
        </w:rPr>
        <w:t>signed</w:t>
      </w:r>
      <w:r w:rsidR="007E287A" w:rsidRPr="007E287A">
        <w:rPr>
          <w:b/>
        </w:rPr>
        <w:t>.</w:t>
      </w:r>
    </w:p>
    <w:p w:rsidR="00625210" w:rsidRDefault="00625210" w:rsidP="00625210">
      <w:r>
        <w:t>Dates: 1903-1916.</w:t>
      </w:r>
    </w:p>
    <w:p w:rsidR="00625210" w:rsidRDefault="00625210" w:rsidP="00625210">
      <w:r>
        <w:t xml:space="preserve">Scope and content: Contains typed glued insert ‘General Rules’, details of ‘socials’ and outings to Knaresborough, etc. </w:t>
      </w:r>
      <w:r w:rsidR="007E287A">
        <w:t xml:space="preserve"> </w:t>
      </w:r>
      <w:r>
        <w:t>Also much on salaries and conditions of employment, etc.</w:t>
      </w:r>
    </w:p>
    <w:p w:rsidR="00625210" w:rsidRDefault="00625210" w:rsidP="00625210">
      <w:r>
        <w:t>Names include E. Hewitt, W.H. Wyrill, E. Midgley, Thomas Barrett, B. North, J.A. Tomkins, J.E. Ryecroft, E.R.S. Andrews, H.A. Wright, Stell, Wheatley, Ambler, Nathan,Barwick, Bohle, Barker, Holden, William West, Barrett, Lloyd, Polyblank, Bedford, Cock. Dews, W. Priestley, A.B. Knaggs, Walker, Thomson, Pohl, G. Cowley, Williamson, Griffith, Kitchen, H.S. Wilkinson, J. Hall, J.H. Hartley, F. Hopkinson, F. Metcalfe, Burton, Grayson, A. Ackroyd, W.E. King, C.W. Rycroft, William Berry (whose ‘distressing circumstances’ are detailed in the secretary’s reports of 1907/08 and 08/09), Harrison, Hodgson, Sutcliffe, Fletcher, Prest, Rose, Ward, Wallace. James. King, Hopkinson, Wilkinson, Collins, Whittaker, Dibb, Loxley, Nutter, Pickles, Brooke, W. Davis,</w:t>
      </w:r>
      <w:r w:rsidR="006742B2">
        <w:t xml:space="preserve"> </w:t>
      </w:r>
      <w:r>
        <w:t>W. Hudson, J. Dumville, Harcourt, Littlechild, Padgett, Thornton, Blakey, A. Jackson, Bland, Middleton, Wheatley Junior, C.E. Haddy, Plimmer and Chevalier.</w:t>
      </w:r>
    </w:p>
    <w:p w:rsidR="00625210" w:rsidRDefault="00625210" w:rsidP="00625210">
      <w:r>
        <w:t>Notes: not indexed.</w:t>
      </w:r>
    </w:p>
    <w:p w:rsidR="00625210" w:rsidRPr="007E287A" w:rsidRDefault="00625210" w:rsidP="00625210">
      <w:pPr>
        <w:rPr>
          <w:b/>
        </w:rPr>
      </w:pPr>
      <w:r w:rsidRPr="007E287A">
        <w:rPr>
          <w:b/>
        </w:rPr>
        <w:t>3/1/2 1916</w:t>
      </w:r>
      <w:r w:rsidR="00736783">
        <w:rPr>
          <w:b/>
        </w:rPr>
        <w:t xml:space="preserve">. </w:t>
      </w:r>
      <w:r w:rsidRPr="007E287A">
        <w:rPr>
          <w:b/>
        </w:rPr>
        <w:t xml:space="preserve"> General meeting minute book, signed</w:t>
      </w:r>
      <w:r w:rsidR="007E287A" w:rsidRPr="007E287A">
        <w:rPr>
          <w:b/>
        </w:rPr>
        <w:t>.</w:t>
      </w:r>
    </w:p>
    <w:p w:rsidR="00625210" w:rsidRDefault="00625210" w:rsidP="00625210">
      <w:r>
        <w:t>Dates: 1916-1926.</w:t>
      </w:r>
    </w:p>
    <w:p w:rsidR="00625210" w:rsidRDefault="00625210" w:rsidP="00625210">
      <w:r>
        <w:lastRenderedPageBreak/>
        <w:t>Scope and content: Contains glued insert titled ‘Joint Committee of Teachers’ Association’ regarding contributions to the Lord Mayor’s Fund for children orphaned by the War. Also information on the Bradford Teachers Association (into which the Staff Association merged in 1919), outings to ‘Dick Hudson’s’, Ripon, etc., the resignation of Principal Gardner and on conditions of service - particularly in relation to the Burnham Report on salaries.</w:t>
      </w:r>
    </w:p>
    <w:p w:rsidR="00625210" w:rsidRDefault="00625210" w:rsidP="00625210">
      <w:r>
        <w:t>Names include J. Dumville, King, North, Loxley, E. Hewitt, Pickles, T. Barrett, Ryecroft, J.A. Tomkins, Wheatley, E.A. Bearder, Rycroft, H. Watson, J. Stansfield, G.A. Ashworth, C.E. Haddy, Harcourt, Midgley, E. Thornton, Rotheray, T. Roberts, Clapham, J.P. King, Michael Conway, G.F. Charnock, James, L. Wilkinson, E.J. Clayton, A. Smith, Davies, Lloyd, A.R. Tindall, Abell, E.B. Evans, Greenwood, Sergeant, A. Malin-Smith, Middleton,</w:t>
      </w:r>
      <w:r w:rsidR="006742B2">
        <w:t xml:space="preserve"> </w:t>
      </w:r>
      <w:r>
        <w:t>S. Benson, Maddock, Earnshaw, Lynn, E. Evans, Lister, W. Rennard, J. Westwood and R.G. Oversby.</w:t>
      </w:r>
    </w:p>
    <w:p w:rsidR="00625210" w:rsidRDefault="00625210" w:rsidP="00625210">
      <w:r>
        <w:t>Notes: not indexed.</w:t>
      </w:r>
    </w:p>
    <w:p w:rsidR="00625210" w:rsidRPr="007E287A" w:rsidRDefault="00625210" w:rsidP="00625210">
      <w:pPr>
        <w:rPr>
          <w:b/>
        </w:rPr>
      </w:pPr>
      <w:r w:rsidRPr="007E287A">
        <w:rPr>
          <w:b/>
        </w:rPr>
        <w:t>3/1/2 1927</w:t>
      </w:r>
      <w:r w:rsidR="00736783">
        <w:rPr>
          <w:b/>
        </w:rPr>
        <w:t xml:space="preserve">. </w:t>
      </w:r>
      <w:r w:rsidRPr="007E287A">
        <w:rPr>
          <w:b/>
        </w:rPr>
        <w:t xml:space="preserve"> Minutes of the annual general meetings, secretary's reports and annual accounts</w:t>
      </w:r>
      <w:r w:rsidR="007E287A" w:rsidRPr="007E287A">
        <w:rPr>
          <w:b/>
        </w:rPr>
        <w:t>.</w:t>
      </w:r>
    </w:p>
    <w:p w:rsidR="00625210" w:rsidRDefault="00625210" w:rsidP="00625210">
      <w:r>
        <w:t>Dates: 1927-1944.</w:t>
      </w:r>
    </w:p>
    <w:p w:rsidR="00625210" w:rsidRDefault="00625210" w:rsidP="00625210">
      <w:r>
        <w:t>Scope and content: Contains information on conditions of service and annual outings, etc.</w:t>
      </w:r>
    </w:p>
    <w:p w:rsidR="00625210" w:rsidRDefault="00625210" w:rsidP="00625210">
      <w:r>
        <w:t>Names include A. Malins-Smith, J. Westwood, Kershaw, King,</w:t>
      </w:r>
      <w:r w:rsidR="006742B2">
        <w:t xml:space="preserve"> </w:t>
      </w:r>
      <w:r>
        <w:t>Partington, J. Heaton, Somers, Ellis, Healey, Tindall, Cairns,</w:t>
      </w:r>
      <w:r w:rsidR="006742B2">
        <w:t xml:space="preserve"> </w:t>
      </w:r>
      <w:r>
        <w:t>Benson, Maddock, Tomkins, R.G. Oversby, Evans, Swift, Hugh, Burness, Rycroft, Michael Conway, Somers, J. Dumville. E. Thornton, Ellis, Wood, Jackson, J.E. Ryecroft, T. Boyce,</w:t>
      </w:r>
      <w:r w:rsidR="006742B2">
        <w:t xml:space="preserve"> </w:t>
      </w:r>
      <w:r>
        <w:t>Foster Sunderland, Groves, Sharp, Wilson, H. Wilkinson, Bell, Greenwood, Higginbotham, Price and W. Wyrill.</w:t>
      </w:r>
    </w:p>
    <w:p w:rsidR="00625210" w:rsidRDefault="007E287A" w:rsidP="00625210">
      <w:r>
        <w:t xml:space="preserve">Note: </w:t>
      </w:r>
      <w:r w:rsidR="00625210">
        <w:t>One entry concerns the final disposal of funds, 1944.</w:t>
      </w:r>
    </w:p>
    <w:p w:rsidR="00625210" w:rsidRDefault="00625210" w:rsidP="00736783">
      <w:pPr>
        <w:pStyle w:val="Heading3"/>
      </w:pPr>
      <w:r>
        <w:t>3/1/3</w:t>
      </w:r>
      <w:r w:rsidR="00736783">
        <w:t xml:space="preserve">. </w:t>
      </w:r>
      <w:r>
        <w:t xml:space="preserve"> Papers of the Staff Association</w:t>
      </w:r>
      <w:r w:rsidR="00736783">
        <w:t>.</w:t>
      </w:r>
    </w:p>
    <w:p w:rsidR="00625210" w:rsidRPr="000634AB" w:rsidRDefault="00625210" w:rsidP="00625210">
      <w:pPr>
        <w:rPr>
          <w:b/>
        </w:rPr>
      </w:pPr>
      <w:r w:rsidRPr="000634AB">
        <w:rPr>
          <w:b/>
        </w:rPr>
        <w:t>3/1/3/1</w:t>
      </w:r>
      <w:r w:rsidR="000634AB" w:rsidRPr="000634AB">
        <w:rPr>
          <w:b/>
        </w:rPr>
        <w:t xml:space="preserve">. </w:t>
      </w:r>
      <w:r w:rsidRPr="000634AB">
        <w:rPr>
          <w:b/>
        </w:rPr>
        <w:t xml:space="preserve"> Arrangements for staff outings.</w:t>
      </w:r>
    </w:p>
    <w:p w:rsidR="00625210" w:rsidRDefault="00625210" w:rsidP="00625210">
      <w:r>
        <w:t>Dates: 1929-1951.</w:t>
      </w:r>
    </w:p>
    <w:p w:rsidR="00625210" w:rsidRDefault="00625210" w:rsidP="00625210">
      <w:r>
        <w:t>Scope and content: contains itineraries (including hand-drawn maps), menus and receipts for services purchased.</w:t>
      </w:r>
    </w:p>
    <w:p w:rsidR="00625210" w:rsidRPr="000634AB" w:rsidRDefault="00625210" w:rsidP="00625210">
      <w:pPr>
        <w:rPr>
          <w:b/>
        </w:rPr>
      </w:pPr>
      <w:r w:rsidRPr="000634AB">
        <w:rPr>
          <w:b/>
        </w:rPr>
        <w:t>3/1/3/2</w:t>
      </w:r>
      <w:r w:rsidR="000634AB" w:rsidRPr="000634AB">
        <w:rPr>
          <w:b/>
        </w:rPr>
        <w:t xml:space="preserve">. </w:t>
      </w:r>
      <w:r w:rsidRPr="000634AB">
        <w:rPr>
          <w:b/>
        </w:rPr>
        <w:t xml:space="preserve"> Correspondence, circulars, press cuttings concerning Bradford Teachers’ Association.</w:t>
      </w:r>
    </w:p>
    <w:p w:rsidR="00625210" w:rsidRDefault="00625210" w:rsidP="00625210">
      <w:r>
        <w:t>Dates: 1932-1934.</w:t>
      </w:r>
    </w:p>
    <w:p w:rsidR="00625210" w:rsidRDefault="00625210" w:rsidP="00625210">
      <w:r>
        <w:t>Note: Disbanded 1934.</w:t>
      </w:r>
    </w:p>
    <w:p w:rsidR="00625210" w:rsidRDefault="00625210" w:rsidP="00625210">
      <w:pPr>
        <w:pStyle w:val="Heading2"/>
      </w:pPr>
      <w:bookmarkStart w:id="47" w:name="_Toc402776131"/>
      <w:r>
        <w:lastRenderedPageBreak/>
        <w:t xml:space="preserve">3/2. </w:t>
      </w:r>
      <w:r w:rsidR="000634AB">
        <w:t xml:space="preserve"> </w:t>
      </w:r>
      <w:r>
        <w:t>Publications and lectures by members of staff</w:t>
      </w:r>
      <w:bookmarkEnd w:id="47"/>
    </w:p>
    <w:p w:rsidR="00625210" w:rsidRDefault="000634AB" w:rsidP="0045177D">
      <w:pPr>
        <w:pStyle w:val="Heading3"/>
      </w:pPr>
      <w:r>
        <w:t xml:space="preserve">3/2/1.  </w:t>
      </w:r>
      <w:r w:rsidR="00625210" w:rsidRPr="00016231">
        <w:rPr>
          <w:i/>
        </w:rPr>
        <w:t>Journal of Research of the Bradford Technical College</w:t>
      </w:r>
      <w:r w:rsidR="0045177D">
        <w:t xml:space="preserve">, </w:t>
      </w:r>
      <w:r w:rsidR="00625210">
        <w:t xml:space="preserve">Volume 1. </w:t>
      </w:r>
    </w:p>
    <w:p w:rsidR="00625210" w:rsidRDefault="00625210" w:rsidP="00625210">
      <w:r w:rsidRPr="0045177D">
        <w:rPr>
          <w:b/>
        </w:rPr>
        <w:t>Date:</w:t>
      </w:r>
      <w:r>
        <w:t xml:space="preserve"> 1930.</w:t>
      </w:r>
    </w:p>
    <w:p w:rsidR="00625210" w:rsidRDefault="00625210" w:rsidP="00625210">
      <w:r w:rsidRPr="0045177D">
        <w:rPr>
          <w:b/>
        </w:rPr>
        <w:t>Extent:</w:t>
      </w:r>
      <w:r>
        <w:t xml:space="preserve"> 2 copies.</w:t>
      </w:r>
    </w:p>
    <w:p w:rsidR="00625210" w:rsidRDefault="00625210" w:rsidP="00625210">
      <w:r w:rsidRPr="0045177D">
        <w:rPr>
          <w:b/>
        </w:rPr>
        <w:t>Scope and content:</w:t>
      </w:r>
      <w:r>
        <w:t xml:space="preserve"> Illustrated. Includes articles by Eber Midgley, J.W. Warburton, T.W. Price, L.L. Lloyd, E. Priestley, H.W. Swift, H.H. Burness, J.B.M. Hay, W. Jackson, A. Malins Smith, F.N. King, J. Cooper, H.J. Curnow, A.J. Carr, J.A.</w:t>
      </w:r>
      <w:r w:rsidR="006742B2">
        <w:t xml:space="preserve"> </w:t>
      </w:r>
      <w:r>
        <w:t>Tomkins and H. Lowery.</w:t>
      </w:r>
    </w:p>
    <w:p w:rsidR="00625210" w:rsidRDefault="00625210" w:rsidP="00625210">
      <w:r w:rsidRPr="0045177D">
        <w:rPr>
          <w:b/>
        </w:rPr>
        <w:t xml:space="preserve">Note: </w:t>
      </w:r>
      <w:r w:rsidR="000634AB">
        <w:t>This was the only volume</w:t>
      </w:r>
      <w:r>
        <w:t xml:space="preserve"> </w:t>
      </w:r>
      <w:r w:rsidR="00217D8E">
        <w:t xml:space="preserve">of this title to be </w:t>
      </w:r>
      <w:r>
        <w:t>published</w:t>
      </w:r>
      <w:r w:rsidR="00217D8E">
        <w:t>.</w:t>
      </w:r>
    </w:p>
    <w:p w:rsidR="00625210" w:rsidRDefault="00625210" w:rsidP="000634AB">
      <w:pPr>
        <w:pStyle w:val="Heading3"/>
      </w:pPr>
      <w:r>
        <w:t xml:space="preserve">3/2/2. </w:t>
      </w:r>
      <w:r w:rsidR="000634AB">
        <w:t xml:space="preserve"> </w:t>
      </w:r>
      <w:r>
        <w:t>Collections of off prints and articles published by members of staff and associates.</w:t>
      </w:r>
    </w:p>
    <w:p w:rsidR="00625210" w:rsidRPr="0045177D" w:rsidRDefault="0045177D" w:rsidP="00625210">
      <w:pPr>
        <w:rPr>
          <w:b/>
        </w:rPr>
      </w:pPr>
      <w:r>
        <w:rPr>
          <w:b/>
        </w:rPr>
        <w:t xml:space="preserve">3/2/2.  </w:t>
      </w:r>
      <w:r w:rsidR="00625210" w:rsidRPr="0045177D">
        <w:rPr>
          <w:b/>
        </w:rPr>
        <w:t>1924.</w:t>
      </w:r>
    </w:p>
    <w:p w:rsidR="00625210" w:rsidRDefault="00625210" w:rsidP="00625210">
      <w:r>
        <w:t>Dates: 1924-1939.</w:t>
      </w:r>
    </w:p>
    <w:p w:rsidR="00625210" w:rsidRDefault="00625210" w:rsidP="00625210">
      <w:r>
        <w:t>Scope and content: Authors include H.J. Barton Chapple, H.G. Howell, H.W.</w:t>
      </w:r>
      <w:r w:rsidR="006742B2">
        <w:t xml:space="preserve"> </w:t>
      </w:r>
      <w:r>
        <w:t>Swift, H.L. Haslegrave, Eric W. Fell, Eber Midgley, L.B.</w:t>
      </w:r>
      <w:r w:rsidR="006742B2">
        <w:t xml:space="preserve"> </w:t>
      </w:r>
      <w:r>
        <w:t>Sutcliffe, W. Jackson, S. Bartlett, R. Cuthill, H. Middleton,</w:t>
      </w:r>
      <w:r w:rsidR="006742B2">
        <w:t xml:space="preserve"> </w:t>
      </w:r>
      <w:r>
        <w:t>R.M. Barrer, J.A. Tomkins, Ellis Clayton, C.G. Lyons, F.N.Appleyard, J. Jackson, C. Atkins, Herbert H. Hodgson and Reginald L. Elliott.</w:t>
      </w:r>
    </w:p>
    <w:p w:rsidR="00625210" w:rsidRPr="0045177D" w:rsidRDefault="00625210" w:rsidP="00625210">
      <w:pPr>
        <w:rPr>
          <w:b/>
        </w:rPr>
      </w:pPr>
      <w:r w:rsidRPr="0045177D">
        <w:rPr>
          <w:b/>
        </w:rPr>
        <w:t xml:space="preserve">3/2/2. </w:t>
      </w:r>
      <w:r w:rsidR="000634AB" w:rsidRPr="0045177D">
        <w:rPr>
          <w:b/>
        </w:rPr>
        <w:t xml:space="preserve"> </w:t>
      </w:r>
      <w:r w:rsidRPr="0045177D">
        <w:rPr>
          <w:b/>
        </w:rPr>
        <w:t>1940.</w:t>
      </w:r>
    </w:p>
    <w:p w:rsidR="00625210" w:rsidRDefault="00625210" w:rsidP="00625210">
      <w:r>
        <w:t>Dates: 1940-1949.</w:t>
      </w:r>
    </w:p>
    <w:p w:rsidR="00625210" w:rsidRDefault="00625210" w:rsidP="00625210">
      <w:r>
        <w:t>Scope and content: Authors include J.G. Freeman, Ronald Williamson, C. Mack,</w:t>
      </w:r>
      <w:r w:rsidR="006742B2">
        <w:t xml:space="preserve"> </w:t>
      </w:r>
      <w:r>
        <w:t>Reginald L. Elliott, G.N. Patchett, Eric W. Fell, H.I. Stonehill,</w:t>
      </w:r>
      <w:r w:rsidR="006742B2">
        <w:t xml:space="preserve"> </w:t>
      </w:r>
      <w:r>
        <w:t>R.M. Barrer, M.A. Berry, R. Gill, W.R. Moore, M. Woodhead,</w:t>
      </w:r>
      <w:r w:rsidR="006742B2">
        <w:t xml:space="preserve"> </w:t>
      </w:r>
      <w:r>
        <w:t>R.B. Bentley, Miss J. Burns, D.A. Ibbitson and S.F. Benson.</w:t>
      </w:r>
    </w:p>
    <w:p w:rsidR="00625210" w:rsidRPr="0045177D" w:rsidRDefault="00625210" w:rsidP="00625210">
      <w:pPr>
        <w:rPr>
          <w:b/>
        </w:rPr>
      </w:pPr>
      <w:r w:rsidRPr="0045177D">
        <w:rPr>
          <w:b/>
        </w:rPr>
        <w:t xml:space="preserve">3/2/2. </w:t>
      </w:r>
      <w:r w:rsidR="000634AB" w:rsidRPr="0045177D">
        <w:rPr>
          <w:b/>
        </w:rPr>
        <w:t xml:space="preserve"> </w:t>
      </w:r>
      <w:r w:rsidRPr="0045177D">
        <w:rPr>
          <w:b/>
        </w:rPr>
        <w:t>1950.</w:t>
      </w:r>
    </w:p>
    <w:p w:rsidR="00625210" w:rsidRDefault="00625210" w:rsidP="00625210">
      <w:r>
        <w:t>Dates: 1950-1956.</w:t>
      </w:r>
    </w:p>
    <w:p w:rsidR="00625210" w:rsidRDefault="00625210" w:rsidP="00625210">
      <w:r>
        <w:t>Scope and content: Authors include W.R. Moore, Robert A. McKinlay, J.A.</w:t>
      </w:r>
      <w:r w:rsidR="006742B2">
        <w:t xml:space="preserve"> </w:t>
      </w:r>
      <w:r>
        <w:t>Epstein, A.M. Brown, B.M. Tidswell, C.G. Butler, P.H.B.</w:t>
      </w:r>
      <w:r w:rsidR="006742B2">
        <w:t xml:space="preserve"> </w:t>
      </w:r>
      <w:r>
        <w:t>Ingle, G.E. Styan, R.B. Bentley, J.P. Elder, G.N. Patchett, F. Happey, Christopher Earland, Thomas P. MacRae, Gordon J. Weston, C. Mack, David J. Raven, B. Manogue,</w:t>
      </w:r>
      <w:r w:rsidR="006742B2">
        <w:t xml:space="preserve"> </w:t>
      </w:r>
      <w:r>
        <w:t>M.S. Moss, J.H. Lister, G.R. Ramagem E. Coates, E.J.L.</w:t>
      </w:r>
      <w:r w:rsidR="006742B2">
        <w:t xml:space="preserve"> </w:t>
      </w:r>
      <w:r>
        <w:t>Smart, Reginald L. Elliott, D.W. Jones, Harold Whitmore Jones, R.J. Ord-Smith, R.C. Kaye, H.I. Stonehill,</w:t>
      </w:r>
      <w:r w:rsidR="006742B2">
        <w:t xml:space="preserve"> </w:t>
      </w:r>
      <w:r>
        <w:t>T.G. Booth, J.P. Hall, J. Russell, A.J. Hyde, Herbert H.</w:t>
      </w:r>
      <w:r w:rsidR="006742B2">
        <w:t xml:space="preserve"> </w:t>
      </w:r>
      <w:r>
        <w:t>Hodgson and Raymond E. Dean.</w:t>
      </w:r>
    </w:p>
    <w:p w:rsidR="00625210" w:rsidRDefault="00625210" w:rsidP="0045177D">
      <w:pPr>
        <w:pStyle w:val="Heading3"/>
      </w:pPr>
      <w:r>
        <w:lastRenderedPageBreak/>
        <w:t xml:space="preserve">3/2/3. </w:t>
      </w:r>
      <w:r w:rsidR="0045177D">
        <w:t xml:space="preserve"> </w:t>
      </w:r>
      <w:r>
        <w:t>Articles and lectures by individual members of staff.</w:t>
      </w:r>
    </w:p>
    <w:p w:rsidR="00625210" w:rsidRPr="003A691E" w:rsidRDefault="00625210" w:rsidP="00625210">
      <w:pPr>
        <w:rPr>
          <w:b/>
        </w:rPr>
      </w:pPr>
      <w:r w:rsidRPr="003A691E">
        <w:rPr>
          <w:b/>
        </w:rPr>
        <w:t xml:space="preserve">3/2/3 BRO. </w:t>
      </w:r>
      <w:r w:rsidR="003A691E" w:rsidRPr="003A691E">
        <w:rPr>
          <w:b/>
        </w:rPr>
        <w:t xml:space="preserve"> </w:t>
      </w:r>
      <w:r w:rsidRPr="003A691E">
        <w:rPr>
          <w:b/>
        </w:rPr>
        <w:t>Miss A. Brooks.</w:t>
      </w:r>
    </w:p>
    <w:p w:rsidR="00625210" w:rsidRDefault="00625210" w:rsidP="00625210">
      <w:r>
        <w:t>Poster advertising a course of four lectures on operational calculus and Laplace transforms by Miss A. Brooks.</w:t>
      </w:r>
    </w:p>
    <w:p w:rsidR="00625210" w:rsidRDefault="00625210" w:rsidP="00625210">
      <w:r>
        <w:t>Date: 1955.</w:t>
      </w:r>
    </w:p>
    <w:p w:rsidR="00625210" w:rsidRPr="003A691E" w:rsidRDefault="00625210" w:rsidP="00625210">
      <w:pPr>
        <w:rPr>
          <w:b/>
        </w:rPr>
      </w:pPr>
      <w:r w:rsidRPr="003A691E">
        <w:rPr>
          <w:b/>
        </w:rPr>
        <w:t xml:space="preserve">3/2/3 CHA. </w:t>
      </w:r>
      <w:r w:rsidR="003A691E" w:rsidRPr="003A691E">
        <w:rPr>
          <w:b/>
        </w:rPr>
        <w:t xml:space="preserve"> </w:t>
      </w:r>
      <w:r w:rsidRPr="003A691E">
        <w:rPr>
          <w:b/>
        </w:rPr>
        <w:t>G.F. Charnock.</w:t>
      </w:r>
    </w:p>
    <w:p w:rsidR="00625210" w:rsidRDefault="003A691E" w:rsidP="003A691E">
      <w:r w:rsidRPr="003A691E">
        <w:rPr>
          <w:b/>
        </w:rPr>
        <w:t>3/2/3 CHA/1</w:t>
      </w:r>
      <w:r>
        <w:rPr>
          <w:b/>
        </w:rPr>
        <w:t xml:space="preserve">. </w:t>
      </w:r>
      <w:r w:rsidRPr="003A691E">
        <w:rPr>
          <w:b/>
        </w:rPr>
        <w:t xml:space="preserve"> </w:t>
      </w:r>
      <w:r w:rsidR="00625210">
        <w:t xml:space="preserve">“The Bradford Technical College Engineering Department and Testing Laboratory” reprinted from </w:t>
      </w:r>
      <w:r w:rsidR="00625210" w:rsidRPr="003A691E">
        <w:rPr>
          <w:i/>
        </w:rPr>
        <w:t>Engineering</w:t>
      </w:r>
      <w:r w:rsidR="00625210">
        <w:t>.</w:t>
      </w:r>
    </w:p>
    <w:p w:rsidR="00625210" w:rsidRDefault="00625210" w:rsidP="00625210">
      <w:r>
        <w:t>Date: 1896.</w:t>
      </w:r>
    </w:p>
    <w:p w:rsidR="00625210" w:rsidRDefault="00625210" w:rsidP="00625210">
      <w:r>
        <w:t>Scope and content: Illustrated.</w:t>
      </w:r>
      <w:r w:rsidR="003A691E">
        <w:t xml:space="preserve"> </w:t>
      </w:r>
      <w:r>
        <w:t xml:space="preserve"> “Mr. Westwood’s copy”.</w:t>
      </w:r>
    </w:p>
    <w:p w:rsidR="00625210" w:rsidRDefault="003A691E" w:rsidP="00625210">
      <w:r>
        <w:rPr>
          <w:b/>
        </w:rPr>
        <w:t xml:space="preserve">3/2/3 CHA/2. </w:t>
      </w:r>
      <w:r w:rsidRPr="003A691E">
        <w:rPr>
          <w:b/>
        </w:rPr>
        <w:t xml:space="preserve"> </w:t>
      </w:r>
      <w:r w:rsidR="00625210">
        <w:t xml:space="preserve">Manuscript of a lecture by Professor Charnock entitled </w:t>
      </w:r>
      <w:r>
        <w:t>“</w:t>
      </w:r>
      <w:r w:rsidR="00625210">
        <w:t>Flying Machines</w:t>
      </w:r>
      <w:r>
        <w:t>”</w:t>
      </w:r>
      <w:r w:rsidR="00625210">
        <w:t>.</w:t>
      </w:r>
    </w:p>
    <w:p w:rsidR="00625210" w:rsidRDefault="00625210" w:rsidP="00625210">
      <w:r>
        <w:t>Date: [1917].</w:t>
      </w:r>
    </w:p>
    <w:p w:rsidR="00625210" w:rsidRDefault="00625210" w:rsidP="00625210">
      <w:r>
        <w:t>Scope and content: Covers the history of aviation, from earliest times until the First World War.</w:t>
      </w:r>
    </w:p>
    <w:p w:rsidR="00625210" w:rsidRPr="003A691E" w:rsidRDefault="00625210" w:rsidP="00625210">
      <w:pPr>
        <w:rPr>
          <w:b/>
        </w:rPr>
      </w:pPr>
      <w:r w:rsidRPr="003A691E">
        <w:rPr>
          <w:b/>
        </w:rPr>
        <w:t xml:space="preserve">3/2/3 FRE. </w:t>
      </w:r>
      <w:r w:rsidR="003A691E" w:rsidRPr="003A691E">
        <w:rPr>
          <w:b/>
        </w:rPr>
        <w:t xml:space="preserve"> </w:t>
      </w:r>
      <w:r w:rsidRPr="003A691E">
        <w:rPr>
          <w:b/>
        </w:rPr>
        <w:t>J.G. Freeman</w:t>
      </w:r>
      <w:r w:rsidR="003A691E">
        <w:rPr>
          <w:b/>
        </w:rPr>
        <w:t>.</w:t>
      </w:r>
    </w:p>
    <w:p w:rsidR="00625210" w:rsidRDefault="00625210" w:rsidP="00625210">
      <w:r>
        <w:t>Poster advertising a course of four lectures on numerical methods and calculating machines by Dr. J. G. Freeman.</w:t>
      </w:r>
    </w:p>
    <w:p w:rsidR="00625210" w:rsidRDefault="00625210" w:rsidP="00625210">
      <w:r>
        <w:t>Date: 1954</w:t>
      </w:r>
      <w:r w:rsidR="003A691E">
        <w:t>.</w:t>
      </w:r>
    </w:p>
    <w:p w:rsidR="00625210" w:rsidRPr="003A691E" w:rsidRDefault="00625210" w:rsidP="00625210">
      <w:pPr>
        <w:rPr>
          <w:b/>
        </w:rPr>
      </w:pPr>
      <w:r w:rsidRPr="003A691E">
        <w:rPr>
          <w:b/>
        </w:rPr>
        <w:t>3/2/3 RYC.  Lecture record of J.E. Rycroft of the Department of Engineering.</w:t>
      </w:r>
    </w:p>
    <w:p w:rsidR="00625210" w:rsidRDefault="00625210" w:rsidP="00625210">
      <w:r>
        <w:t>Dates: September 1910-April 1911.</w:t>
      </w:r>
    </w:p>
    <w:p w:rsidR="00625210" w:rsidRDefault="00625210" w:rsidP="00625210">
      <w:r>
        <w:t>Scope and content: Loose sheets.  Subjects covered include power transmission, graphic statics, heat engines (boilers) and strength and testing of materials.</w:t>
      </w:r>
    </w:p>
    <w:p w:rsidR="00625210" w:rsidRPr="003A691E" w:rsidRDefault="00625210" w:rsidP="00625210">
      <w:pPr>
        <w:rPr>
          <w:b/>
        </w:rPr>
      </w:pPr>
      <w:r w:rsidRPr="003A691E">
        <w:rPr>
          <w:b/>
        </w:rPr>
        <w:t xml:space="preserve">3/2/3 WIL. </w:t>
      </w:r>
      <w:r w:rsidR="00100B19">
        <w:rPr>
          <w:b/>
        </w:rPr>
        <w:t xml:space="preserve"> </w:t>
      </w:r>
      <w:r w:rsidRPr="003A691E">
        <w:rPr>
          <w:b/>
        </w:rPr>
        <w:t>Ronald Williamson.</w:t>
      </w:r>
    </w:p>
    <w:p w:rsidR="00625210" w:rsidRDefault="003A691E" w:rsidP="00625210">
      <w:r>
        <w:t>“</w:t>
      </w:r>
      <w:r w:rsidR="00625210">
        <w:t>Some effects of worsted open drawing on Fibre-length distribution</w:t>
      </w:r>
      <w:r>
        <w:t>”.</w:t>
      </w:r>
      <w:r w:rsidR="00625210">
        <w:t xml:space="preserve"> </w:t>
      </w:r>
    </w:p>
    <w:p w:rsidR="00625210" w:rsidRDefault="00625210" w:rsidP="00625210">
      <w:r>
        <w:t>Date: 1940.</w:t>
      </w:r>
    </w:p>
    <w:p w:rsidR="00625210" w:rsidRDefault="00625210" w:rsidP="00625210">
      <w:pPr>
        <w:pStyle w:val="Heading2"/>
      </w:pPr>
      <w:bookmarkStart w:id="48" w:name="_Toc402776132"/>
      <w:r>
        <w:t>3/3. Papers of members of staff</w:t>
      </w:r>
      <w:bookmarkEnd w:id="48"/>
    </w:p>
    <w:p w:rsidR="00625210" w:rsidRDefault="00625210" w:rsidP="00625210">
      <w:r>
        <w:t>Note: minor deposits only.  Substantial deposits of papers treated as separate archive collections.</w:t>
      </w:r>
    </w:p>
    <w:p w:rsidR="00625210" w:rsidRDefault="00625210" w:rsidP="00625210">
      <w:pPr>
        <w:pStyle w:val="Heading3"/>
      </w:pPr>
      <w:r>
        <w:lastRenderedPageBreak/>
        <w:t>3/3 ASQ.  Papers of Mr. William Asquith.</w:t>
      </w:r>
    </w:p>
    <w:p w:rsidR="00625210" w:rsidRDefault="00625210" w:rsidP="00625210">
      <w:r w:rsidRPr="001B1808">
        <w:rPr>
          <w:b/>
        </w:rPr>
        <w:t xml:space="preserve">Dates: </w:t>
      </w:r>
      <w:r>
        <w:t>1907-1952.</w:t>
      </w:r>
    </w:p>
    <w:p w:rsidR="00625210" w:rsidRPr="001B1808" w:rsidRDefault="00625210" w:rsidP="00625210">
      <w:pPr>
        <w:rPr>
          <w:b/>
        </w:rPr>
      </w:pPr>
      <w:r w:rsidRPr="001B1808">
        <w:rPr>
          <w:b/>
        </w:rPr>
        <w:t xml:space="preserve">Scope and content: </w:t>
      </w:r>
    </w:p>
    <w:p w:rsidR="00625210" w:rsidRDefault="00625210" w:rsidP="00625210">
      <w:r w:rsidRPr="001B1808">
        <w:rPr>
          <w:b/>
        </w:rPr>
        <w:t xml:space="preserve">3/3/ASQ/1. </w:t>
      </w:r>
      <w:r w:rsidR="00016231">
        <w:rPr>
          <w:b/>
        </w:rPr>
        <w:t xml:space="preserve"> </w:t>
      </w:r>
      <w:r>
        <w:t>Table of income sources and gross expenditure, 1907-1927.  In envelope addressed to the Principal.  Appears to concern College rather than personal income.</w:t>
      </w:r>
    </w:p>
    <w:p w:rsidR="001B1808" w:rsidRDefault="00625210" w:rsidP="00625210">
      <w:r w:rsidRPr="001B1808">
        <w:rPr>
          <w:b/>
        </w:rPr>
        <w:t xml:space="preserve">3/3/ASQ/2. </w:t>
      </w:r>
      <w:r w:rsidR="00016231">
        <w:rPr>
          <w:b/>
        </w:rPr>
        <w:t xml:space="preserve"> </w:t>
      </w:r>
      <w:r>
        <w:t xml:space="preserve">Correspondence on Mr. Asquith’s </w:t>
      </w:r>
      <w:r w:rsidR="001B1808">
        <w:t>pay, grade, and superannuation.</w:t>
      </w:r>
    </w:p>
    <w:p w:rsidR="00625210" w:rsidRDefault="001B1808" w:rsidP="00625210">
      <w:r>
        <w:t>Dates: 1933-</w:t>
      </w:r>
      <w:r w:rsidR="00625210">
        <w:t>1938.</w:t>
      </w:r>
    </w:p>
    <w:p w:rsidR="00625210" w:rsidRDefault="00625210" w:rsidP="00625210">
      <w:r w:rsidRPr="001B1808">
        <w:rPr>
          <w:b/>
        </w:rPr>
        <w:t xml:space="preserve">3/3/ASQ/3.  </w:t>
      </w:r>
      <w:r>
        <w:t>Copies of correspondence concerning status of the Technical College.</w:t>
      </w:r>
    </w:p>
    <w:p w:rsidR="001B1808" w:rsidRDefault="001B1808" w:rsidP="00625210">
      <w:r>
        <w:t>Dates: 1946-1947.</w:t>
      </w:r>
    </w:p>
    <w:p w:rsidR="001B1808" w:rsidRDefault="00625210" w:rsidP="00625210">
      <w:r w:rsidRPr="001B1808">
        <w:rPr>
          <w:b/>
        </w:rPr>
        <w:t xml:space="preserve">3/3/ASQ/4.  </w:t>
      </w:r>
      <w:r>
        <w:t>3 letters from Principa</w:t>
      </w:r>
      <w:r w:rsidR="001B1808">
        <w:t>l H. Richardson to Mr. Asquith.</w:t>
      </w:r>
    </w:p>
    <w:p w:rsidR="00625210" w:rsidRDefault="001B1808" w:rsidP="00625210">
      <w:r>
        <w:t xml:space="preserve">Date: </w:t>
      </w:r>
      <w:r w:rsidR="00625210">
        <w:t>August 1952.</w:t>
      </w:r>
    </w:p>
    <w:p w:rsidR="00625210" w:rsidRDefault="00625210" w:rsidP="00625210">
      <w:pPr>
        <w:pStyle w:val="Heading2"/>
      </w:pPr>
      <w:bookmarkStart w:id="49" w:name="_Toc402776133"/>
      <w:r>
        <w:t>3/4. Miscellaneous items concerning staff</w:t>
      </w:r>
      <w:bookmarkEnd w:id="49"/>
    </w:p>
    <w:p w:rsidR="00625210" w:rsidRPr="00016231" w:rsidRDefault="00016231" w:rsidP="00625210">
      <w:pPr>
        <w:rPr>
          <w:b/>
        </w:rPr>
      </w:pPr>
      <w:r w:rsidRPr="00016231">
        <w:rPr>
          <w:b/>
        </w:rPr>
        <w:t>3/</w:t>
      </w:r>
      <w:r w:rsidR="00ED01A7">
        <w:rPr>
          <w:b/>
        </w:rPr>
        <w:t>4/</w:t>
      </w:r>
      <w:r w:rsidRPr="00016231">
        <w:rPr>
          <w:b/>
        </w:rPr>
        <w:t xml:space="preserve">1.  </w:t>
      </w:r>
      <w:r w:rsidR="00625210" w:rsidRPr="00016231">
        <w:rPr>
          <w:b/>
        </w:rPr>
        <w:t>Time worked book.</w:t>
      </w:r>
    </w:p>
    <w:p w:rsidR="00625210" w:rsidRDefault="00625210" w:rsidP="00625210">
      <w:r>
        <w:t>Date: 1886.</w:t>
      </w:r>
    </w:p>
    <w:p w:rsidR="00625210" w:rsidRDefault="00625210" w:rsidP="00625210">
      <w:r>
        <w:t>Scope and content: Members of staff include J.H. Dales, G.F. Charnock, J.</w:t>
      </w:r>
      <w:r w:rsidR="006742B2">
        <w:t xml:space="preserve"> </w:t>
      </w:r>
      <w:r>
        <w:t>Egan, F. Wrigglesworth, F. Marsden, W. Dexter, J.</w:t>
      </w:r>
      <w:r w:rsidR="006742B2">
        <w:t xml:space="preserve"> </w:t>
      </w:r>
      <w:r>
        <w:t>Warburton, E. Exley, J. Campbell, Edward Hewitt, F. Murgatroyd, Frank Firth, J. Dawson, F. Wood, W. Haley, Hutchinson, Stephenson, Hainsworth, Smith, Leach, Kaye, Brewer, Hargreaves, Mullard, Schofield, Bell, Heaton, Parkinson, Nichol, Bensley, Braithwaite, Hardy, Oldroyd, Wildman, Greaves, Fleming, Greenough and Hepworth.</w:t>
      </w:r>
    </w:p>
    <w:p w:rsidR="00625210" w:rsidRPr="00016231" w:rsidRDefault="00016231" w:rsidP="00625210">
      <w:pPr>
        <w:rPr>
          <w:b/>
        </w:rPr>
      </w:pPr>
      <w:r w:rsidRPr="00016231">
        <w:rPr>
          <w:b/>
        </w:rPr>
        <w:t>3/</w:t>
      </w:r>
      <w:r w:rsidR="00ED01A7">
        <w:rPr>
          <w:b/>
        </w:rPr>
        <w:t>4/</w:t>
      </w:r>
      <w:r w:rsidRPr="00016231">
        <w:rPr>
          <w:b/>
        </w:rPr>
        <w:t xml:space="preserve">2.  </w:t>
      </w:r>
      <w:r w:rsidR="00625210" w:rsidRPr="00016231">
        <w:rPr>
          <w:b/>
        </w:rPr>
        <w:t>Workmen's time account book.</w:t>
      </w:r>
    </w:p>
    <w:p w:rsidR="00625210" w:rsidRDefault="00625210" w:rsidP="00625210">
      <w:r>
        <w:t>Date: April 1889-September 1890.</w:t>
      </w:r>
    </w:p>
    <w:p w:rsidR="00625210" w:rsidRDefault="00625210" w:rsidP="00625210">
      <w:r>
        <w:t>Scope and content: Volume contains detailed information on the nature of the work performed.  Names include J. Warburton, E. Exley, Edward Hewitt,</w:t>
      </w:r>
      <w:r w:rsidR="006742B2">
        <w:t xml:space="preserve"> </w:t>
      </w:r>
      <w:r>
        <w:t>H. Charnock, Bensley, Frank Firth, Lester Laycock, Fox,</w:t>
      </w:r>
      <w:r w:rsidR="00016231">
        <w:t xml:space="preserve"> </w:t>
      </w:r>
      <w:r>
        <w:t>Jackson, Clayton, Walter Hewitt, Russell, Suddards, Sutcliffe and Smith Shackleton.</w:t>
      </w:r>
    </w:p>
    <w:p w:rsidR="00625210" w:rsidRPr="00016231" w:rsidRDefault="00016231" w:rsidP="00625210">
      <w:pPr>
        <w:rPr>
          <w:b/>
        </w:rPr>
      </w:pPr>
      <w:r w:rsidRPr="00016231">
        <w:rPr>
          <w:b/>
        </w:rPr>
        <w:t>3/</w:t>
      </w:r>
      <w:r w:rsidR="00ED01A7">
        <w:rPr>
          <w:b/>
        </w:rPr>
        <w:t>4/</w:t>
      </w:r>
      <w:r w:rsidRPr="00016231">
        <w:rPr>
          <w:b/>
        </w:rPr>
        <w:t xml:space="preserve">3.  </w:t>
      </w:r>
      <w:r w:rsidR="00625210" w:rsidRPr="00016231">
        <w:rPr>
          <w:b/>
        </w:rPr>
        <w:t>Photograph, of twenty-one serving and retired memb</w:t>
      </w:r>
      <w:r>
        <w:rPr>
          <w:b/>
        </w:rPr>
        <w:t xml:space="preserve">ers of </w:t>
      </w:r>
      <w:r w:rsidR="00625210" w:rsidRPr="00016231">
        <w:rPr>
          <w:b/>
        </w:rPr>
        <w:t>staff.</w:t>
      </w:r>
    </w:p>
    <w:p w:rsidR="00625210" w:rsidRDefault="00625210" w:rsidP="00625210">
      <w:r>
        <w:t>Date: circa</w:t>
      </w:r>
      <w:r w:rsidR="00016231">
        <w:t xml:space="preserve"> 1952.  Dated by cinema advertisement for film</w:t>
      </w:r>
      <w:r>
        <w:t xml:space="preserve"> </w:t>
      </w:r>
      <w:r w:rsidRPr="00016231">
        <w:rPr>
          <w:i/>
        </w:rPr>
        <w:t>Mara Maru</w:t>
      </w:r>
      <w:r>
        <w:t>.</w:t>
      </w:r>
    </w:p>
    <w:p w:rsidR="00625210" w:rsidRDefault="00625210" w:rsidP="00625210">
      <w:r>
        <w:t xml:space="preserve">Extent: </w:t>
      </w:r>
      <w:r w:rsidR="00D850D8">
        <w:t>9.5 inches</w:t>
      </w:r>
      <w:r w:rsidR="00C70D6A">
        <w:t xml:space="preserve"> by </w:t>
      </w:r>
      <w:r w:rsidR="00D850D8">
        <w:t>5.5 inches</w:t>
      </w:r>
      <w:r>
        <w:t>.</w:t>
      </w:r>
    </w:p>
    <w:p w:rsidR="00625210" w:rsidRDefault="00625210" w:rsidP="00625210">
      <w:r>
        <w:t>Note: names of individuals not listed on photograph.</w:t>
      </w:r>
    </w:p>
    <w:p w:rsidR="00625210" w:rsidRDefault="00625210">
      <w:pPr>
        <w:spacing w:after="200"/>
      </w:pPr>
      <w:r>
        <w:br w:type="page"/>
      </w:r>
    </w:p>
    <w:p w:rsidR="00625210" w:rsidRDefault="00625210" w:rsidP="00625210">
      <w:pPr>
        <w:pStyle w:val="Heading1"/>
      </w:pPr>
      <w:bookmarkStart w:id="50" w:name="_Toc402776134"/>
      <w:r>
        <w:lastRenderedPageBreak/>
        <w:t>Series 4</w:t>
      </w:r>
      <w:r w:rsidR="00016231">
        <w:t>.</w:t>
      </w:r>
      <w:r>
        <w:t xml:space="preserve"> Students</w:t>
      </w:r>
      <w:bookmarkEnd w:id="50"/>
    </w:p>
    <w:p w:rsidR="00625210" w:rsidRPr="00016231" w:rsidRDefault="00625210" w:rsidP="00625210">
      <w:pPr>
        <w:pStyle w:val="Heading2"/>
        <w:rPr>
          <w:i/>
        </w:rPr>
      </w:pPr>
      <w:bookmarkStart w:id="51" w:name="_Toc402776135"/>
      <w:r>
        <w:t>4/1</w:t>
      </w:r>
      <w:r w:rsidR="00016231">
        <w:t>.</w:t>
      </w:r>
      <w:r>
        <w:t xml:space="preserve"> </w:t>
      </w:r>
      <w:r w:rsidRPr="00016231">
        <w:rPr>
          <w:i/>
        </w:rPr>
        <w:t>The Collegian</w:t>
      </w:r>
      <w:r w:rsidR="00016231">
        <w:rPr>
          <w:i/>
        </w:rPr>
        <w:t xml:space="preserve">: the </w:t>
      </w:r>
      <w:r w:rsidR="00016231" w:rsidRPr="00016231">
        <w:rPr>
          <w:i/>
        </w:rPr>
        <w:t>organ of the City of Bradford Technical College Students' Union and City Schools of Art, Volume 1.</w:t>
      </w:r>
      <w:bookmarkEnd w:id="51"/>
    </w:p>
    <w:p w:rsidR="00625210" w:rsidRDefault="00625210" w:rsidP="00625210">
      <w:r w:rsidRPr="00276CCA">
        <w:rPr>
          <w:b/>
        </w:rPr>
        <w:t xml:space="preserve">Dates: </w:t>
      </w:r>
      <w:r>
        <w:t>1903-1905.</w:t>
      </w:r>
    </w:p>
    <w:p w:rsidR="004E69B6" w:rsidRPr="00276CCA" w:rsidRDefault="004E69B6" w:rsidP="00625210">
      <w:pPr>
        <w:rPr>
          <w:b/>
        </w:rPr>
      </w:pPr>
      <w:r w:rsidRPr="00276CCA">
        <w:rPr>
          <w:b/>
        </w:rPr>
        <w:t>Scope and content:</w:t>
      </w:r>
    </w:p>
    <w:p w:rsidR="00625210" w:rsidRDefault="00625210" w:rsidP="00625210">
      <w:r>
        <w:t>Nos.1-6 Illustrated.</w:t>
      </w:r>
    </w:p>
    <w:p w:rsidR="00625210" w:rsidRDefault="00625210" w:rsidP="00625210">
      <w:r>
        <w:t>Nos. 2, 3, 4 and 5 edited by B. North, joined on one occasion by Fred. W. Barwick. No.6 edited by John Henry Hartley.</w:t>
      </w:r>
    </w:p>
    <w:p w:rsidR="00625210" w:rsidRDefault="00625210" w:rsidP="00625210">
      <w:r>
        <w:t>Sub-editors include Fred.</w:t>
      </w:r>
      <w:r w:rsidR="006742B2">
        <w:t xml:space="preserve"> </w:t>
      </w:r>
      <w:r>
        <w:t>W. Barwick, Miss C.M. Paine, J. Henry Hartley and W.A. Evans.</w:t>
      </w:r>
    </w:p>
    <w:p w:rsidR="00625210" w:rsidRDefault="00625210" w:rsidP="00625210">
      <w:r>
        <w:t>Contents include the Debating Society, the Scientific and Photographic Society, the Society of Dyers and Colourists, ‘Round the Labs and Workshops’, the Rambling and Cycling Club, ‘The Old Boy’s Reunion’, the Glee Union, ‘The Old Boys’ First Annual Dinner’, ‘The Annual Social’, ‘A Visit</w:t>
      </w:r>
      <w:r w:rsidR="0031024A">
        <w:t xml:space="preserve"> to the Under-world’ (i.e. the Engineering D</w:t>
      </w:r>
      <w:r>
        <w:t>epartment), biographies of eminent members of staff, ‘Grubbing’, the Christian Union, football and cricket notes, ‘Visit to the Chemical Works, Hepton’ and ‘Some Bradford Superstitions’.</w:t>
      </w:r>
    </w:p>
    <w:p w:rsidR="00625210" w:rsidRDefault="00625210" w:rsidP="00625210">
      <w:r w:rsidRPr="00276CCA">
        <w:rPr>
          <w:b/>
        </w:rPr>
        <w:t>Note:</w:t>
      </w:r>
      <w:r>
        <w:t xml:space="preserve"> Another copy in University Collection: this one includes covers of individual issues.</w:t>
      </w:r>
    </w:p>
    <w:p w:rsidR="00625210" w:rsidRDefault="00625210" w:rsidP="00625210">
      <w:pPr>
        <w:pStyle w:val="Heading2"/>
      </w:pPr>
      <w:bookmarkStart w:id="52" w:name="_Toc402776136"/>
      <w:r>
        <w:t>4/2. Students’ Union</w:t>
      </w:r>
      <w:bookmarkEnd w:id="52"/>
    </w:p>
    <w:p w:rsidR="00625210" w:rsidRPr="00276CCA" w:rsidRDefault="00276CCA" w:rsidP="00625210">
      <w:pPr>
        <w:rPr>
          <w:b/>
        </w:rPr>
      </w:pPr>
      <w:r w:rsidRPr="00276CCA">
        <w:rPr>
          <w:b/>
        </w:rPr>
        <w:t xml:space="preserve">4/2/1.  </w:t>
      </w:r>
      <w:r w:rsidR="00625210" w:rsidRPr="00276CCA">
        <w:rPr>
          <w:b/>
        </w:rPr>
        <w:t>Union Council, House sub committee minute book, signed.</w:t>
      </w:r>
    </w:p>
    <w:p w:rsidR="00625210" w:rsidRDefault="00625210" w:rsidP="00625210">
      <w:r>
        <w:t>Dates: 1923-1934.</w:t>
      </w:r>
    </w:p>
    <w:p w:rsidR="00625210" w:rsidRDefault="00625210" w:rsidP="00625210">
      <w:r>
        <w:t>Scope and content: Names include T.W. Price, W. Humphreys, L. Hammond,</w:t>
      </w:r>
      <w:r w:rsidR="006742B2">
        <w:t xml:space="preserve"> </w:t>
      </w:r>
      <w:r>
        <w:t>J. Rhodes, McCormack, Sutcliffe, Lightowler, H. Richardson,</w:t>
      </w:r>
      <w:r w:rsidR="006742B2">
        <w:t xml:space="preserve"> Greig, Partington, R.T. Wyllie, T. Emmett,</w:t>
      </w:r>
      <w:r>
        <w:t xml:space="preserve"> Haslegrave,</w:t>
      </w:r>
      <w:r w:rsidR="006742B2">
        <w:t xml:space="preserve"> </w:t>
      </w:r>
      <w:r>
        <w:t>Sparke, Clayton, Miss G. Fell, Parker, Asquith, Briggs, A.</w:t>
      </w:r>
      <w:r w:rsidR="006742B2">
        <w:t xml:space="preserve"> </w:t>
      </w:r>
      <w:r>
        <w:t>Malins Smith, Miss Wilson, Maddock, Summers, Burness, H. Wilkinson, Warman, Robinson, Pettinger, Miss Peel, Miss Elsworth, B. Kraunisch, E. Dyer, Miss Lee, Miss Cooney, Spencer, Normington and Hepworth.</w:t>
      </w:r>
    </w:p>
    <w:p w:rsidR="00625210" w:rsidRPr="00276CCA" w:rsidRDefault="00276CCA" w:rsidP="00625210">
      <w:pPr>
        <w:rPr>
          <w:b/>
        </w:rPr>
      </w:pPr>
      <w:r w:rsidRPr="00276CCA">
        <w:rPr>
          <w:b/>
        </w:rPr>
        <w:t xml:space="preserve">4/2/2.  </w:t>
      </w:r>
      <w:r w:rsidR="00625210" w:rsidRPr="00276CCA">
        <w:rPr>
          <w:b/>
        </w:rPr>
        <w:t>Students' Union House Committee minute book, signed.</w:t>
      </w:r>
    </w:p>
    <w:p w:rsidR="00625210" w:rsidRDefault="00625210" w:rsidP="00625210">
      <w:r>
        <w:t>Dates: 1948-1950.</w:t>
      </w:r>
    </w:p>
    <w:p w:rsidR="00625210" w:rsidRDefault="00625210" w:rsidP="00625210">
      <w:r>
        <w:t>Scope and content: Names include Moore, Miss Burns, Miss Mitchell, Miss Bull, Asquith, Sharp, Shaw, Hewitt, Moore, Miss Fowler, Miss Ellis, Miss Illingworth, Chapman and S. Oates.</w:t>
      </w:r>
    </w:p>
    <w:p w:rsidR="00625210" w:rsidRDefault="00625210" w:rsidP="00625210">
      <w:r>
        <w:t>Note: not indexed.</w:t>
      </w:r>
    </w:p>
    <w:p w:rsidR="00625210" w:rsidRPr="00276CCA" w:rsidRDefault="00276CCA" w:rsidP="00625210">
      <w:pPr>
        <w:rPr>
          <w:b/>
        </w:rPr>
      </w:pPr>
      <w:r w:rsidRPr="00276CCA">
        <w:rPr>
          <w:b/>
        </w:rPr>
        <w:lastRenderedPageBreak/>
        <w:t xml:space="preserve">4/2/3.  </w:t>
      </w:r>
      <w:r w:rsidR="00625210" w:rsidRPr="00276CCA">
        <w:rPr>
          <w:b/>
        </w:rPr>
        <w:t>Minutes of Students' Union Management Committee.</w:t>
      </w:r>
    </w:p>
    <w:p w:rsidR="00625210" w:rsidRDefault="00625210" w:rsidP="00625210">
      <w:r>
        <w:t>Dates: 1953-1955.</w:t>
      </w:r>
    </w:p>
    <w:p w:rsidR="00625210" w:rsidRDefault="00625210" w:rsidP="00625210">
      <w:r>
        <w:t>Scope and content: Names include W.R. Moore, Peter J.M. Bell, D.W. Shaw, Mary C. Thompson, Miss Howard, Miss Bastow, Clegg, Miss Wainwright, Hobson and Crabtree.</w:t>
      </w:r>
    </w:p>
    <w:p w:rsidR="00625210" w:rsidRDefault="00625210" w:rsidP="00625210">
      <w:r>
        <w:t>Notes: Loose sheets, copies, but those of 8 February 1955 signed by the Hon. Sec.</w:t>
      </w:r>
    </w:p>
    <w:p w:rsidR="00625210" w:rsidRPr="00276CCA" w:rsidRDefault="00276CCA" w:rsidP="00625210">
      <w:pPr>
        <w:rPr>
          <w:b/>
        </w:rPr>
      </w:pPr>
      <w:r w:rsidRPr="00276CCA">
        <w:rPr>
          <w:b/>
        </w:rPr>
        <w:t xml:space="preserve">4/2/4.  </w:t>
      </w:r>
      <w:r w:rsidR="00625210" w:rsidRPr="00276CCA">
        <w:rPr>
          <w:b/>
        </w:rPr>
        <w:t>Minutes of Union Council, copy.</w:t>
      </w:r>
    </w:p>
    <w:p w:rsidR="00625210" w:rsidRDefault="00625210" w:rsidP="00625210">
      <w:r>
        <w:t>Dates: 1951-1953.</w:t>
      </w:r>
    </w:p>
    <w:p w:rsidR="00625210" w:rsidRDefault="00625210" w:rsidP="00625210">
      <w:r>
        <w:t>Extent: 1 file.</w:t>
      </w:r>
    </w:p>
    <w:p w:rsidR="00625210" w:rsidRDefault="00625210" w:rsidP="00625210">
      <w:r>
        <w:t>Scope and content: Names include Oates, Miss Howard, Miss Grandfield, Miss Skirrow, Moore, Shaw, Clarkson, Chapman, Mellor, O’Toole,</w:t>
      </w:r>
      <w:r w:rsidR="006742B2">
        <w:t xml:space="preserve"> </w:t>
      </w:r>
      <w:r>
        <w:t>Oxley, Benson, Bannister, Sykes, Schofield, Williams, Sewrey, Miss McPhee, Miss Mirfield, Forde, Geier, Brace, Sutcliffe, Harris, Wilson, Kay, Scott, Field, A. Bailey, Harrison,</w:t>
      </w:r>
      <w:r w:rsidR="006742B2">
        <w:t xml:space="preserve"> </w:t>
      </w:r>
      <w:r>
        <w:t>Nailon, Armitage, Bell, Lee, Campbell, Len Smith, Lord, Dinn, Spetch, Tweddle, Teague, Cook, Miss Barraclough, Miss Cave, Miss Piggford, Jowett, Read, Haigh, , F. Singleton, Schindler,</w:t>
      </w:r>
      <w:r w:rsidR="006742B2">
        <w:t xml:space="preserve"> </w:t>
      </w:r>
      <w:r>
        <w:t>Read, Asquith, Greenwood and  Mary C.</w:t>
      </w:r>
      <w:r w:rsidR="006742B2">
        <w:t xml:space="preserve"> </w:t>
      </w:r>
      <w:r>
        <w:t>Thompson.</w:t>
      </w:r>
    </w:p>
    <w:p w:rsidR="00625210" w:rsidRPr="00276CCA" w:rsidRDefault="00276CCA" w:rsidP="00625210">
      <w:pPr>
        <w:rPr>
          <w:b/>
        </w:rPr>
      </w:pPr>
      <w:r w:rsidRPr="00276CCA">
        <w:rPr>
          <w:b/>
        </w:rPr>
        <w:t xml:space="preserve">4/2/5.  </w:t>
      </w:r>
      <w:r w:rsidR="00625210" w:rsidRPr="00276CCA">
        <w:rPr>
          <w:b/>
        </w:rPr>
        <w:t>Ledger of Students' Union accounts and income.</w:t>
      </w:r>
    </w:p>
    <w:p w:rsidR="00625210" w:rsidRDefault="00625210" w:rsidP="00625210">
      <w:r>
        <w:t>Dates: 1938-1946.</w:t>
      </w:r>
    </w:p>
    <w:p w:rsidR="00625210" w:rsidRPr="00276CCA" w:rsidRDefault="00276CCA" w:rsidP="00625210">
      <w:pPr>
        <w:rPr>
          <w:b/>
        </w:rPr>
      </w:pPr>
      <w:r w:rsidRPr="00276CCA">
        <w:rPr>
          <w:b/>
        </w:rPr>
        <w:t xml:space="preserve">4/2/6.  </w:t>
      </w:r>
      <w:r w:rsidR="00625210" w:rsidRPr="00276CCA">
        <w:rPr>
          <w:b/>
        </w:rPr>
        <w:t>Statement of Students' Union accounts.</w:t>
      </w:r>
    </w:p>
    <w:p w:rsidR="00625210" w:rsidRDefault="00625210" w:rsidP="00625210">
      <w:r>
        <w:t>Dates: 1952-1953.</w:t>
      </w:r>
    </w:p>
    <w:p w:rsidR="00625210" w:rsidRDefault="00625210" w:rsidP="00625210">
      <w:pPr>
        <w:pStyle w:val="Heading2"/>
      </w:pPr>
      <w:bookmarkStart w:id="53" w:name="_Toc402776137"/>
      <w:r>
        <w:t xml:space="preserve">4/3. </w:t>
      </w:r>
      <w:r w:rsidR="005333C3">
        <w:t xml:space="preserve"> </w:t>
      </w:r>
      <w:r>
        <w:t>Academic Awards: certificates and diplomas</w:t>
      </w:r>
      <w:bookmarkEnd w:id="53"/>
    </w:p>
    <w:p w:rsidR="00625210" w:rsidRPr="005333C3" w:rsidRDefault="005333C3" w:rsidP="00625210">
      <w:pPr>
        <w:rPr>
          <w:b/>
        </w:rPr>
      </w:pPr>
      <w:r w:rsidRPr="005333C3">
        <w:rPr>
          <w:b/>
        </w:rPr>
        <w:t xml:space="preserve">4/3/1.  </w:t>
      </w:r>
      <w:r w:rsidR="00625210" w:rsidRPr="005333C3">
        <w:rPr>
          <w:b/>
        </w:rPr>
        <w:t>Engineering Department, certificate and testimonial dated 1888, unused</w:t>
      </w:r>
      <w:r w:rsidRPr="005333C3">
        <w:rPr>
          <w:b/>
        </w:rPr>
        <w:t>.</w:t>
      </w:r>
    </w:p>
    <w:p w:rsidR="00625210" w:rsidRDefault="00625210" w:rsidP="00625210">
      <w:r>
        <w:t>Dates: 1888-1893.</w:t>
      </w:r>
    </w:p>
    <w:p w:rsidR="00625210" w:rsidRDefault="00625210" w:rsidP="00625210">
      <w:r>
        <w:t>Scope and content: contains departmental calendar for 1892-1893.</w:t>
      </w:r>
    </w:p>
    <w:p w:rsidR="00625210" w:rsidRPr="005333C3" w:rsidRDefault="005333C3" w:rsidP="00625210">
      <w:pPr>
        <w:rPr>
          <w:b/>
        </w:rPr>
      </w:pPr>
      <w:r w:rsidRPr="005333C3">
        <w:rPr>
          <w:b/>
        </w:rPr>
        <w:t xml:space="preserve">4/3/2.  </w:t>
      </w:r>
      <w:r w:rsidR="00625210" w:rsidRPr="005333C3">
        <w:rPr>
          <w:b/>
        </w:rPr>
        <w:t>Engineering Department, certificate and testimonial of Clifford L. Exley.</w:t>
      </w:r>
    </w:p>
    <w:p w:rsidR="00625210" w:rsidRDefault="00625210" w:rsidP="00625210">
      <w:r>
        <w:t>Date: 1894.</w:t>
      </w:r>
    </w:p>
    <w:p w:rsidR="00625210" w:rsidRDefault="00625210" w:rsidP="00625210">
      <w:r>
        <w:t>Scope and content: Includes departmental prospectus. Illustrated with photographs of the Engineering Department, etc.</w:t>
      </w:r>
    </w:p>
    <w:p w:rsidR="00625210" w:rsidRPr="005333C3" w:rsidRDefault="005333C3" w:rsidP="00625210">
      <w:pPr>
        <w:rPr>
          <w:b/>
        </w:rPr>
      </w:pPr>
      <w:r w:rsidRPr="005333C3">
        <w:rPr>
          <w:b/>
        </w:rPr>
        <w:t xml:space="preserve">4/3/3.  </w:t>
      </w:r>
      <w:r w:rsidR="00625210" w:rsidRPr="005333C3">
        <w:rPr>
          <w:b/>
        </w:rPr>
        <w:t>Engineering Department, certificate and testimonial of Norman F. Ware.</w:t>
      </w:r>
    </w:p>
    <w:p w:rsidR="00625210" w:rsidRDefault="00625210" w:rsidP="00625210">
      <w:r>
        <w:t>Date: 1898.</w:t>
      </w:r>
    </w:p>
    <w:p w:rsidR="00625210" w:rsidRDefault="00625210" w:rsidP="00625210">
      <w:r>
        <w:t>Scope and content: Includes departmental prospectus. Illustrated with photographs of the Engineering Department, etc.</w:t>
      </w:r>
    </w:p>
    <w:p w:rsidR="00625210" w:rsidRPr="005333C3" w:rsidRDefault="005333C3" w:rsidP="00625210">
      <w:pPr>
        <w:rPr>
          <w:b/>
        </w:rPr>
      </w:pPr>
      <w:r w:rsidRPr="005333C3">
        <w:rPr>
          <w:b/>
        </w:rPr>
        <w:lastRenderedPageBreak/>
        <w:t xml:space="preserve">4/3/4.  </w:t>
      </w:r>
      <w:r w:rsidR="00625210" w:rsidRPr="005333C3">
        <w:rPr>
          <w:b/>
        </w:rPr>
        <w:t>Engineering Department, diploma, unused</w:t>
      </w:r>
      <w:r w:rsidRPr="005333C3">
        <w:rPr>
          <w:b/>
        </w:rPr>
        <w:t>.</w:t>
      </w:r>
    </w:p>
    <w:p w:rsidR="00625210" w:rsidRDefault="00625210" w:rsidP="00625210">
      <w:r>
        <w:t>Date: 1901.</w:t>
      </w:r>
    </w:p>
    <w:p w:rsidR="00625210" w:rsidRDefault="00625210" w:rsidP="00625210">
      <w:r>
        <w:t>Scope and content: containing departmental prospectus for 1901-1902. Illustrated with photographs.</w:t>
      </w:r>
    </w:p>
    <w:p w:rsidR="00625210" w:rsidRPr="005333C3" w:rsidRDefault="005333C3" w:rsidP="00625210">
      <w:pPr>
        <w:rPr>
          <w:b/>
        </w:rPr>
      </w:pPr>
      <w:r w:rsidRPr="005333C3">
        <w:rPr>
          <w:b/>
        </w:rPr>
        <w:t>4/3/5</w:t>
      </w:r>
      <w:r>
        <w:rPr>
          <w:b/>
        </w:rPr>
        <w:t xml:space="preserve">  </w:t>
      </w:r>
      <w:r w:rsidR="00625210" w:rsidRPr="005333C3">
        <w:rPr>
          <w:b/>
        </w:rPr>
        <w:t>Engineering Department, certificate awarded to H. N. Pickles</w:t>
      </w:r>
      <w:r w:rsidRPr="005333C3">
        <w:rPr>
          <w:b/>
        </w:rPr>
        <w:t>.</w:t>
      </w:r>
    </w:p>
    <w:p w:rsidR="00625210" w:rsidRDefault="00625210" w:rsidP="00625210">
      <w:r>
        <w:t>Date: 1902.</w:t>
      </w:r>
    </w:p>
    <w:p w:rsidR="00625210" w:rsidRPr="005333C3" w:rsidRDefault="005333C3" w:rsidP="00625210">
      <w:pPr>
        <w:rPr>
          <w:b/>
        </w:rPr>
      </w:pPr>
      <w:r w:rsidRPr="005333C3">
        <w:rPr>
          <w:b/>
        </w:rPr>
        <w:t xml:space="preserve">4/3/6.  </w:t>
      </w:r>
      <w:r w:rsidR="00625210" w:rsidRPr="005333C3">
        <w:rPr>
          <w:b/>
        </w:rPr>
        <w:t>Department of Chemistry and Dyeing, diploma awarded to Nona M. Bell</w:t>
      </w:r>
    </w:p>
    <w:p w:rsidR="00625210" w:rsidRDefault="00625210" w:rsidP="00625210">
      <w:r>
        <w:t>Date: 1903.</w:t>
      </w:r>
    </w:p>
    <w:p w:rsidR="00625210" w:rsidRDefault="005333C3" w:rsidP="00625210">
      <w:r>
        <w:t xml:space="preserve">Note: </w:t>
      </w:r>
      <w:r w:rsidR="00625210">
        <w:t>Bell’s obituary in</w:t>
      </w:r>
      <w:r w:rsidR="00625210" w:rsidRPr="005333C3">
        <w:rPr>
          <w:i/>
        </w:rPr>
        <w:t xml:space="preserve"> The Collegian</w:t>
      </w:r>
      <w:r w:rsidR="00625210">
        <w:t>, volume 1, number 4, page 115.</w:t>
      </w:r>
    </w:p>
    <w:p w:rsidR="00625210" w:rsidRPr="005333C3" w:rsidRDefault="005333C3" w:rsidP="00625210">
      <w:pPr>
        <w:rPr>
          <w:b/>
        </w:rPr>
      </w:pPr>
      <w:r w:rsidRPr="005333C3">
        <w:rPr>
          <w:b/>
        </w:rPr>
        <w:t xml:space="preserve">4/3/7.  </w:t>
      </w:r>
      <w:r w:rsidR="00625210" w:rsidRPr="005333C3">
        <w:rPr>
          <w:b/>
        </w:rPr>
        <w:t>Department of Chemistry and Dyeing, prospectus 1903-1904, to accompany the diploma awarded to Nona M. Bell (</w:t>
      </w:r>
      <w:r>
        <w:rPr>
          <w:b/>
        </w:rPr>
        <w:t xml:space="preserve">BTC </w:t>
      </w:r>
      <w:r w:rsidRPr="005333C3">
        <w:rPr>
          <w:b/>
        </w:rPr>
        <w:t>4/3/6</w:t>
      </w:r>
      <w:r w:rsidR="00625210" w:rsidRPr="005333C3">
        <w:rPr>
          <w:b/>
        </w:rPr>
        <w:t>).</w:t>
      </w:r>
    </w:p>
    <w:p w:rsidR="00625210" w:rsidRDefault="00625210" w:rsidP="00625210">
      <w:r>
        <w:t>Date: 1903.</w:t>
      </w:r>
    </w:p>
    <w:p w:rsidR="00625210" w:rsidRDefault="00625210" w:rsidP="00625210">
      <w:r>
        <w:t>Scope and content: Illustrated with photographs.</w:t>
      </w:r>
    </w:p>
    <w:p w:rsidR="00625210" w:rsidRPr="00351566" w:rsidRDefault="005333C3" w:rsidP="00625210">
      <w:pPr>
        <w:rPr>
          <w:b/>
        </w:rPr>
      </w:pPr>
      <w:r w:rsidRPr="00351566">
        <w:rPr>
          <w:b/>
        </w:rPr>
        <w:t xml:space="preserve">4/3/8.  </w:t>
      </w:r>
      <w:r w:rsidR="00625210" w:rsidRPr="00351566">
        <w:rPr>
          <w:b/>
        </w:rPr>
        <w:t>Engineering Workshops, certificate of apprenticeship of J. W. Clayton</w:t>
      </w:r>
      <w:r w:rsidR="00351566" w:rsidRPr="00351566">
        <w:rPr>
          <w:b/>
        </w:rPr>
        <w:t>.</w:t>
      </w:r>
    </w:p>
    <w:p w:rsidR="00625210" w:rsidRDefault="00625210" w:rsidP="00625210">
      <w:r>
        <w:t>Date: 1903.</w:t>
      </w:r>
    </w:p>
    <w:p w:rsidR="00625210" w:rsidRDefault="00625210" w:rsidP="00625210">
      <w:r>
        <w:t>Scope and content: with five photographs of the workshops.</w:t>
      </w:r>
    </w:p>
    <w:p w:rsidR="00625210" w:rsidRPr="00351566" w:rsidRDefault="005333C3" w:rsidP="00625210">
      <w:pPr>
        <w:rPr>
          <w:b/>
        </w:rPr>
      </w:pPr>
      <w:r w:rsidRPr="00351566">
        <w:rPr>
          <w:b/>
        </w:rPr>
        <w:t xml:space="preserve">4/3/9.  </w:t>
      </w:r>
      <w:r w:rsidR="00625210" w:rsidRPr="00351566">
        <w:rPr>
          <w:b/>
        </w:rPr>
        <w:t>Engineering Workshop, certificate of apprenticeship, unused</w:t>
      </w:r>
      <w:r w:rsidR="00351566" w:rsidRPr="00351566">
        <w:rPr>
          <w:b/>
        </w:rPr>
        <w:t>.</w:t>
      </w:r>
    </w:p>
    <w:p w:rsidR="00625210" w:rsidRDefault="00625210" w:rsidP="00625210">
      <w:r>
        <w:t>Date: early 20th century.</w:t>
      </w:r>
    </w:p>
    <w:p w:rsidR="00625210" w:rsidRDefault="00625210" w:rsidP="00625210">
      <w:r>
        <w:t>Scope and content: with five photographs of the workshops</w:t>
      </w:r>
    </w:p>
    <w:p w:rsidR="00625210" w:rsidRDefault="00625210" w:rsidP="00625210">
      <w:pPr>
        <w:pStyle w:val="Heading2"/>
      </w:pPr>
      <w:bookmarkStart w:id="54" w:name="_Toc402776138"/>
      <w:r>
        <w:t xml:space="preserve">4/4. </w:t>
      </w:r>
      <w:r w:rsidR="00351566">
        <w:t xml:space="preserve"> </w:t>
      </w:r>
      <w:r>
        <w:t>Academic Awards: associateship dissertations</w:t>
      </w:r>
      <w:bookmarkEnd w:id="54"/>
    </w:p>
    <w:p w:rsidR="009471B6" w:rsidRDefault="00351566" w:rsidP="00625210">
      <w:pPr>
        <w:rPr>
          <w:b/>
        </w:rPr>
      </w:pPr>
      <w:r w:rsidRPr="009471B6">
        <w:rPr>
          <w:b/>
        </w:rPr>
        <w:t xml:space="preserve">4/4 BAR.  </w:t>
      </w:r>
      <w:r w:rsidR="009471B6">
        <w:rPr>
          <w:b/>
        </w:rPr>
        <w:t>F.W. Barwick.</w:t>
      </w:r>
    </w:p>
    <w:p w:rsidR="00625210" w:rsidRPr="009471B6" w:rsidRDefault="00351566" w:rsidP="00625210">
      <w:r w:rsidRPr="009471B6">
        <w:t>“</w:t>
      </w:r>
      <w:r w:rsidR="00625210" w:rsidRPr="009471B6">
        <w:t>A contribution to our knowledge of vegetable fibrous materials</w:t>
      </w:r>
      <w:r w:rsidRPr="009471B6">
        <w:t>”</w:t>
      </w:r>
      <w:r w:rsidR="00625210" w:rsidRPr="009471B6">
        <w:t>.</w:t>
      </w:r>
    </w:p>
    <w:p w:rsidR="00625210" w:rsidRDefault="00625210" w:rsidP="00625210">
      <w:r>
        <w:t>Date: 1908.</w:t>
      </w:r>
    </w:p>
    <w:p w:rsidR="009471B6" w:rsidRDefault="00351566" w:rsidP="00625210">
      <w:pPr>
        <w:rPr>
          <w:b/>
        </w:rPr>
      </w:pPr>
      <w:r w:rsidRPr="009471B6">
        <w:rPr>
          <w:b/>
        </w:rPr>
        <w:t xml:space="preserve">4/4 BLE.  </w:t>
      </w:r>
      <w:r w:rsidR="009471B6">
        <w:rPr>
          <w:b/>
        </w:rPr>
        <w:t>Blezzard.</w:t>
      </w:r>
    </w:p>
    <w:p w:rsidR="00625210" w:rsidRPr="009471B6" w:rsidRDefault="00351566" w:rsidP="00625210">
      <w:r w:rsidRPr="009471B6">
        <w:t>“</w:t>
      </w:r>
      <w:r w:rsidR="00625210" w:rsidRPr="009471B6">
        <w:t>Transmission of power by belts Includes photographs of machinery</w:t>
      </w:r>
      <w:r w:rsidRPr="009471B6">
        <w:t>”</w:t>
      </w:r>
      <w:r w:rsidR="009471B6">
        <w:t>.</w:t>
      </w:r>
    </w:p>
    <w:p w:rsidR="00625210" w:rsidRDefault="00625210" w:rsidP="00625210">
      <w:r>
        <w:t>Date: [1920s?]</w:t>
      </w:r>
    </w:p>
    <w:p w:rsidR="009471B6" w:rsidRDefault="00351566" w:rsidP="00625210">
      <w:pPr>
        <w:rPr>
          <w:b/>
        </w:rPr>
      </w:pPr>
      <w:r w:rsidRPr="009471B6">
        <w:rPr>
          <w:b/>
        </w:rPr>
        <w:t xml:space="preserve">4/4 BRU.  </w:t>
      </w:r>
      <w:r w:rsidR="009471B6">
        <w:rPr>
          <w:b/>
        </w:rPr>
        <w:t>George Brumfitt.</w:t>
      </w:r>
    </w:p>
    <w:p w:rsidR="00625210" w:rsidRPr="009471B6" w:rsidRDefault="00351566" w:rsidP="00625210">
      <w:r w:rsidRPr="009471B6">
        <w:t>“</w:t>
      </w:r>
      <w:r w:rsidR="00625210" w:rsidRPr="009471B6">
        <w:t>The ma</w:t>
      </w:r>
      <w:r w:rsidR="009471B6" w:rsidRPr="009471B6">
        <w:t>chinery operations on 4.5” H.E</w:t>
      </w:r>
      <w:r w:rsidR="009471B6">
        <w:t xml:space="preserve"> Q.F. shells MK VII/L.</w:t>
      </w:r>
      <w:r w:rsidRPr="009471B6">
        <w:t>”</w:t>
      </w:r>
    </w:p>
    <w:p w:rsidR="00625210" w:rsidRDefault="00625210" w:rsidP="00625210">
      <w:r>
        <w:lastRenderedPageBreak/>
        <w:t>Date: September 1916.</w:t>
      </w:r>
    </w:p>
    <w:p w:rsidR="009471B6" w:rsidRDefault="00351566" w:rsidP="00625210">
      <w:pPr>
        <w:rPr>
          <w:b/>
        </w:rPr>
      </w:pPr>
      <w:r w:rsidRPr="009471B6">
        <w:rPr>
          <w:b/>
        </w:rPr>
        <w:t xml:space="preserve">4/4 CLA.  </w:t>
      </w:r>
      <w:r w:rsidR="009471B6" w:rsidRPr="009471B6">
        <w:rPr>
          <w:b/>
        </w:rPr>
        <w:t>C.</w:t>
      </w:r>
      <w:r w:rsidR="009471B6">
        <w:rPr>
          <w:b/>
        </w:rPr>
        <w:t>O. Clark.</w:t>
      </w:r>
    </w:p>
    <w:p w:rsidR="00625210" w:rsidRPr="009471B6" w:rsidRDefault="004F0078" w:rsidP="00625210">
      <w:r w:rsidRPr="009471B6">
        <w:t>“</w:t>
      </w:r>
      <w:r w:rsidR="00625210" w:rsidRPr="009471B6">
        <w:t>The dermestidae and the rendering of fibres immune to their attacks</w:t>
      </w:r>
      <w:r w:rsidRPr="009471B6">
        <w:t>”</w:t>
      </w:r>
    </w:p>
    <w:p w:rsidR="00625210" w:rsidRDefault="00625210" w:rsidP="00625210">
      <w:r>
        <w:t>Date: 1928.</w:t>
      </w:r>
    </w:p>
    <w:p w:rsidR="00625210" w:rsidRDefault="00625210" w:rsidP="00625210">
      <w:r>
        <w:t>Extent: 4 copies</w:t>
      </w:r>
      <w:r w:rsidR="00B1758A">
        <w:t>.</w:t>
      </w:r>
    </w:p>
    <w:p w:rsidR="00625210" w:rsidRDefault="00625210" w:rsidP="00625210">
      <w:r>
        <w:t>Scope and content: Includes letters from candidate and internal memos re assessment.</w:t>
      </w:r>
    </w:p>
    <w:p w:rsidR="009471B6" w:rsidRPr="009471B6" w:rsidRDefault="009471B6" w:rsidP="00625210">
      <w:pPr>
        <w:rPr>
          <w:b/>
        </w:rPr>
      </w:pPr>
      <w:r w:rsidRPr="009471B6">
        <w:rPr>
          <w:b/>
        </w:rPr>
        <w:t xml:space="preserve">4/4 FIR.  </w:t>
      </w:r>
      <w:r>
        <w:rPr>
          <w:b/>
        </w:rPr>
        <w:t>H. Firth.</w:t>
      </w:r>
    </w:p>
    <w:p w:rsidR="009471B6" w:rsidRDefault="009471B6" w:rsidP="00625210">
      <w:r>
        <w:t>“</w:t>
      </w:r>
      <w:r w:rsidR="00625210">
        <w:t>The design of suspension bunkers</w:t>
      </w:r>
      <w:r>
        <w:t>”.</w:t>
      </w:r>
    </w:p>
    <w:p w:rsidR="00625210" w:rsidRDefault="00625210" w:rsidP="00625210">
      <w:r>
        <w:t>Date: 1908.</w:t>
      </w:r>
    </w:p>
    <w:p w:rsidR="009471B6" w:rsidRPr="009471B6" w:rsidRDefault="009471B6" w:rsidP="00625210">
      <w:pPr>
        <w:rPr>
          <w:b/>
        </w:rPr>
      </w:pPr>
      <w:r w:rsidRPr="009471B6">
        <w:rPr>
          <w:b/>
        </w:rPr>
        <w:t>4/4 FLE.  J.F. Fletcher.</w:t>
      </w:r>
    </w:p>
    <w:p w:rsidR="00625210" w:rsidRDefault="009471B6" w:rsidP="00625210">
      <w:r>
        <w:t>“</w:t>
      </w:r>
      <w:r w:rsidR="00625210">
        <w:t>The place of mathematics in textile work</w:t>
      </w:r>
      <w:r>
        <w:t>”</w:t>
      </w:r>
      <w:r w:rsidR="00625210">
        <w:t>.</w:t>
      </w:r>
    </w:p>
    <w:p w:rsidR="00625210" w:rsidRDefault="00625210" w:rsidP="00625210">
      <w:r>
        <w:t>Date: 1912.</w:t>
      </w:r>
    </w:p>
    <w:p w:rsidR="009471B6" w:rsidRPr="009471B6" w:rsidRDefault="009471B6" w:rsidP="00625210">
      <w:pPr>
        <w:rPr>
          <w:b/>
        </w:rPr>
      </w:pPr>
      <w:r w:rsidRPr="009471B6">
        <w:rPr>
          <w:b/>
        </w:rPr>
        <w:t>4/4 HAS.  H.S. Haslegrave</w:t>
      </w:r>
      <w:r>
        <w:rPr>
          <w:b/>
        </w:rPr>
        <w:t>.</w:t>
      </w:r>
    </w:p>
    <w:p w:rsidR="00625210" w:rsidRDefault="009471B6" w:rsidP="00625210">
      <w:r>
        <w:t>“</w:t>
      </w:r>
      <w:r w:rsidR="00625210">
        <w:t>Thesis on the motor convector</w:t>
      </w:r>
      <w:r>
        <w:t>”</w:t>
      </w:r>
      <w:r w:rsidR="00625210">
        <w:t>.</w:t>
      </w:r>
    </w:p>
    <w:p w:rsidR="00625210" w:rsidRDefault="00625210" w:rsidP="00625210">
      <w:r>
        <w:t>Date: [1930s].</w:t>
      </w:r>
    </w:p>
    <w:p w:rsidR="00625210" w:rsidRDefault="00625210" w:rsidP="00625210">
      <w:r>
        <w:t>Extent: 2 copies.</w:t>
      </w:r>
    </w:p>
    <w:p w:rsidR="00E81530" w:rsidRPr="00E81530" w:rsidRDefault="00E81530" w:rsidP="00625210">
      <w:pPr>
        <w:rPr>
          <w:b/>
        </w:rPr>
      </w:pPr>
      <w:r w:rsidRPr="00E81530">
        <w:rPr>
          <w:b/>
        </w:rPr>
        <w:t>4/4 HAY.  M. W. Hayes.</w:t>
      </w:r>
    </w:p>
    <w:p w:rsidR="00625210" w:rsidRDefault="00E81530" w:rsidP="00625210">
      <w:r>
        <w:t>“</w:t>
      </w:r>
      <w:r w:rsidR="00625210">
        <w:t>Design and construction of a dock</w:t>
      </w:r>
      <w:r>
        <w:t>”</w:t>
      </w:r>
      <w:r w:rsidR="00625210">
        <w:t>.</w:t>
      </w:r>
    </w:p>
    <w:p w:rsidR="00625210" w:rsidRDefault="00625210" w:rsidP="00625210">
      <w:r>
        <w:t>Date: 1909.</w:t>
      </w:r>
    </w:p>
    <w:p w:rsidR="00E81530" w:rsidRPr="00A01972" w:rsidRDefault="00E81530" w:rsidP="00625210">
      <w:pPr>
        <w:rPr>
          <w:b/>
        </w:rPr>
      </w:pPr>
      <w:r w:rsidRPr="00A01972">
        <w:rPr>
          <w:b/>
        </w:rPr>
        <w:t>4/4 HOL.  Edgar William Holmes.</w:t>
      </w:r>
    </w:p>
    <w:p w:rsidR="00625210" w:rsidRDefault="00E81530" w:rsidP="00625210">
      <w:r>
        <w:t>“</w:t>
      </w:r>
      <w:r w:rsidR="00625210">
        <w:t>Manufacture of pure benzene, pure toluene,</w:t>
      </w:r>
      <w:r w:rsidR="006742B2">
        <w:t xml:space="preserve"> </w:t>
      </w:r>
      <w:r w:rsidR="00625210">
        <w:t>pure xylene, solvent naptha etc. with description of plant necessary for same</w:t>
      </w:r>
      <w:r>
        <w:t>”</w:t>
      </w:r>
      <w:r w:rsidR="00625210">
        <w:t>.</w:t>
      </w:r>
    </w:p>
    <w:p w:rsidR="00625210" w:rsidRDefault="00625210" w:rsidP="00625210">
      <w:r>
        <w:t>Date: 1919.</w:t>
      </w:r>
    </w:p>
    <w:p w:rsidR="00625210" w:rsidRDefault="00625210" w:rsidP="00625210">
      <w:r>
        <w:t>Scope and content: File, includes letters from candidate to Professor Gardner and examiners' report</w:t>
      </w:r>
    </w:p>
    <w:p w:rsidR="008E3A2F" w:rsidRPr="00FD13F4" w:rsidRDefault="008E3A2F" w:rsidP="00625210">
      <w:pPr>
        <w:rPr>
          <w:b/>
        </w:rPr>
      </w:pPr>
      <w:r w:rsidRPr="00FD13F4">
        <w:rPr>
          <w:b/>
        </w:rPr>
        <w:t>4/4 KIN.  Frank Newman King.</w:t>
      </w:r>
    </w:p>
    <w:p w:rsidR="00625210" w:rsidRDefault="008E3A2F" w:rsidP="00625210">
      <w:r>
        <w:t>“</w:t>
      </w:r>
      <w:r w:rsidR="00625210">
        <w:t>The microtomy of textile fibres</w:t>
      </w:r>
      <w:r>
        <w:t>”</w:t>
      </w:r>
      <w:r w:rsidR="00625210">
        <w:t xml:space="preserve"> </w:t>
      </w:r>
    </w:p>
    <w:p w:rsidR="00625210" w:rsidRDefault="00625210" w:rsidP="00625210">
      <w:r>
        <w:t>Date: 1928.</w:t>
      </w:r>
    </w:p>
    <w:p w:rsidR="00625210" w:rsidRDefault="00625210" w:rsidP="00625210">
      <w:r>
        <w:lastRenderedPageBreak/>
        <w:t>Scope and content: file, includes letters from candidate and internal memos re assessment.</w:t>
      </w:r>
    </w:p>
    <w:p w:rsidR="00FD13F4" w:rsidRPr="00FD13F4" w:rsidRDefault="00FD13F4" w:rsidP="00625210">
      <w:pPr>
        <w:rPr>
          <w:b/>
        </w:rPr>
      </w:pPr>
      <w:r w:rsidRPr="00FD13F4">
        <w:rPr>
          <w:b/>
        </w:rPr>
        <w:t>4/4 ORR.  J. A. Orrell.</w:t>
      </w:r>
    </w:p>
    <w:p w:rsidR="00625210" w:rsidRDefault="00FD13F4" w:rsidP="00625210">
      <w:r>
        <w:t>“</w:t>
      </w:r>
      <w:r w:rsidR="00625210">
        <w:t>The design of swing bridges</w:t>
      </w:r>
      <w:r>
        <w:t>”.</w:t>
      </w:r>
    </w:p>
    <w:p w:rsidR="00625210" w:rsidRDefault="00625210" w:rsidP="00625210">
      <w:r>
        <w:t>Date: 1907.</w:t>
      </w:r>
    </w:p>
    <w:p w:rsidR="00FD13F4" w:rsidRPr="00FD13F4" w:rsidRDefault="00FD13F4" w:rsidP="00625210">
      <w:pPr>
        <w:rPr>
          <w:b/>
        </w:rPr>
      </w:pPr>
      <w:r w:rsidRPr="00FD13F4">
        <w:rPr>
          <w:b/>
        </w:rPr>
        <w:t xml:space="preserve">4/4 POO.  </w:t>
      </w:r>
      <w:r w:rsidR="00625210" w:rsidRPr="00FD13F4">
        <w:rPr>
          <w:b/>
        </w:rPr>
        <w:t>Ernest J</w:t>
      </w:r>
      <w:r w:rsidRPr="00FD13F4">
        <w:rPr>
          <w:b/>
        </w:rPr>
        <w:t>ohn Poole.</w:t>
      </w:r>
    </w:p>
    <w:p w:rsidR="00625210" w:rsidRDefault="00FD13F4" w:rsidP="00625210">
      <w:r>
        <w:t>“</w:t>
      </w:r>
      <w:r w:rsidR="00625210">
        <w:t>The warp and weft calculator</w:t>
      </w:r>
      <w:r>
        <w:t>”.</w:t>
      </w:r>
    </w:p>
    <w:p w:rsidR="00625210" w:rsidRDefault="00625210" w:rsidP="00625210">
      <w:r>
        <w:t>Date: 1926.</w:t>
      </w:r>
    </w:p>
    <w:p w:rsidR="00625210" w:rsidRDefault="00900CB1" w:rsidP="00625210">
      <w:r>
        <w:t xml:space="preserve">Scope and content: </w:t>
      </w:r>
      <w:r w:rsidR="00625210">
        <w:t xml:space="preserve">Includes </w:t>
      </w:r>
      <w:r>
        <w:t>“</w:t>
      </w:r>
      <w:r w:rsidR="00625210">
        <w:t>A warp and weft calculator</w:t>
      </w:r>
      <w:r>
        <w:t>”</w:t>
      </w:r>
      <w:r w:rsidR="00625210">
        <w:t xml:space="preserve"> reprinted from </w:t>
      </w:r>
      <w:r w:rsidR="00625210" w:rsidRPr="00900CB1">
        <w:rPr>
          <w:i/>
        </w:rPr>
        <w:t>The Wool Record and Textile World</w:t>
      </w:r>
      <w:r w:rsidR="00625210">
        <w:t xml:space="preserve">, 28 January 1926. </w:t>
      </w:r>
      <w:r>
        <w:t xml:space="preserve"> </w:t>
      </w:r>
      <w:r w:rsidR="00625210">
        <w:t>Preliminary report on production of “wool celanese” union goods.</w:t>
      </w:r>
    </w:p>
    <w:p w:rsidR="00AB5B1A" w:rsidRPr="00AB5B1A" w:rsidRDefault="00AB5B1A" w:rsidP="00625210">
      <w:pPr>
        <w:rPr>
          <w:b/>
        </w:rPr>
      </w:pPr>
      <w:r w:rsidRPr="00AB5B1A">
        <w:rPr>
          <w:b/>
        </w:rPr>
        <w:t xml:space="preserve">4/4 SKE.  </w:t>
      </w:r>
      <w:r w:rsidR="00625210" w:rsidRPr="00AB5B1A">
        <w:rPr>
          <w:b/>
        </w:rPr>
        <w:t>F</w:t>
      </w:r>
      <w:r w:rsidRPr="00AB5B1A">
        <w:rPr>
          <w:b/>
        </w:rPr>
        <w:t>. K. Skevington</w:t>
      </w:r>
      <w:r>
        <w:rPr>
          <w:b/>
        </w:rPr>
        <w:t>.</w:t>
      </w:r>
    </w:p>
    <w:p w:rsidR="00625210" w:rsidRDefault="00AB5B1A" w:rsidP="00625210">
      <w:r>
        <w:t>“</w:t>
      </w:r>
      <w:r w:rsidR="00625210">
        <w:t>Steam turbines</w:t>
      </w:r>
      <w:r>
        <w:t>”.</w:t>
      </w:r>
    </w:p>
    <w:p w:rsidR="00625210" w:rsidRDefault="00625210" w:rsidP="00625210">
      <w:r>
        <w:t>Date: 1910.</w:t>
      </w:r>
    </w:p>
    <w:p w:rsidR="00AB5B1A" w:rsidRPr="006C5A67" w:rsidRDefault="00AB5B1A" w:rsidP="00625210">
      <w:pPr>
        <w:rPr>
          <w:b/>
        </w:rPr>
      </w:pPr>
      <w:r w:rsidRPr="006C5A67">
        <w:rPr>
          <w:b/>
        </w:rPr>
        <w:t>4/4 SPA.  Howard J. Sparke</w:t>
      </w:r>
      <w:r w:rsidR="006C5A67">
        <w:rPr>
          <w:b/>
        </w:rPr>
        <w:t>.</w:t>
      </w:r>
    </w:p>
    <w:p w:rsidR="00625210" w:rsidRDefault="00AB5B1A" w:rsidP="00625210">
      <w:r>
        <w:t>“</w:t>
      </w:r>
      <w:r w:rsidR="00625210">
        <w:t>Investigation of skin wools</w:t>
      </w:r>
      <w:r>
        <w:t>”.</w:t>
      </w:r>
    </w:p>
    <w:p w:rsidR="00625210" w:rsidRDefault="00625210" w:rsidP="00625210">
      <w:r>
        <w:t>Date: [1920s?].</w:t>
      </w:r>
    </w:p>
    <w:p w:rsidR="00625210" w:rsidRDefault="00625210" w:rsidP="00625210">
      <w:r>
        <w:t>Scope and content: Includes photographs of wool washing and examples of fellmongered wools.</w:t>
      </w:r>
    </w:p>
    <w:p w:rsidR="006C5A67" w:rsidRPr="006C5A67" w:rsidRDefault="006C5A67" w:rsidP="00625210">
      <w:pPr>
        <w:rPr>
          <w:b/>
        </w:rPr>
      </w:pPr>
      <w:r w:rsidRPr="006C5A67">
        <w:rPr>
          <w:b/>
        </w:rPr>
        <w:t xml:space="preserve">4/4 STR. </w:t>
      </w:r>
      <w:r>
        <w:rPr>
          <w:b/>
        </w:rPr>
        <w:t xml:space="preserve"> </w:t>
      </w:r>
      <w:r w:rsidRPr="006C5A67">
        <w:rPr>
          <w:b/>
        </w:rPr>
        <w:t>Oswald M. Strauss.</w:t>
      </w:r>
    </w:p>
    <w:p w:rsidR="00625210" w:rsidRDefault="006C5A67" w:rsidP="00625210">
      <w:r>
        <w:t>“</w:t>
      </w:r>
      <w:r w:rsidR="00625210">
        <w:t>Organisation of production in worsted cloth manufacture</w:t>
      </w:r>
      <w:r>
        <w:t>”</w:t>
      </w:r>
      <w:r w:rsidR="00625210">
        <w:t>.</w:t>
      </w:r>
    </w:p>
    <w:p w:rsidR="00625210" w:rsidRDefault="00625210" w:rsidP="00625210">
      <w:r>
        <w:t>Date: 1918.</w:t>
      </w:r>
    </w:p>
    <w:p w:rsidR="00625210" w:rsidRDefault="006C5A67" w:rsidP="00625210">
      <w:r>
        <w:t xml:space="preserve">Scope and content: </w:t>
      </w:r>
      <w:r w:rsidR="00625210">
        <w:t xml:space="preserve">Includes letters from candidate to professors Gardner </w:t>
      </w:r>
      <w:r w:rsidR="006742B2">
        <w:t>and Midgley</w:t>
      </w:r>
      <w:r w:rsidR="00625210">
        <w:t xml:space="preserve"> and examiners' reports</w:t>
      </w:r>
    </w:p>
    <w:p w:rsidR="006C5A67" w:rsidRPr="006C5A67" w:rsidRDefault="006C5A67" w:rsidP="00625210">
      <w:pPr>
        <w:rPr>
          <w:b/>
        </w:rPr>
      </w:pPr>
      <w:r w:rsidRPr="006C5A67">
        <w:rPr>
          <w:b/>
        </w:rPr>
        <w:t>4/4 THO.  N. Thornton.</w:t>
      </w:r>
    </w:p>
    <w:p w:rsidR="00625210" w:rsidRDefault="006C5A67" w:rsidP="00625210">
      <w:r>
        <w:t>“</w:t>
      </w:r>
      <w:r w:rsidR="00625210">
        <w:t>The design of a modern substation building</w:t>
      </w:r>
      <w:r>
        <w:t>”.</w:t>
      </w:r>
    </w:p>
    <w:p w:rsidR="00625210" w:rsidRDefault="00625210" w:rsidP="00625210">
      <w:r>
        <w:t>Date: December 1914.</w:t>
      </w:r>
    </w:p>
    <w:p w:rsidR="00625210" w:rsidRDefault="00625210" w:rsidP="00625210">
      <w:pPr>
        <w:pStyle w:val="Heading2"/>
      </w:pPr>
      <w:bookmarkStart w:id="55" w:name="_Toc402776139"/>
      <w:r>
        <w:lastRenderedPageBreak/>
        <w:t xml:space="preserve">4/5. </w:t>
      </w:r>
      <w:r w:rsidR="000F678F">
        <w:t xml:space="preserve"> </w:t>
      </w:r>
      <w:r>
        <w:t>Examination results</w:t>
      </w:r>
      <w:bookmarkEnd w:id="55"/>
    </w:p>
    <w:p w:rsidR="00625210" w:rsidRDefault="00625210" w:rsidP="000F678F">
      <w:pPr>
        <w:pStyle w:val="Heading3"/>
      </w:pPr>
      <w:r>
        <w:t xml:space="preserve">4/5/1. </w:t>
      </w:r>
      <w:r w:rsidR="000F678F">
        <w:t xml:space="preserve"> </w:t>
      </w:r>
      <w:r>
        <w:t>Evening Course Examination Results</w:t>
      </w:r>
    </w:p>
    <w:p w:rsidR="00625210" w:rsidRDefault="00625210" w:rsidP="00625210">
      <w:r>
        <w:t>1953-1954.</w:t>
      </w:r>
    </w:p>
    <w:p w:rsidR="00625210" w:rsidRDefault="00625210" w:rsidP="00625210">
      <w:r>
        <w:t>1954-1955.</w:t>
      </w:r>
    </w:p>
    <w:p w:rsidR="00625210" w:rsidRDefault="00625210" w:rsidP="00625210">
      <w:r>
        <w:t>1955-1956.</w:t>
      </w:r>
    </w:p>
    <w:p w:rsidR="00625210" w:rsidRDefault="00625210" w:rsidP="00625210">
      <w:r>
        <w:t>1956-1957.</w:t>
      </w:r>
    </w:p>
    <w:p w:rsidR="00625210" w:rsidRDefault="00625210" w:rsidP="00625210">
      <w:pPr>
        <w:pStyle w:val="Heading2"/>
      </w:pPr>
      <w:bookmarkStart w:id="56" w:name="_Toc402776140"/>
      <w:r>
        <w:t xml:space="preserve">4/6. </w:t>
      </w:r>
      <w:r w:rsidR="00AE49CF">
        <w:t xml:space="preserve"> </w:t>
      </w:r>
      <w:r>
        <w:t>Miscellaneous, events and photographs</w:t>
      </w:r>
      <w:bookmarkEnd w:id="56"/>
    </w:p>
    <w:p w:rsidR="00625210" w:rsidRPr="00AE49CF" w:rsidRDefault="00AE49CF" w:rsidP="00625210">
      <w:pPr>
        <w:rPr>
          <w:b/>
        </w:rPr>
      </w:pPr>
      <w:r w:rsidRPr="00AE49CF">
        <w:rPr>
          <w:b/>
        </w:rPr>
        <w:t xml:space="preserve">4/6/1.  </w:t>
      </w:r>
      <w:r w:rsidR="00625210" w:rsidRPr="00AE49CF">
        <w:rPr>
          <w:b/>
        </w:rPr>
        <w:t xml:space="preserve">Souvenir and programme of Grand Patriotic Concert in aid of the Equipment Fund, B.C.V.F. [Bradford </w:t>
      </w:r>
      <w:r w:rsidRPr="00AE49CF">
        <w:rPr>
          <w:b/>
        </w:rPr>
        <w:t>City Volunteer Force].</w:t>
      </w:r>
    </w:p>
    <w:p w:rsidR="00625210" w:rsidRDefault="00625210" w:rsidP="00625210">
      <w:r>
        <w:t>Date: 3 May 1915.</w:t>
      </w:r>
    </w:p>
    <w:p w:rsidR="00625210" w:rsidRDefault="00625210" w:rsidP="00625210">
      <w:r>
        <w:t>Scope and content: Includes roll of honour of college students serving in the armed forces.</w:t>
      </w:r>
    </w:p>
    <w:p w:rsidR="00625210" w:rsidRPr="00AE49CF" w:rsidRDefault="00AE49CF" w:rsidP="00625210">
      <w:pPr>
        <w:rPr>
          <w:b/>
        </w:rPr>
      </w:pPr>
      <w:r w:rsidRPr="00AE49CF">
        <w:rPr>
          <w:b/>
        </w:rPr>
        <w:t>4/6/2.  Roll of honour of C</w:t>
      </w:r>
      <w:r w:rsidR="00625210" w:rsidRPr="00AE49CF">
        <w:rPr>
          <w:b/>
        </w:rPr>
        <w:t>ollege students serving in the armed forces.</w:t>
      </w:r>
    </w:p>
    <w:p w:rsidR="00625210" w:rsidRDefault="00625210" w:rsidP="00625210">
      <w:r>
        <w:t>Date: April 1915.</w:t>
      </w:r>
    </w:p>
    <w:p w:rsidR="00625210" w:rsidRPr="00AE49CF" w:rsidRDefault="00AE49CF" w:rsidP="00625210">
      <w:pPr>
        <w:rPr>
          <w:b/>
        </w:rPr>
      </w:pPr>
      <w:r w:rsidRPr="00AE49CF">
        <w:rPr>
          <w:b/>
        </w:rPr>
        <w:t xml:space="preserve">4/6/3.  </w:t>
      </w:r>
      <w:r w:rsidR="00625210" w:rsidRPr="00AE49CF">
        <w:rPr>
          <w:b/>
        </w:rPr>
        <w:t>Photographs of College students’ Rag.</w:t>
      </w:r>
    </w:p>
    <w:p w:rsidR="00625210" w:rsidRDefault="00625210" w:rsidP="00625210">
      <w:r>
        <w:t>Date: 1930s?</w:t>
      </w:r>
    </w:p>
    <w:p w:rsidR="00625210" w:rsidRDefault="00625210" w:rsidP="00625210">
      <w:r>
        <w:t>Extent: 3</w:t>
      </w:r>
      <w:r w:rsidR="00AE49CF">
        <w:t xml:space="preserve"> photographs</w:t>
      </w:r>
      <w:r w:rsidR="006742B2">
        <w:t>, 9</w:t>
      </w:r>
      <w:r w:rsidR="00C70D6A">
        <w:t xml:space="preserve"> inches by </w:t>
      </w:r>
      <w:r w:rsidR="00AE49CF">
        <w:t>7.5</w:t>
      </w:r>
      <w:r w:rsidR="00C70D6A">
        <w:t xml:space="preserve"> inches</w:t>
      </w:r>
      <w:r>
        <w:t>, and 6</w:t>
      </w:r>
      <w:r w:rsidR="00AE49CF">
        <w:t xml:space="preserve"> photographs, </w:t>
      </w:r>
      <w:r>
        <w:t>8</w:t>
      </w:r>
      <w:r w:rsidR="00C70D6A">
        <w:t xml:space="preserve"> inches by </w:t>
      </w:r>
      <w:r w:rsidR="00AE49CF">
        <w:t>6.5</w:t>
      </w:r>
      <w:r w:rsidR="00C70D6A">
        <w:t xml:space="preserve"> inches</w:t>
      </w:r>
      <w:r w:rsidR="00AE49CF">
        <w:t>.</w:t>
      </w:r>
    </w:p>
    <w:p w:rsidR="00625210" w:rsidRDefault="00625210" w:rsidP="00625210">
      <w:r>
        <w:t>Credits: Two stamped ‘Overend Press, Bradford’. Two stamped ‘Yorkshire Observer’.</w:t>
      </w:r>
    </w:p>
    <w:p w:rsidR="00625210" w:rsidRDefault="00625210" w:rsidP="00625210">
      <w:r>
        <w:t>Scope and content: Male students in fancy dress in street parade – French foreign legion?  Students in costumes: Austrian folk dress, classical Greek, English Civil War, Egyptian, 18th century France?</w:t>
      </w:r>
    </w:p>
    <w:p w:rsidR="00625210" w:rsidRPr="00AE49CF" w:rsidRDefault="00AE49CF" w:rsidP="00625210">
      <w:pPr>
        <w:rPr>
          <w:b/>
        </w:rPr>
      </w:pPr>
      <w:r w:rsidRPr="00AE49CF">
        <w:rPr>
          <w:b/>
        </w:rPr>
        <w:t xml:space="preserve">4/6/4.  </w:t>
      </w:r>
      <w:r w:rsidR="00625210" w:rsidRPr="00AE49CF">
        <w:rPr>
          <w:b/>
        </w:rPr>
        <w:t>Petition by students for a mid morning break.</w:t>
      </w:r>
    </w:p>
    <w:p w:rsidR="00625210" w:rsidRDefault="00625210" w:rsidP="00625210">
      <w:r>
        <w:t>Date: 1945.</w:t>
      </w:r>
    </w:p>
    <w:p w:rsidR="00625210" w:rsidRDefault="00625210" w:rsidP="00625210">
      <w:r>
        <w:t>Scope and content: With accompanying letter from the Hon</w:t>
      </w:r>
      <w:r w:rsidR="00A151CE">
        <w:t>orary</w:t>
      </w:r>
      <w:r>
        <w:t>. Sec</w:t>
      </w:r>
      <w:r w:rsidR="00A151CE">
        <w:t>retary</w:t>
      </w:r>
      <w:r>
        <w:t xml:space="preserve"> of the Students' Union to the Principal</w:t>
      </w:r>
      <w:r w:rsidR="006742B2">
        <w:t>, 16</w:t>
      </w:r>
      <w:r>
        <w:t xml:space="preserve"> May 1945, and statement of reasons for the break.</w:t>
      </w:r>
    </w:p>
    <w:p w:rsidR="00625210" w:rsidRPr="003A6219" w:rsidRDefault="003A6219" w:rsidP="00625210">
      <w:pPr>
        <w:rPr>
          <w:b/>
        </w:rPr>
      </w:pPr>
      <w:r w:rsidRPr="003A6219">
        <w:rPr>
          <w:b/>
        </w:rPr>
        <w:t xml:space="preserve">4/6/5.  </w:t>
      </w:r>
      <w:r w:rsidR="00625210" w:rsidRPr="003A6219">
        <w:rPr>
          <w:b/>
        </w:rPr>
        <w:t>Photographs of Management Studies course members at Tong Hall.</w:t>
      </w:r>
    </w:p>
    <w:p w:rsidR="00625210" w:rsidRDefault="00625210" w:rsidP="00625210">
      <w:r>
        <w:t>Date: April 1955.</w:t>
      </w:r>
    </w:p>
    <w:p w:rsidR="00625210" w:rsidRDefault="00625210" w:rsidP="00625210">
      <w:r>
        <w:t>Extent: 3 photographs.</w:t>
      </w:r>
    </w:p>
    <w:p w:rsidR="00625210" w:rsidRDefault="00625210" w:rsidP="00625210">
      <w:pPr>
        <w:pStyle w:val="Heading2"/>
      </w:pPr>
      <w:bookmarkStart w:id="57" w:name="_Toc402776141"/>
      <w:r>
        <w:lastRenderedPageBreak/>
        <w:t>4/7. Student workbooks</w:t>
      </w:r>
      <w:bookmarkEnd w:id="57"/>
    </w:p>
    <w:p w:rsidR="00625210" w:rsidRPr="00A46945" w:rsidRDefault="00625210" w:rsidP="00625210">
      <w:pPr>
        <w:rPr>
          <w:b/>
        </w:rPr>
      </w:pPr>
      <w:r w:rsidRPr="00A46945">
        <w:rPr>
          <w:b/>
        </w:rPr>
        <w:t>4/7 Anon.</w:t>
      </w:r>
      <w:r w:rsidRPr="00A46945">
        <w:rPr>
          <w:b/>
        </w:rPr>
        <w:tab/>
        <w:t>Workbooks by unknown students</w:t>
      </w:r>
    </w:p>
    <w:p w:rsidR="00625210" w:rsidRDefault="00625210" w:rsidP="00625210">
      <w:r>
        <w:t>ANON/1 Oversize.</w:t>
      </w:r>
      <w:r>
        <w:tab/>
        <w:t>Textile student’s workbook.</w:t>
      </w:r>
    </w:p>
    <w:p w:rsidR="00625210" w:rsidRDefault="00625210" w:rsidP="00625210">
      <w:r>
        <w:t>Dates: 1880-1899.</w:t>
      </w:r>
    </w:p>
    <w:p w:rsidR="00625210" w:rsidRDefault="00625210" w:rsidP="00625210">
      <w:r>
        <w:t xml:space="preserve">Scope and content: Textile classwork and homework dated 1880 and 1883, followed by technical details of weaving different types of </w:t>
      </w:r>
      <w:r w:rsidR="006742B2">
        <w:t>cloth;</w:t>
      </w:r>
      <w:r>
        <w:t xml:space="preserve"> this last covers 47 pages, the latest entries are dated 1898 and 1899.</w:t>
      </w:r>
    </w:p>
    <w:p w:rsidR="00625210" w:rsidRDefault="00625210" w:rsidP="00625210">
      <w:r>
        <w:t>Condition: Poor condition, covers detached.</w:t>
      </w:r>
    </w:p>
    <w:p w:rsidR="00625210" w:rsidRDefault="00625210" w:rsidP="00625210">
      <w:r>
        <w:t>Source: Presented by Mrs M. Atkinson.</w:t>
      </w:r>
    </w:p>
    <w:p w:rsidR="00625210" w:rsidRPr="00A46945" w:rsidRDefault="00625210" w:rsidP="00625210">
      <w:pPr>
        <w:rPr>
          <w:b/>
        </w:rPr>
      </w:pPr>
      <w:r w:rsidRPr="00A46945">
        <w:rPr>
          <w:b/>
        </w:rPr>
        <w:t xml:space="preserve">4/7 HAR. </w:t>
      </w:r>
      <w:r w:rsidRPr="00A46945">
        <w:rPr>
          <w:b/>
        </w:rPr>
        <w:tab/>
        <w:t>Workbooks of Samuel B. Harper, student of Electrical Engineering</w:t>
      </w:r>
    </w:p>
    <w:p w:rsidR="00625210" w:rsidRDefault="00625210" w:rsidP="00625210">
      <w:r>
        <w:t>Dates: 1931-1934.</w:t>
      </w:r>
    </w:p>
    <w:p w:rsidR="00625210" w:rsidRDefault="00625210" w:rsidP="00625210">
      <w:r>
        <w:t>Extent: 16 volumes.</w:t>
      </w:r>
    </w:p>
    <w:p w:rsidR="00625210" w:rsidRDefault="00625210" w:rsidP="00625210">
      <w:r>
        <w:t>Source: Presented by his family.</w:t>
      </w:r>
    </w:p>
    <w:p w:rsidR="00625210" w:rsidRDefault="00625210" w:rsidP="00625210">
      <w:r>
        <w:t>Scope and content: With typescript biography of Harper (1913-1987), who went on to work for Honeywell, and offprint of article by him.</w:t>
      </w:r>
    </w:p>
    <w:p w:rsidR="00625210" w:rsidRPr="00A46945" w:rsidRDefault="00625210" w:rsidP="00625210">
      <w:pPr>
        <w:rPr>
          <w:b/>
        </w:rPr>
      </w:pPr>
      <w:r w:rsidRPr="00A46945">
        <w:rPr>
          <w:b/>
        </w:rPr>
        <w:t>4/7 HOR.</w:t>
      </w:r>
      <w:r w:rsidRPr="00A46945">
        <w:rPr>
          <w:b/>
        </w:rPr>
        <w:tab/>
        <w:t xml:space="preserve"> Workbooks of F. Horne, student of Mechanical Engineering.</w:t>
      </w:r>
    </w:p>
    <w:p w:rsidR="00625210" w:rsidRDefault="00625210" w:rsidP="00625210">
      <w:r>
        <w:t>Dates: 1923-1930.</w:t>
      </w:r>
    </w:p>
    <w:p w:rsidR="00625210" w:rsidRDefault="00625210" w:rsidP="00625210">
      <w:r>
        <w:t>4/7/HOR/1.</w:t>
      </w:r>
      <w:r>
        <w:tab/>
        <w:t xml:space="preserve"> </w:t>
      </w:r>
      <w:r w:rsidR="006742B2">
        <w:t>Mechanics class</w:t>
      </w:r>
      <w:r>
        <w:t xml:space="preserve"> and lecture work 1923-1924.</w:t>
      </w:r>
    </w:p>
    <w:p w:rsidR="00625210" w:rsidRDefault="00625210" w:rsidP="00625210">
      <w:r>
        <w:t>4/7/HOR/2.</w:t>
      </w:r>
      <w:r>
        <w:tab/>
        <w:t xml:space="preserve"> Applied maths, 1927-1928.</w:t>
      </w:r>
    </w:p>
    <w:p w:rsidR="00625210" w:rsidRDefault="00625210" w:rsidP="00625210">
      <w:r>
        <w:t>4/7/HOR/3.</w:t>
      </w:r>
      <w:r>
        <w:tab/>
        <w:t xml:space="preserve"> Physics class notes and homework 1927-1928.</w:t>
      </w:r>
    </w:p>
    <w:p w:rsidR="00625210" w:rsidRDefault="00625210" w:rsidP="00625210">
      <w:r>
        <w:t>4/7/HOR/4.</w:t>
      </w:r>
      <w:r>
        <w:tab/>
        <w:t xml:space="preserve"> Physics lecture notes and homework 1928-1929.</w:t>
      </w:r>
    </w:p>
    <w:p w:rsidR="00625210" w:rsidRDefault="00625210" w:rsidP="00625210">
      <w:r>
        <w:t>4/7/HOR/5.</w:t>
      </w:r>
      <w:r>
        <w:tab/>
        <w:t xml:space="preserve"> Strength of materials 1 lecture notes 1929-1930.</w:t>
      </w:r>
    </w:p>
    <w:p w:rsidR="00625210" w:rsidRPr="00A46945" w:rsidRDefault="00625210" w:rsidP="00625210">
      <w:pPr>
        <w:rPr>
          <w:b/>
        </w:rPr>
      </w:pPr>
      <w:r w:rsidRPr="00A46945">
        <w:rPr>
          <w:b/>
        </w:rPr>
        <w:t>4/7 PAT.</w:t>
      </w:r>
      <w:r w:rsidRPr="00A46945">
        <w:rPr>
          <w:b/>
        </w:rPr>
        <w:tab/>
        <w:t>Workbooks of G.N. Patchett.</w:t>
      </w:r>
    </w:p>
    <w:p w:rsidR="00625210" w:rsidRDefault="00625210" w:rsidP="00625210">
      <w:r>
        <w:t>Biographical history: After being a student at Bradford Technical College in the 1930s, G. N. Patchett subsequently became a lecturer at the College and later Professor of Electrical Engineering in the University.</w:t>
      </w:r>
    </w:p>
    <w:p w:rsidR="00625210" w:rsidRDefault="00625210" w:rsidP="00625210">
      <w:r>
        <w:t>Dates: 1934-1937.</w:t>
      </w:r>
    </w:p>
    <w:p w:rsidR="00625210" w:rsidRDefault="00625210" w:rsidP="00625210">
      <w:r>
        <w:t>4/7/PAT/1. Electric Power, laboratory work book 1 (D.C.) 1934-1937.</w:t>
      </w:r>
    </w:p>
    <w:p w:rsidR="00625210" w:rsidRDefault="00625210" w:rsidP="00625210">
      <w:r>
        <w:t>4/7/PAT/2. Electric Power, laboratory work book 2 (A.C.) 1934-1937.</w:t>
      </w:r>
    </w:p>
    <w:p w:rsidR="00625210" w:rsidRDefault="00625210" w:rsidP="00625210">
      <w:r>
        <w:lastRenderedPageBreak/>
        <w:t>4/7/PAT/3. Electrical Technology, laboratory work book 1 (D.C.</w:t>
      </w:r>
      <w:r w:rsidR="006742B2">
        <w:t>) 1934</w:t>
      </w:r>
      <w:r>
        <w:t>-1937.</w:t>
      </w:r>
    </w:p>
    <w:p w:rsidR="00625210" w:rsidRDefault="00625210" w:rsidP="00625210">
      <w:r>
        <w:t>4/7/PAT/4. Electrical Technology, laboratory work book 2 (D.C.) 1935-1937.</w:t>
      </w:r>
    </w:p>
    <w:p w:rsidR="00625210" w:rsidRDefault="00625210" w:rsidP="00625210">
      <w:r>
        <w:t>4/7/PAT/5. Electrical Technology, laboratory work book 3 (A.C.) 1935-1937.</w:t>
      </w:r>
    </w:p>
    <w:p w:rsidR="00625210" w:rsidRDefault="00625210" w:rsidP="00625210">
      <w:r>
        <w:t>4/7/PAT/6. Electrical Design, laboratory work book 1936-1937.</w:t>
      </w:r>
    </w:p>
    <w:p w:rsidR="00625210" w:rsidRDefault="00625210">
      <w:pPr>
        <w:spacing w:after="200"/>
      </w:pPr>
      <w:r>
        <w:br w:type="page"/>
      </w:r>
    </w:p>
    <w:p w:rsidR="00625210" w:rsidRDefault="00625210" w:rsidP="00625210">
      <w:pPr>
        <w:pStyle w:val="Heading1"/>
      </w:pPr>
      <w:bookmarkStart w:id="58" w:name="_Toc402776142"/>
      <w:r>
        <w:lastRenderedPageBreak/>
        <w:t>Series 5. Exhibitions and events</w:t>
      </w:r>
      <w:bookmarkEnd w:id="58"/>
    </w:p>
    <w:p w:rsidR="00625210" w:rsidRPr="009C7594" w:rsidRDefault="00625210" w:rsidP="00625210">
      <w:pPr>
        <w:rPr>
          <w:b/>
        </w:rPr>
      </w:pPr>
      <w:r w:rsidRPr="009C7594">
        <w:rPr>
          <w:b/>
        </w:rPr>
        <w:t>5/1.</w:t>
      </w:r>
      <w:r w:rsidRPr="009C7594">
        <w:rPr>
          <w:b/>
        </w:rPr>
        <w:tab/>
        <w:t>Bradford Technical School, Official catalogue of the Fine Art and Industrial Exhibition opened by the Prince and Princess of Wales.</w:t>
      </w:r>
    </w:p>
    <w:p w:rsidR="00625210" w:rsidRDefault="00625210" w:rsidP="00625210">
      <w:r>
        <w:t>Date: 1882</w:t>
      </w:r>
    </w:p>
    <w:p w:rsidR="00625210" w:rsidRDefault="00625210" w:rsidP="00625210">
      <w:r>
        <w:t xml:space="preserve">Scope and content: Includes list of donors to the building fund, general </w:t>
      </w:r>
      <w:r w:rsidR="006742B2">
        <w:t>introduction, with</w:t>
      </w:r>
      <w:r>
        <w:t xml:space="preserve"> sections on the technical education movement in </w:t>
      </w:r>
      <w:r w:rsidR="006742B2">
        <w:t>Bradford, and</w:t>
      </w:r>
      <w:r>
        <w:t xml:space="preserve"> the new technical school.</w:t>
      </w:r>
    </w:p>
    <w:p w:rsidR="00625210" w:rsidRDefault="00625210" w:rsidP="00625210">
      <w:r>
        <w:t>Condition: damaged.</w:t>
      </w:r>
    </w:p>
    <w:p w:rsidR="00625210" w:rsidRPr="009C7594" w:rsidRDefault="00625210" w:rsidP="00625210">
      <w:pPr>
        <w:rPr>
          <w:b/>
        </w:rPr>
      </w:pPr>
      <w:r w:rsidRPr="009C7594">
        <w:rPr>
          <w:b/>
        </w:rPr>
        <w:t>5/2.</w:t>
      </w:r>
      <w:r w:rsidRPr="009C7594">
        <w:rPr>
          <w:b/>
        </w:rPr>
        <w:tab/>
        <w:t>Catalogue of the Exhibition of art students' works, engineering students' drawings and textile students' work.</w:t>
      </w:r>
    </w:p>
    <w:p w:rsidR="00625210" w:rsidRDefault="00625210" w:rsidP="00625210">
      <w:r>
        <w:t>Date: 1892.</w:t>
      </w:r>
    </w:p>
    <w:p w:rsidR="00625210" w:rsidRDefault="00625210" w:rsidP="00625210">
      <w:r>
        <w:t>Condition: covers loose and chipped.</w:t>
      </w:r>
    </w:p>
    <w:p w:rsidR="00625210" w:rsidRPr="009C7594" w:rsidRDefault="00625210" w:rsidP="00625210">
      <w:pPr>
        <w:rPr>
          <w:b/>
        </w:rPr>
      </w:pPr>
      <w:r w:rsidRPr="009C7594">
        <w:rPr>
          <w:b/>
        </w:rPr>
        <w:t>5/3.</w:t>
      </w:r>
      <w:r w:rsidRPr="009C7594">
        <w:rPr>
          <w:b/>
        </w:rPr>
        <w:tab/>
        <w:t xml:space="preserve">T. W. Hawkins, </w:t>
      </w:r>
      <w:r w:rsidRPr="009C7594">
        <w:rPr>
          <w:b/>
          <w:i/>
        </w:rPr>
        <w:t>Wool washing from a mechanical standpoint</w:t>
      </w:r>
      <w:r w:rsidRPr="009C7594">
        <w:rPr>
          <w:b/>
        </w:rPr>
        <w:t>.</w:t>
      </w:r>
    </w:p>
    <w:p w:rsidR="00625210" w:rsidRDefault="00625210" w:rsidP="00625210">
      <w:r>
        <w:t>Date</w:t>
      </w:r>
      <w:r w:rsidR="00FC6059">
        <w:t>:</w:t>
      </w:r>
      <w:r>
        <w:t xml:space="preserve"> 1904</w:t>
      </w:r>
    </w:p>
    <w:p w:rsidR="00625210" w:rsidRDefault="00625210" w:rsidP="00625210">
      <w:r>
        <w:t>Scope and content: Lecture delivered before the advanced spinning students, 25 November 1904.  Department of Textile Industries Special Report no. 26a.</w:t>
      </w:r>
    </w:p>
    <w:p w:rsidR="00625210" w:rsidRPr="009C7594" w:rsidRDefault="00625210" w:rsidP="00625210">
      <w:pPr>
        <w:rPr>
          <w:b/>
        </w:rPr>
      </w:pPr>
      <w:r w:rsidRPr="009C7594">
        <w:rPr>
          <w:b/>
        </w:rPr>
        <w:t>5/4.</w:t>
      </w:r>
      <w:r w:rsidRPr="009C7594">
        <w:rPr>
          <w:b/>
        </w:rPr>
        <w:tab/>
        <w:t>City of Bradford Technical College, Bradford Exhibition 1904: description of the college and particulars of the college exhibits.</w:t>
      </w:r>
    </w:p>
    <w:p w:rsidR="00625210" w:rsidRDefault="00625210" w:rsidP="00625210">
      <w:r>
        <w:t>Date: 1904.</w:t>
      </w:r>
    </w:p>
    <w:p w:rsidR="00625210" w:rsidRDefault="00F47F4C" w:rsidP="00625210">
      <w:r>
        <w:t>Extent: 2 copies.</w:t>
      </w:r>
    </w:p>
    <w:p w:rsidR="00625210" w:rsidRDefault="00625210" w:rsidP="00625210">
      <w:r>
        <w:t>Condition: One copy covers detached.</w:t>
      </w:r>
    </w:p>
    <w:p w:rsidR="00625210" w:rsidRPr="009C7594" w:rsidRDefault="00625210" w:rsidP="00625210">
      <w:pPr>
        <w:rPr>
          <w:b/>
        </w:rPr>
      </w:pPr>
      <w:r w:rsidRPr="009C7594">
        <w:rPr>
          <w:b/>
        </w:rPr>
        <w:t>5/5.</w:t>
      </w:r>
      <w:r w:rsidRPr="009C7594">
        <w:rPr>
          <w:b/>
        </w:rPr>
        <w:tab/>
        <w:t>Programme for entertainment of convalescent soldiers by the Staff Association and Students' Union.</w:t>
      </w:r>
    </w:p>
    <w:p w:rsidR="00625210" w:rsidRDefault="00625210" w:rsidP="00625210">
      <w:r>
        <w:t>Date: 22 December 1916.</w:t>
      </w:r>
    </w:p>
    <w:p w:rsidR="00625210" w:rsidRPr="009C7594" w:rsidRDefault="00625210" w:rsidP="00625210">
      <w:pPr>
        <w:rPr>
          <w:b/>
        </w:rPr>
      </w:pPr>
      <w:r w:rsidRPr="009C7594">
        <w:rPr>
          <w:b/>
        </w:rPr>
        <w:t>5/6.</w:t>
      </w:r>
      <w:r w:rsidRPr="009C7594">
        <w:rPr>
          <w:b/>
        </w:rPr>
        <w:tab/>
        <w:t>Scrapbook from the Society of Chemical Industry’s annual meeting, held at Bradford.</w:t>
      </w:r>
    </w:p>
    <w:p w:rsidR="00625210" w:rsidRDefault="00625210" w:rsidP="00625210">
      <w:r>
        <w:t>Date: July 1903.</w:t>
      </w:r>
    </w:p>
    <w:p w:rsidR="00625210" w:rsidRDefault="00625210" w:rsidP="00625210">
      <w:r>
        <w:t>Scope and content: Meeting and events organised by Walter Gardner, head of the Technical College.  Includes stationery samples, copies of standard letters sent, excursion information and tickets, entertainment details, menus and press cuttings.</w:t>
      </w:r>
    </w:p>
    <w:p w:rsidR="00625210" w:rsidRPr="009C7594" w:rsidRDefault="00625210" w:rsidP="00625210">
      <w:pPr>
        <w:rPr>
          <w:b/>
        </w:rPr>
      </w:pPr>
      <w:r w:rsidRPr="009C7594">
        <w:rPr>
          <w:b/>
        </w:rPr>
        <w:t>5/7.</w:t>
      </w:r>
      <w:r w:rsidRPr="009C7594">
        <w:rPr>
          <w:b/>
        </w:rPr>
        <w:tab/>
        <w:t>Conversazione held on the occasion of a visit of the members of the principal technical societies of Bradford.</w:t>
      </w:r>
    </w:p>
    <w:p w:rsidR="00625210" w:rsidRDefault="00625210" w:rsidP="00625210">
      <w:r>
        <w:lastRenderedPageBreak/>
        <w:t>Date: 27 March 1925.</w:t>
      </w:r>
    </w:p>
    <w:p w:rsidR="00625210" w:rsidRPr="009C7594" w:rsidRDefault="00625210" w:rsidP="00625210">
      <w:pPr>
        <w:rPr>
          <w:b/>
        </w:rPr>
      </w:pPr>
      <w:r w:rsidRPr="009C7594">
        <w:rPr>
          <w:b/>
        </w:rPr>
        <w:t>5/8.</w:t>
      </w:r>
      <w:r w:rsidRPr="009C7594">
        <w:rPr>
          <w:b/>
        </w:rPr>
        <w:tab/>
        <w:t xml:space="preserve">Conversazione held to encourage scientific and </w:t>
      </w:r>
      <w:r w:rsidR="006742B2" w:rsidRPr="009C7594">
        <w:rPr>
          <w:b/>
        </w:rPr>
        <w:t>technical training</w:t>
      </w:r>
      <w:r w:rsidRPr="009C7594">
        <w:rPr>
          <w:b/>
        </w:rPr>
        <w:t xml:space="preserve"> in all branches of the wool textile industry.</w:t>
      </w:r>
    </w:p>
    <w:p w:rsidR="00625210" w:rsidRDefault="00625210" w:rsidP="00625210">
      <w:r>
        <w:t>Date: 3 November 1926.</w:t>
      </w:r>
    </w:p>
    <w:p w:rsidR="00625210" w:rsidRPr="009C7594" w:rsidRDefault="00625210" w:rsidP="00625210">
      <w:pPr>
        <w:rPr>
          <w:b/>
        </w:rPr>
      </w:pPr>
      <w:r w:rsidRPr="009C7594">
        <w:rPr>
          <w:b/>
        </w:rPr>
        <w:t>5/9.</w:t>
      </w:r>
      <w:r w:rsidRPr="009C7594">
        <w:rPr>
          <w:b/>
        </w:rPr>
        <w:tab/>
        <w:t>Conversazione held to encourage all branches of engineering in Bradford and in recognition of the work of the Bradford Engineering Society.</w:t>
      </w:r>
    </w:p>
    <w:p w:rsidR="00625210" w:rsidRDefault="00625210" w:rsidP="00625210">
      <w:r>
        <w:t>Date: 7 April 1927.</w:t>
      </w:r>
    </w:p>
    <w:p w:rsidR="00625210" w:rsidRPr="007B5593" w:rsidRDefault="00625210" w:rsidP="00625210">
      <w:pPr>
        <w:rPr>
          <w:b/>
        </w:rPr>
      </w:pPr>
      <w:r w:rsidRPr="007B5593">
        <w:rPr>
          <w:b/>
        </w:rPr>
        <w:t>5/10.</w:t>
      </w:r>
      <w:r w:rsidRPr="007B5593">
        <w:rPr>
          <w:b/>
        </w:rPr>
        <w:tab/>
        <w:t>Conversazione held on the occasion of the Jubilee celebrations and the opening of the new extensions.</w:t>
      </w:r>
    </w:p>
    <w:p w:rsidR="00625210" w:rsidRDefault="00625210" w:rsidP="00625210">
      <w:r>
        <w:t>Date: 7 October 1933.</w:t>
      </w:r>
    </w:p>
    <w:p w:rsidR="00625210" w:rsidRDefault="00625210" w:rsidP="00625210">
      <w:r>
        <w:t>Extent: 2 copies.</w:t>
      </w:r>
    </w:p>
    <w:p w:rsidR="00625210" w:rsidRPr="007B5593" w:rsidRDefault="00625210" w:rsidP="00625210">
      <w:pPr>
        <w:rPr>
          <w:b/>
        </w:rPr>
      </w:pPr>
      <w:r w:rsidRPr="007B5593">
        <w:rPr>
          <w:b/>
        </w:rPr>
        <w:t>5/11.</w:t>
      </w:r>
      <w:r w:rsidRPr="007B5593">
        <w:rPr>
          <w:b/>
        </w:rPr>
        <w:tab/>
        <w:t>Conversazione held on the occasion of the conferment of an honorary Associateship of the Bradford Technical College on the Earl of Harewood.</w:t>
      </w:r>
    </w:p>
    <w:p w:rsidR="00625210" w:rsidRDefault="00625210" w:rsidP="00625210">
      <w:r>
        <w:t>Date: 5 April 1935.</w:t>
      </w:r>
    </w:p>
    <w:p w:rsidR="00625210" w:rsidRDefault="00625210" w:rsidP="00625210">
      <w:r>
        <w:t>Extent: 2 copies.</w:t>
      </w:r>
    </w:p>
    <w:p w:rsidR="00625210" w:rsidRPr="007B5593" w:rsidRDefault="00625210" w:rsidP="00625210">
      <w:pPr>
        <w:rPr>
          <w:b/>
        </w:rPr>
      </w:pPr>
      <w:r w:rsidRPr="007B5593">
        <w:rPr>
          <w:b/>
        </w:rPr>
        <w:t>5/12.</w:t>
      </w:r>
      <w:r w:rsidRPr="007B5593">
        <w:rPr>
          <w:b/>
        </w:rPr>
        <w:tab/>
        <w:t>Conversazione on the occasion of the annual conference of the Institute of British Foundrymen.</w:t>
      </w:r>
    </w:p>
    <w:p w:rsidR="00625210" w:rsidRDefault="00625210" w:rsidP="00625210">
      <w:r>
        <w:t>Date: 16 June 1938.</w:t>
      </w:r>
    </w:p>
    <w:p w:rsidR="00625210" w:rsidRPr="007B5593" w:rsidRDefault="00625210" w:rsidP="00625210">
      <w:pPr>
        <w:rPr>
          <w:b/>
        </w:rPr>
      </w:pPr>
      <w:r w:rsidRPr="007B5593">
        <w:rPr>
          <w:b/>
        </w:rPr>
        <w:t>5/13.</w:t>
      </w:r>
      <w:r w:rsidRPr="007B5593">
        <w:rPr>
          <w:b/>
        </w:rPr>
        <w:tab/>
        <w:t>Programme for Wool Textile Delegation Fuel Efficiency Committee Educational Conference.</w:t>
      </w:r>
    </w:p>
    <w:p w:rsidR="00625210" w:rsidRDefault="00625210" w:rsidP="00625210">
      <w:r>
        <w:t>Date: 10 September 1948.</w:t>
      </w:r>
    </w:p>
    <w:p w:rsidR="00625210" w:rsidRDefault="00625210">
      <w:pPr>
        <w:spacing w:after="200"/>
      </w:pPr>
      <w:r>
        <w:br w:type="page"/>
      </w:r>
    </w:p>
    <w:p w:rsidR="00625210" w:rsidRDefault="00625210" w:rsidP="00625210">
      <w:pPr>
        <w:pStyle w:val="Heading1"/>
      </w:pPr>
      <w:bookmarkStart w:id="59" w:name="_Toc402776143"/>
      <w:r>
        <w:lastRenderedPageBreak/>
        <w:t>Series 6. Bradford City Council</w:t>
      </w:r>
      <w:bookmarkEnd w:id="59"/>
    </w:p>
    <w:p w:rsidR="00625210" w:rsidRDefault="00625210" w:rsidP="00625210">
      <w:r w:rsidRPr="00693F86">
        <w:rPr>
          <w:b/>
        </w:rPr>
        <w:t>Administrative history</w:t>
      </w:r>
      <w:r>
        <w:t xml:space="preserve">: from </w:t>
      </w:r>
      <w:r w:rsidR="00255513">
        <w:t>1899, as explained in the Collection Description</w:t>
      </w:r>
      <w:r>
        <w:t>, the College formed part of Bradford Corporation.</w:t>
      </w:r>
    </w:p>
    <w:p w:rsidR="00625210" w:rsidRDefault="00625210" w:rsidP="00625210">
      <w:r w:rsidRPr="00693F86">
        <w:rPr>
          <w:b/>
        </w:rPr>
        <w:t>Scope and content</w:t>
      </w:r>
      <w:r>
        <w:t>: the papers in this series are not comprehensive.  They represent a subset of Council records which were used in the management of the College.</w:t>
      </w:r>
    </w:p>
    <w:p w:rsidR="00625210" w:rsidRDefault="00625210" w:rsidP="00625210">
      <w:r w:rsidRPr="00693F86">
        <w:rPr>
          <w:b/>
        </w:rPr>
        <w:t>Related archives:</w:t>
      </w:r>
      <w:r>
        <w:t xml:space="preserve"> Council records are hel</w:t>
      </w:r>
      <w:r w:rsidR="0006190B">
        <w:t>d by the West Yorkshire Archive</w:t>
      </w:r>
      <w:r>
        <w:t xml:space="preserve"> Service.</w:t>
      </w:r>
    </w:p>
    <w:p w:rsidR="00625210" w:rsidRDefault="00625210" w:rsidP="00625210">
      <w:pPr>
        <w:pStyle w:val="Heading2"/>
      </w:pPr>
      <w:bookmarkStart w:id="60" w:name="_Toc402776144"/>
      <w:r>
        <w:t>6/1. Technical Instruction Committee</w:t>
      </w:r>
      <w:bookmarkEnd w:id="60"/>
    </w:p>
    <w:p w:rsidR="00625210" w:rsidRPr="00693F86" w:rsidRDefault="00693F86" w:rsidP="00625210">
      <w:pPr>
        <w:rPr>
          <w:b/>
        </w:rPr>
      </w:pPr>
      <w:r w:rsidRPr="00693F86">
        <w:rPr>
          <w:b/>
        </w:rPr>
        <w:t xml:space="preserve">6/1/1.  </w:t>
      </w:r>
      <w:r w:rsidR="00625210" w:rsidRPr="00693F86">
        <w:rPr>
          <w:b/>
        </w:rPr>
        <w:t>Bradford City Council, extract from the proceedings of the Technical Instruction Committee, 30 July 1901, and report on meeting of a special sub committee of the Technical Instruction Committee, 19 December 1901</w:t>
      </w:r>
      <w:r w:rsidRPr="00693F86">
        <w:rPr>
          <w:b/>
        </w:rPr>
        <w:t>.</w:t>
      </w:r>
    </w:p>
    <w:p w:rsidR="00625210" w:rsidRDefault="00625210" w:rsidP="00625210">
      <w:r>
        <w:t>Date: 1902.</w:t>
      </w:r>
    </w:p>
    <w:p w:rsidR="00625210" w:rsidRPr="00693F86" w:rsidRDefault="00693F86" w:rsidP="00625210">
      <w:pPr>
        <w:rPr>
          <w:b/>
        </w:rPr>
      </w:pPr>
      <w:r w:rsidRPr="00693F86">
        <w:rPr>
          <w:b/>
        </w:rPr>
        <w:t xml:space="preserve">6/1/2. </w:t>
      </w:r>
      <w:r w:rsidR="00625210" w:rsidRPr="00693F86">
        <w:rPr>
          <w:b/>
        </w:rPr>
        <w:t xml:space="preserve"> Council minutes, copies, including Technical Instruction Committee.</w:t>
      </w:r>
    </w:p>
    <w:p w:rsidR="00625210" w:rsidRDefault="00625210" w:rsidP="00625210">
      <w:r>
        <w:t>1901-1902.</w:t>
      </w:r>
    </w:p>
    <w:p w:rsidR="00625210" w:rsidRDefault="00625210" w:rsidP="00625210">
      <w:r>
        <w:t>1902-1903.</w:t>
      </w:r>
    </w:p>
    <w:p w:rsidR="00625210" w:rsidRDefault="00625210" w:rsidP="00625210">
      <w:pPr>
        <w:pStyle w:val="Heading2"/>
      </w:pPr>
      <w:bookmarkStart w:id="61" w:name="_Toc402776145"/>
      <w:r>
        <w:t>6/2. Education Committee</w:t>
      </w:r>
      <w:bookmarkEnd w:id="61"/>
    </w:p>
    <w:p w:rsidR="00625210" w:rsidRDefault="00693F86" w:rsidP="00693F86">
      <w:pPr>
        <w:pStyle w:val="Heading3"/>
      </w:pPr>
      <w:r>
        <w:t xml:space="preserve">6/2/1  </w:t>
      </w:r>
      <w:r w:rsidR="00625210">
        <w:t>Minutes.</w:t>
      </w:r>
    </w:p>
    <w:p w:rsidR="00625210" w:rsidRDefault="00625210" w:rsidP="00625210">
      <w:r>
        <w:t>Dates: 1904-1919.</w:t>
      </w:r>
    </w:p>
    <w:p w:rsidR="00625210" w:rsidRDefault="00625210" w:rsidP="00625210">
      <w:r>
        <w:t>1904</w:t>
      </w:r>
      <w:r>
        <w:tab/>
        <w:t>Education Committee minutes, copy 1904</w:t>
      </w:r>
    </w:p>
    <w:p w:rsidR="00625210" w:rsidRDefault="00625210" w:rsidP="00625210">
      <w:r>
        <w:t>1904</w:t>
      </w:r>
      <w:r>
        <w:tab/>
        <w:t>Epitome of Education Committee minutes 1904-1905</w:t>
      </w:r>
    </w:p>
    <w:p w:rsidR="00625210" w:rsidRDefault="00625210" w:rsidP="00625210">
      <w:r>
        <w:t>1905</w:t>
      </w:r>
      <w:r>
        <w:tab/>
        <w:t>Epitome of Education Committee minutes 1905-1906</w:t>
      </w:r>
    </w:p>
    <w:p w:rsidR="00625210" w:rsidRDefault="00625210" w:rsidP="00625210">
      <w:r>
        <w:t>1906</w:t>
      </w:r>
      <w:r>
        <w:tab/>
        <w:t>Epitome of Education Committee minutes 1906-1907</w:t>
      </w:r>
    </w:p>
    <w:p w:rsidR="00625210" w:rsidRDefault="00625210" w:rsidP="00625210">
      <w:r>
        <w:t>1907</w:t>
      </w:r>
      <w:r>
        <w:tab/>
        <w:t>Epitome of Education Committee minutes 1907-1908</w:t>
      </w:r>
    </w:p>
    <w:p w:rsidR="00625210" w:rsidRDefault="00625210" w:rsidP="00625210">
      <w:r>
        <w:t>1909</w:t>
      </w:r>
      <w:r>
        <w:tab/>
        <w:t>Epitome of Education Committee minutes 1909-1910</w:t>
      </w:r>
    </w:p>
    <w:p w:rsidR="00625210" w:rsidRDefault="00625210" w:rsidP="00625210">
      <w:r>
        <w:t>1910</w:t>
      </w:r>
      <w:r>
        <w:tab/>
        <w:t>Epitome of Education Committee minutes 1910-1911</w:t>
      </w:r>
    </w:p>
    <w:p w:rsidR="00625210" w:rsidRDefault="00625210" w:rsidP="00625210">
      <w:r>
        <w:t>1911</w:t>
      </w:r>
      <w:r>
        <w:tab/>
        <w:t>Epitome of Education Committee minutes 1911-1912</w:t>
      </w:r>
    </w:p>
    <w:p w:rsidR="00625210" w:rsidRDefault="00625210" w:rsidP="00625210">
      <w:r>
        <w:t>1912</w:t>
      </w:r>
      <w:r>
        <w:tab/>
        <w:t>Epitome of Education Committee minutes 1912-1913</w:t>
      </w:r>
    </w:p>
    <w:p w:rsidR="00625210" w:rsidRDefault="00625210" w:rsidP="00625210">
      <w:r>
        <w:t>1913</w:t>
      </w:r>
      <w:r>
        <w:tab/>
        <w:t>Epitome of Education Committee minutes 1913-1914</w:t>
      </w:r>
    </w:p>
    <w:p w:rsidR="00625210" w:rsidRDefault="00625210" w:rsidP="00625210">
      <w:r>
        <w:lastRenderedPageBreak/>
        <w:t>1914</w:t>
      </w:r>
      <w:r>
        <w:tab/>
        <w:t>Epitome of Education Committee minutes 1914-1915</w:t>
      </w:r>
    </w:p>
    <w:p w:rsidR="00625210" w:rsidRDefault="00625210" w:rsidP="00625210">
      <w:r>
        <w:t>1915</w:t>
      </w:r>
      <w:r>
        <w:tab/>
        <w:t>Epitome of Education Committee minutes 1915-1916</w:t>
      </w:r>
    </w:p>
    <w:p w:rsidR="00625210" w:rsidRDefault="00625210" w:rsidP="00625210">
      <w:r>
        <w:t>1916</w:t>
      </w:r>
      <w:r>
        <w:tab/>
        <w:t>Epitome of Education Committee minutes 1916-1917</w:t>
      </w:r>
    </w:p>
    <w:p w:rsidR="00625210" w:rsidRDefault="00625210" w:rsidP="00625210">
      <w:r>
        <w:t>1917</w:t>
      </w:r>
      <w:r>
        <w:tab/>
        <w:t>Epitome of Education Committee minutes 1917-1918</w:t>
      </w:r>
    </w:p>
    <w:p w:rsidR="00625210" w:rsidRDefault="00625210" w:rsidP="00625210">
      <w:r>
        <w:t>1918</w:t>
      </w:r>
      <w:r>
        <w:tab/>
        <w:t>Epitome of Education Committee minutes 1918-1919</w:t>
      </w:r>
    </w:p>
    <w:p w:rsidR="00625210" w:rsidRDefault="00693F86" w:rsidP="00693F86">
      <w:pPr>
        <w:pStyle w:val="Heading3"/>
      </w:pPr>
      <w:r>
        <w:t xml:space="preserve">6/2/2.  </w:t>
      </w:r>
      <w:r w:rsidR="00625210">
        <w:t>Annual reports and yearbooks.</w:t>
      </w:r>
    </w:p>
    <w:p w:rsidR="00625210" w:rsidRDefault="00625210" w:rsidP="00625210">
      <w:r>
        <w:t>1903</w:t>
      </w:r>
      <w:r>
        <w:tab/>
        <w:t>City of Bradford Yearbook Supplement 1903-1904</w:t>
      </w:r>
    </w:p>
    <w:p w:rsidR="00625210" w:rsidRDefault="00625210" w:rsidP="00625210">
      <w:r>
        <w:t>1905</w:t>
      </w:r>
      <w:r>
        <w:tab/>
        <w:t>City of Bradford Education Committee Yearbook 1905</w:t>
      </w:r>
    </w:p>
    <w:p w:rsidR="00625210" w:rsidRDefault="00625210" w:rsidP="00625210">
      <w:r>
        <w:t xml:space="preserve">1906 </w:t>
      </w:r>
      <w:r>
        <w:tab/>
        <w:t>Annual Report of the City of Bradford Education Committee 1906-1907</w:t>
      </w:r>
    </w:p>
    <w:p w:rsidR="00625210" w:rsidRDefault="00625210" w:rsidP="00625210">
      <w:r>
        <w:t>1907</w:t>
      </w:r>
      <w:r>
        <w:tab/>
        <w:t>Annual Report of the City of Bradford Education Committee 1907-1908</w:t>
      </w:r>
    </w:p>
    <w:p w:rsidR="00625210" w:rsidRDefault="00625210" w:rsidP="00625210">
      <w:r>
        <w:t>1908</w:t>
      </w:r>
      <w:r>
        <w:tab/>
        <w:t>Annual Report of the City of Bradford Education Committee 1908-1909</w:t>
      </w:r>
    </w:p>
    <w:p w:rsidR="00625210" w:rsidRDefault="00625210" w:rsidP="00625210">
      <w:r>
        <w:t>1909</w:t>
      </w:r>
      <w:r>
        <w:tab/>
        <w:t>Annual Report of the City of Bradford Education Committee 1909-1910</w:t>
      </w:r>
    </w:p>
    <w:p w:rsidR="00625210" w:rsidRDefault="00625210" w:rsidP="00625210">
      <w:r>
        <w:t>1915</w:t>
      </w:r>
      <w:r>
        <w:tab/>
        <w:t>City of Bradford Education Committee Yearbook 1915</w:t>
      </w:r>
    </w:p>
    <w:p w:rsidR="00625210" w:rsidRDefault="00693F86" w:rsidP="00693F86">
      <w:pPr>
        <w:pStyle w:val="Heading3"/>
      </w:pPr>
      <w:r>
        <w:t xml:space="preserve">6/2/3.  </w:t>
      </w:r>
      <w:r w:rsidR="00625210">
        <w:t>Other Education Committee publications</w:t>
      </w:r>
      <w:r>
        <w:t>.</w:t>
      </w:r>
    </w:p>
    <w:p w:rsidR="00625210" w:rsidRPr="00871405" w:rsidRDefault="00625210" w:rsidP="00625210">
      <w:pPr>
        <w:rPr>
          <w:b/>
        </w:rPr>
      </w:pPr>
      <w:r w:rsidRPr="00871405">
        <w:rPr>
          <w:b/>
        </w:rPr>
        <w:t>6/2/3/1 Bradford Education Committee, Handbook of the City of Bradford Education Week, 21-27 March 1926.</w:t>
      </w:r>
    </w:p>
    <w:p w:rsidR="00625210" w:rsidRDefault="00625210" w:rsidP="00625210">
      <w:r>
        <w:t>Date: 1926.</w:t>
      </w:r>
    </w:p>
    <w:p w:rsidR="00625210" w:rsidRDefault="0006190B" w:rsidP="00625210">
      <w:r>
        <w:t>Extent: 2 copies.</w:t>
      </w:r>
    </w:p>
    <w:p w:rsidR="00625210" w:rsidRPr="00871405" w:rsidRDefault="00625210" w:rsidP="00625210">
      <w:pPr>
        <w:rPr>
          <w:b/>
        </w:rPr>
      </w:pPr>
      <w:r w:rsidRPr="00871405">
        <w:rPr>
          <w:b/>
        </w:rPr>
        <w:t xml:space="preserve">6/2/3/2. </w:t>
      </w:r>
      <w:r w:rsidR="00871405">
        <w:rPr>
          <w:b/>
        </w:rPr>
        <w:t xml:space="preserve"> </w:t>
      </w:r>
      <w:r w:rsidRPr="00871405">
        <w:rPr>
          <w:b/>
        </w:rPr>
        <w:t>Bradford Education Committee, Programme of Functions for Education Week</w:t>
      </w:r>
      <w:r w:rsidR="00871405" w:rsidRPr="00871405">
        <w:rPr>
          <w:b/>
        </w:rPr>
        <w:t>.</w:t>
      </w:r>
    </w:p>
    <w:p w:rsidR="00625210" w:rsidRDefault="00625210" w:rsidP="00625210">
      <w:r>
        <w:t>Date: 1926.</w:t>
      </w:r>
    </w:p>
    <w:p w:rsidR="00625210" w:rsidRPr="00871405" w:rsidRDefault="00871405" w:rsidP="00625210">
      <w:pPr>
        <w:rPr>
          <w:b/>
        </w:rPr>
      </w:pPr>
      <w:r w:rsidRPr="00871405">
        <w:rPr>
          <w:b/>
        </w:rPr>
        <w:t xml:space="preserve">6/2/4.  </w:t>
      </w:r>
      <w:r>
        <w:rPr>
          <w:b/>
        </w:rPr>
        <w:t>Further and Technical Education Sub C</w:t>
      </w:r>
      <w:r w:rsidR="00625210" w:rsidRPr="00871405">
        <w:rPr>
          <w:b/>
        </w:rPr>
        <w:t>ommittees</w:t>
      </w:r>
    </w:p>
    <w:p w:rsidR="00625210" w:rsidRDefault="00625210" w:rsidP="00625210">
      <w:r>
        <w:t>Dates: 1944-1956.</w:t>
      </w:r>
    </w:p>
    <w:p w:rsidR="00625210" w:rsidRDefault="00625210" w:rsidP="00625210">
      <w:r>
        <w:t xml:space="preserve">1944. Minute Book. Technical and Further Education </w:t>
      </w:r>
      <w:r>
        <w:tab/>
        <w:t>sub-committees, indexed.</w:t>
      </w:r>
    </w:p>
    <w:p w:rsidR="00625210" w:rsidRDefault="00625210" w:rsidP="00625210">
      <w:r>
        <w:t>Date: 1944-1950.</w:t>
      </w:r>
    </w:p>
    <w:p w:rsidR="00625210" w:rsidRDefault="00625210" w:rsidP="00625210">
      <w:r>
        <w:t>1950. Minute Book. Further Ed</w:t>
      </w:r>
      <w:r w:rsidR="00871405">
        <w:t>ucation sub-committee, indexed.</w:t>
      </w:r>
    </w:p>
    <w:p w:rsidR="00625210" w:rsidRDefault="00625210" w:rsidP="00625210">
      <w:r>
        <w:t>Date: 1950-1956.</w:t>
      </w:r>
    </w:p>
    <w:p w:rsidR="00625210" w:rsidRDefault="00625210" w:rsidP="00625210">
      <w:pPr>
        <w:pStyle w:val="Heading2"/>
      </w:pPr>
      <w:bookmarkStart w:id="62" w:name="_Toc402776146"/>
      <w:r>
        <w:lastRenderedPageBreak/>
        <w:t>6/3. Other Bradford City Council material</w:t>
      </w:r>
      <w:bookmarkEnd w:id="62"/>
    </w:p>
    <w:p w:rsidR="00625210" w:rsidRPr="0067635A" w:rsidRDefault="0067635A" w:rsidP="00625210">
      <w:pPr>
        <w:rPr>
          <w:b/>
        </w:rPr>
      </w:pPr>
      <w:r w:rsidRPr="0067635A">
        <w:rPr>
          <w:b/>
        </w:rPr>
        <w:t xml:space="preserve">6/3/1.  </w:t>
      </w:r>
      <w:r w:rsidR="00625210" w:rsidRPr="0067635A">
        <w:rPr>
          <w:b/>
        </w:rPr>
        <w:t>Conditions of service of teaching staff in the Bradford Technical College, Regional College of Art, and other Institutions of Further Education.</w:t>
      </w:r>
    </w:p>
    <w:p w:rsidR="00625210" w:rsidRDefault="00625210" w:rsidP="00625210">
      <w:r>
        <w:t>Date: 1954.</w:t>
      </w:r>
    </w:p>
    <w:p w:rsidR="00625210" w:rsidRPr="0067635A" w:rsidRDefault="0067635A" w:rsidP="00625210">
      <w:pPr>
        <w:rPr>
          <w:b/>
        </w:rPr>
      </w:pPr>
      <w:r w:rsidRPr="0067635A">
        <w:rPr>
          <w:b/>
        </w:rPr>
        <w:t xml:space="preserve">6/3/2.  </w:t>
      </w:r>
      <w:r w:rsidR="00625210" w:rsidRPr="0067635A">
        <w:rPr>
          <w:b/>
        </w:rPr>
        <w:t>Official record of proceedings at a meeting of the City Council.</w:t>
      </w:r>
    </w:p>
    <w:p w:rsidR="00625210" w:rsidRDefault="00625210" w:rsidP="00625210">
      <w:r>
        <w:t>Date: 21 September 1954.</w:t>
      </w:r>
    </w:p>
    <w:p w:rsidR="00625210" w:rsidRDefault="00625210" w:rsidP="00625210">
      <w:r>
        <w:t>Scope and content: Includes speech by Alderman Revis. Barber on the status of the Technical College, pages 68-76.</w:t>
      </w:r>
    </w:p>
    <w:p w:rsidR="00625210" w:rsidRDefault="00625210">
      <w:pPr>
        <w:spacing w:after="200"/>
      </w:pPr>
      <w:r>
        <w:br w:type="page"/>
      </w:r>
    </w:p>
    <w:p w:rsidR="00625210" w:rsidRDefault="00625210" w:rsidP="00625210">
      <w:pPr>
        <w:pStyle w:val="Heading1"/>
      </w:pPr>
      <w:bookmarkStart w:id="63" w:name="_Toc402776147"/>
      <w:r>
        <w:lastRenderedPageBreak/>
        <w:t>Series 7. Newspapers and press cuttings</w:t>
      </w:r>
      <w:bookmarkEnd w:id="63"/>
    </w:p>
    <w:p w:rsidR="00625210" w:rsidRDefault="005E1FB9" w:rsidP="00625210">
      <w:r>
        <w:rPr>
          <w:b/>
        </w:rPr>
        <w:t>7/1.</w:t>
      </w:r>
      <w:r>
        <w:rPr>
          <w:b/>
        </w:rPr>
        <w:tab/>
        <w:t xml:space="preserve">Photographs and negatives </w:t>
      </w:r>
      <w:r w:rsidR="00625210" w:rsidRPr="006404B7">
        <w:rPr>
          <w:b/>
        </w:rPr>
        <w:t>of pages from the Bradford Daily Telegraph,</w:t>
      </w:r>
      <w:r>
        <w:rPr>
          <w:b/>
        </w:rPr>
        <w:t xml:space="preserve"> </w:t>
      </w:r>
      <w:r w:rsidR="00625210" w:rsidRPr="006404B7">
        <w:rPr>
          <w:b/>
        </w:rPr>
        <w:t>23 June 188</w:t>
      </w:r>
      <w:r>
        <w:rPr>
          <w:b/>
        </w:rPr>
        <w:t xml:space="preserve">2 reporting the opening of the </w:t>
      </w:r>
      <w:r w:rsidR="00F073E1">
        <w:rPr>
          <w:b/>
        </w:rPr>
        <w:t>C</w:t>
      </w:r>
      <w:r w:rsidR="00625210" w:rsidRPr="006404B7">
        <w:rPr>
          <w:b/>
        </w:rPr>
        <w:t xml:space="preserve">ollege. </w:t>
      </w:r>
    </w:p>
    <w:p w:rsidR="00625210" w:rsidRDefault="00625210" w:rsidP="00625210">
      <w:r>
        <w:t>Date: 1882.</w:t>
      </w:r>
    </w:p>
    <w:p w:rsidR="005E1FB9" w:rsidRDefault="005E1FB9" w:rsidP="00625210">
      <w:r>
        <w:t>Extent: 12 photographs.</w:t>
      </w:r>
    </w:p>
    <w:p w:rsidR="00625210" w:rsidRPr="006404B7" w:rsidRDefault="00625210" w:rsidP="00625210">
      <w:pPr>
        <w:rPr>
          <w:b/>
        </w:rPr>
      </w:pPr>
      <w:r w:rsidRPr="006404B7">
        <w:rPr>
          <w:b/>
        </w:rPr>
        <w:t>7/2. One oversize.</w:t>
      </w:r>
      <w:r w:rsidRPr="006404B7">
        <w:rPr>
          <w:b/>
        </w:rPr>
        <w:tab/>
        <w:t>Bradford Weekly Telegraph for 24 June 1882.</w:t>
      </w:r>
    </w:p>
    <w:p w:rsidR="00625210" w:rsidRDefault="00625210" w:rsidP="00625210">
      <w:r>
        <w:t>Date: 24 June 1882.</w:t>
      </w:r>
    </w:p>
    <w:p w:rsidR="00625210" w:rsidRDefault="00625210" w:rsidP="00625210">
      <w:r>
        <w:t>Extent: 2 copies</w:t>
      </w:r>
    </w:p>
    <w:p w:rsidR="00625210" w:rsidRDefault="00625210" w:rsidP="00625210">
      <w:r>
        <w:t>Condition: Non-oversize copy very fragile, access limited.</w:t>
      </w:r>
    </w:p>
    <w:p w:rsidR="00625210" w:rsidRPr="006404B7" w:rsidRDefault="00625210" w:rsidP="00625210">
      <w:pPr>
        <w:rPr>
          <w:b/>
        </w:rPr>
      </w:pPr>
      <w:r w:rsidRPr="006404B7">
        <w:rPr>
          <w:b/>
        </w:rPr>
        <w:t>7/3. Oversize.  The Bradford Exhibition Journal.</w:t>
      </w:r>
    </w:p>
    <w:p w:rsidR="00625210" w:rsidRDefault="00625210" w:rsidP="00625210">
      <w:r>
        <w:t>Date: 1882.</w:t>
      </w:r>
    </w:p>
    <w:p w:rsidR="00625210" w:rsidRDefault="00625210" w:rsidP="00625210">
      <w:r>
        <w:t>Note: framed, kept with oversize archive items.</w:t>
      </w:r>
    </w:p>
    <w:p w:rsidR="00625210" w:rsidRPr="006404B7" w:rsidRDefault="00625210" w:rsidP="00625210">
      <w:pPr>
        <w:rPr>
          <w:b/>
        </w:rPr>
      </w:pPr>
      <w:r w:rsidRPr="006404B7">
        <w:rPr>
          <w:b/>
        </w:rPr>
        <w:t>7/4.</w:t>
      </w:r>
      <w:r w:rsidRPr="006404B7">
        <w:rPr>
          <w:b/>
        </w:rPr>
        <w:tab/>
        <w:t>Handbill showing lithograph of new college building and the factory of H. Glover Son and Co. Ltd., soap manufacturers.</w:t>
      </w:r>
    </w:p>
    <w:p w:rsidR="00625210" w:rsidRDefault="00625210" w:rsidP="00625210">
      <w:r>
        <w:t>Date: 1882.</w:t>
      </w:r>
    </w:p>
    <w:p w:rsidR="00625210" w:rsidRPr="006404B7" w:rsidRDefault="00625210" w:rsidP="00625210">
      <w:pPr>
        <w:rPr>
          <w:b/>
        </w:rPr>
      </w:pPr>
      <w:r w:rsidRPr="006404B7">
        <w:rPr>
          <w:b/>
        </w:rPr>
        <w:t>7/5.</w:t>
      </w:r>
      <w:r w:rsidRPr="006404B7">
        <w:rPr>
          <w:b/>
        </w:rPr>
        <w:tab/>
        <w:t>Cutting from the Bradford Daily Telegraph re need for appointment of a college principal.</w:t>
      </w:r>
    </w:p>
    <w:p w:rsidR="00625210" w:rsidRDefault="00625210" w:rsidP="00625210">
      <w:r>
        <w:t>Date: 29 May 1906.</w:t>
      </w:r>
    </w:p>
    <w:p w:rsidR="00625210" w:rsidRPr="006404B7" w:rsidRDefault="00625210" w:rsidP="00625210">
      <w:pPr>
        <w:rPr>
          <w:b/>
        </w:rPr>
      </w:pPr>
      <w:r w:rsidRPr="006404B7">
        <w:rPr>
          <w:b/>
        </w:rPr>
        <w:t>7/6.</w:t>
      </w:r>
      <w:r w:rsidRPr="006404B7">
        <w:rPr>
          <w:b/>
        </w:rPr>
        <w:tab/>
        <w:t>White, Dorothy. Bradford College 1878-</w:t>
      </w:r>
      <w:r w:rsidR="006742B2" w:rsidRPr="006404B7">
        <w:rPr>
          <w:b/>
        </w:rPr>
        <w:t>1978:</w:t>
      </w:r>
      <w:r w:rsidRPr="006404B7">
        <w:rPr>
          <w:b/>
        </w:rPr>
        <w:t xml:space="preserve"> 100 years of technical education in Bradford.</w:t>
      </w:r>
    </w:p>
    <w:p w:rsidR="00625210" w:rsidRDefault="00625210" w:rsidP="00625210">
      <w:r>
        <w:t>Date: 1978.</w:t>
      </w:r>
    </w:p>
    <w:p w:rsidR="00625210" w:rsidRDefault="00625210" w:rsidP="00625210">
      <w:r>
        <w:t>Scope and content: pamphlet summarising the history of Bradford College and its predecessors including BTC.</w:t>
      </w:r>
    </w:p>
    <w:p w:rsidR="00625210" w:rsidRPr="006404B7" w:rsidRDefault="00625210" w:rsidP="00625210">
      <w:pPr>
        <w:rPr>
          <w:b/>
        </w:rPr>
      </w:pPr>
      <w:r w:rsidRPr="006404B7">
        <w:rPr>
          <w:b/>
        </w:rPr>
        <w:t>7/7.</w:t>
      </w:r>
      <w:r w:rsidRPr="006404B7">
        <w:rPr>
          <w:b/>
        </w:rPr>
        <w:tab/>
        <w:t>Photocopies of news cuttings from scrapbook of Thomas Helliwell, Deputy Lord Mayor of Bradford</w:t>
      </w:r>
      <w:r w:rsidR="006404B7">
        <w:rPr>
          <w:b/>
        </w:rPr>
        <w:t>.</w:t>
      </w:r>
    </w:p>
    <w:p w:rsidR="00625210" w:rsidRDefault="00625210" w:rsidP="00625210">
      <w:r>
        <w:t>Date: 1936-1937.</w:t>
      </w:r>
    </w:p>
    <w:p w:rsidR="00625210" w:rsidRDefault="00625210" w:rsidP="00625210">
      <w:r>
        <w:t xml:space="preserve">1. Photograph of Bradford Technical College Christmas party, 1936. </w:t>
      </w:r>
    </w:p>
    <w:p w:rsidR="00625210" w:rsidRDefault="00625210" w:rsidP="00625210">
      <w:r>
        <w:t>2. Bradford Technical College “rag queen” crowned by Lord Mayor of Bradford (1936 or 1937).</w:t>
      </w:r>
    </w:p>
    <w:p w:rsidR="00625210" w:rsidRDefault="00625210" w:rsidP="00625210">
      <w:r>
        <w:t>3. December page from Lord Mayor’s diary.</w:t>
      </w:r>
    </w:p>
    <w:p w:rsidR="00625210" w:rsidRDefault="00625210" w:rsidP="00625210">
      <w:r>
        <w:lastRenderedPageBreak/>
        <w:t>Note: original re-deposited with Bradford Local Studies Library.</w:t>
      </w:r>
    </w:p>
    <w:p w:rsidR="00625210" w:rsidRPr="006404B7" w:rsidRDefault="00625210" w:rsidP="00625210">
      <w:pPr>
        <w:rPr>
          <w:b/>
        </w:rPr>
      </w:pPr>
      <w:r w:rsidRPr="006404B7">
        <w:rPr>
          <w:b/>
        </w:rPr>
        <w:t>7/8.</w:t>
      </w:r>
      <w:r w:rsidRPr="006404B7">
        <w:rPr>
          <w:b/>
        </w:rPr>
        <w:tab/>
        <w:t>Cuttings Book.</w:t>
      </w:r>
    </w:p>
    <w:p w:rsidR="00625210" w:rsidRDefault="00625210" w:rsidP="00625210">
      <w:r>
        <w:t>Date: 1920-1921.</w:t>
      </w:r>
    </w:p>
    <w:p w:rsidR="00625210" w:rsidRDefault="00625210" w:rsidP="00625210">
      <w:r>
        <w:t>Scope and content: Indexed. Mostly technical and economic issues affecting the College.</w:t>
      </w:r>
    </w:p>
    <w:p w:rsidR="00625210" w:rsidRPr="006404B7" w:rsidRDefault="00625210" w:rsidP="00625210">
      <w:pPr>
        <w:rPr>
          <w:b/>
        </w:rPr>
      </w:pPr>
      <w:r w:rsidRPr="006404B7">
        <w:rPr>
          <w:b/>
        </w:rPr>
        <w:t>7/9.</w:t>
      </w:r>
      <w:r w:rsidRPr="006404B7">
        <w:rPr>
          <w:b/>
        </w:rPr>
        <w:tab/>
        <w:t>Cuttings Book.</w:t>
      </w:r>
    </w:p>
    <w:p w:rsidR="00625210" w:rsidRDefault="00625210" w:rsidP="00625210">
      <w:r>
        <w:t>Date: 1921-1925</w:t>
      </w:r>
      <w:r w:rsidR="006404B7">
        <w:t>.</w:t>
      </w:r>
    </w:p>
    <w:p w:rsidR="00625210" w:rsidRDefault="00625210" w:rsidP="00625210">
      <w:r>
        <w:t xml:space="preserve">Scope and content: Part indexed. Technical, economic, </w:t>
      </w:r>
      <w:r w:rsidR="006742B2">
        <w:t>educational, social</w:t>
      </w:r>
      <w:r>
        <w:t xml:space="preserve"> and other matters affecting the College.</w:t>
      </w:r>
    </w:p>
    <w:p w:rsidR="00625210" w:rsidRPr="006404B7" w:rsidRDefault="006404B7" w:rsidP="00625210">
      <w:pPr>
        <w:rPr>
          <w:b/>
        </w:rPr>
      </w:pPr>
      <w:r w:rsidRPr="006404B7">
        <w:rPr>
          <w:b/>
        </w:rPr>
        <w:t>7/10.</w:t>
      </w:r>
      <w:r w:rsidRPr="006404B7">
        <w:rPr>
          <w:b/>
        </w:rPr>
        <w:tab/>
        <w:t>Cuttings Book.</w:t>
      </w:r>
    </w:p>
    <w:p w:rsidR="00625210" w:rsidRDefault="00625210" w:rsidP="00625210">
      <w:r>
        <w:t>Date: 1925-1927.</w:t>
      </w:r>
    </w:p>
    <w:p w:rsidR="00625210" w:rsidRDefault="00625210" w:rsidP="00625210">
      <w:r>
        <w:t xml:space="preserve">Scope and content: Not indexed. Technical, economic, </w:t>
      </w:r>
      <w:r w:rsidR="006742B2">
        <w:t>educational, social</w:t>
      </w:r>
      <w:r>
        <w:t xml:space="preserve"> and other matters affecting the College. Includes photograph of College trip to Wolsey Limited, Leicester.</w:t>
      </w:r>
    </w:p>
    <w:p w:rsidR="00625210" w:rsidRPr="006404B7" w:rsidRDefault="006404B7" w:rsidP="00625210">
      <w:pPr>
        <w:rPr>
          <w:b/>
        </w:rPr>
      </w:pPr>
      <w:r w:rsidRPr="006404B7">
        <w:rPr>
          <w:b/>
        </w:rPr>
        <w:t>7/11.</w:t>
      </w:r>
      <w:r w:rsidRPr="006404B7">
        <w:rPr>
          <w:b/>
        </w:rPr>
        <w:tab/>
        <w:t>Cuttings Book.</w:t>
      </w:r>
    </w:p>
    <w:p w:rsidR="00625210" w:rsidRDefault="00625210" w:rsidP="00625210">
      <w:r>
        <w:t>Date</w:t>
      </w:r>
      <w:r w:rsidR="006742B2">
        <w:t>: 1928</w:t>
      </w:r>
      <w:r>
        <w:t>-1954</w:t>
      </w:r>
      <w:r w:rsidR="006404B7">
        <w:t>.</w:t>
      </w:r>
    </w:p>
    <w:p w:rsidR="00625210" w:rsidRDefault="00625210" w:rsidP="00625210">
      <w:r>
        <w:t>Scope and content: Not indexed. Technical, economic and educational matters affecting the College and the City in general.</w:t>
      </w:r>
    </w:p>
    <w:p w:rsidR="00625210" w:rsidRPr="006404B7" w:rsidRDefault="006404B7" w:rsidP="00625210">
      <w:pPr>
        <w:rPr>
          <w:b/>
        </w:rPr>
      </w:pPr>
      <w:r>
        <w:rPr>
          <w:b/>
        </w:rPr>
        <w:t>7/12.</w:t>
      </w:r>
      <w:r>
        <w:rPr>
          <w:b/>
        </w:rPr>
        <w:tab/>
        <w:t>Cuttings Book.</w:t>
      </w:r>
    </w:p>
    <w:p w:rsidR="00625210" w:rsidRDefault="00625210" w:rsidP="00625210">
      <w:r>
        <w:t>1933-1948</w:t>
      </w:r>
      <w:r w:rsidR="006404B7">
        <w:t>.</w:t>
      </w:r>
    </w:p>
    <w:p w:rsidR="00625210" w:rsidRDefault="00625210" w:rsidP="00625210">
      <w:r>
        <w:t>Scope and content: Not indexed. Technical, economic and educational matters affecting the College.</w:t>
      </w:r>
    </w:p>
    <w:p w:rsidR="00625210" w:rsidRPr="00C76959" w:rsidRDefault="00625210" w:rsidP="00625210">
      <w:pPr>
        <w:rPr>
          <w:b/>
        </w:rPr>
      </w:pPr>
      <w:r w:rsidRPr="00C76959">
        <w:rPr>
          <w:b/>
        </w:rPr>
        <w:t>7/13.</w:t>
      </w:r>
      <w:r w:rsidRPr="00C76959">
        <w:rPr>
          <w:b/>
        </w:rPr>
        <w:tab/>
        <w:t>Cuttings Book.</w:t>
      </w:r>
    </w:p>
    <w:p w:rsidR="00625210" w:rsidRDefault="00625210" w:rsidP="00625210">
      <w:r>
        <w:t>Date: 1920-1958.</w:t>
      </w:r>
    </w:p>
    <w:p w:rsidR="00625210" w:rsidRDefault="00625210" w:rsidP="00625210">
      <w:r>
        <w:t>Scope and content: Indexed. Includes advertisements for vacancies and courses.</w:t>
      </w:r>
    </w:p>
    <w:p w:rsidR="00625210" w:rsidRDefault="00625210">
      <w:pPr>
        <w:spacing w:after="200"/>
      </w:pPr>
      <w:r>
        <w:br w:type="page"/>
      </w:r>
    </w:p>
    <w:p w:rsidR="00625210" w:rsidRDefault="00625210" w:rsidP="00625210">
      <w:pPr>
        <w:pStyle w:val="Heading1"/>
      </w:pPr>
      <w:bookmarkStart w:id="64" w:name="_Toc402776148"/>
      <w:r>
        <w:lastRenderedPageBreak/>
        <w:t>Series 8. Realia and Miscellaneous</w:t>
      </w:r>
      <w:bookmarkEnd w:id="64"/>
    </w:p>
    <w:p w:rsidR="00625210" w:rsidRPr="00311FE2" w:rsidRDefault="00625210" w:rsidP="00625210">
      <w:pPr>
        <w:rPr>
          <w:b/>
        </w:rPr>
      </w:pPr>
      <w:r w:rsidRPr="00311FE2">
        <w:rPr>
          <w:b/>
        </w:rPr>
        <w:t>8/1.</w:t>
      </w:r>
      <w:r w:rsidRPr="00311FE2">
        <w:rPr>
          <w:b/>
        </w:rPr>
        <w:tab/>
        <w:t>W. Jackson, “High frequency resistance measurement by the use of a variable mutual inductance”.</w:t>
      </w:r>
    </w:p>
    <w:p w:rsidR="00625210" w:rsidRDefault="00625210" w:rsidP="00625210">
      <w:r>
        <w:t>Date: 1930.</w:t>
      </w:r>
    </w:p>
    <w:p w:rsidR="00625210" w:rsidRDefault="00625210" w:rsidP="00625210">
      <w:r>
        <w:t xml:space="preserve">Note: Offprint from the </w:t>
      </w:r>
      <w:r w:rsidRPr="00311FE2">
        <w:rPr>
          <w:i/>
        </w:rPr>
        <w:t>Journal of Electrical Engineers</w:t>
      </w:r>
      <w:r>
        <w:t>, volume 68, number 398, February 1930</w:t>
      </w:r>
    </w:p>
    <w:p w:rsidR="00625210" w:rsidRPr="001E4C84" w:rsidRDefault="00625210" w:rsidP="00625210">
      <w:pPr>
        <w:rPr>
          <w:b/>
        </w:rPr>
      </w:pPr>
      <w:r w:rsidRPr="001E4C84">
        <w:rPr>
          <w:b/>
        </w:rPr>
        <w:t>8/2.</w:t>
      </w:r>
      <w:r w:rsidRPr="001E4C84">
        <w:rPr>
          <w:b/>
        </w:rPr>
        <w:tab/>
        <w:t xml:space="preserve">Alderman Michael Conway, </w:t>
      </w:r>
      <w:r w:rsidRPr="001E4C84">
        <w:rPr>
          <w:b/>
          <w:i/>
        </w:rPr>
        <w:t>University Status for the Bradford Technical College</w:t>
      </w:r>
      <w:r w:rsidRPr="001E4C84">
        <w:rPr>
          <w:b/>
        </w:rPr>
        <w:t>.</w:t>
      </w:r>
    </w:p>
    <w:p w:rsidR="00625210" w:rsidRDefault="00625210" w:rsidP="00625210">
      <w:r>
        <w:t>Date: circa 1927.</w:t>
      </w:r>
    </w:p>
    <w:p w:rsidR="00625210" w:rsidRDefault="00625210" w:rsidP="00625210">
      <w:r>
        <w:t>Extent: 3 copies of booklet.</w:t>
      </w:r>
    </w:p>
    <w:p w:rsidR="00625210" w:rsidRDefault="00625210" w:rsidP="00625210">
      <w:r>
        <w:t xml:space="preserve">Note: Reprinted from the </w:t>
      </w:r>
      <w:r w:rsidRPr="00311FE2">
        <w:rPr>
          <w:i/>
        </w:rPr>
        <w:t>Yorkshire Observer</w:t>
      </w:r>
      <w:r>
        <w:t>.</w:t>
      </w:r>
    </w:p>
    <w:p w:rsidR="00625210" w:rsidRDefault="00625210" w:rsidP="00625210">
      <w:pPr>
        <w:rPr>
          <w:b/>
        </w:rPr>
      </w:pPr>
      <w:r w:rsidRPr="001E4C84">
        <w:rPr>
          <w:b/>
        </w:rPr>
        <w:t>8/3.</w:t>
      </w:r>
      <w:r w:rsidRPr="001E4C84">
        <w:rPr>
          <w:b/>
        </w:rPr>
        <w:tab/>
        <w:t>Photographs.</w:t>
      </w:r>
    </w:p>
    <w:p w:rsidR="00426BF4" w:rsidRPr="00426BF4" w:rsidRDefault="00426BF4" w:rsidP="00625210">
      <w:r w:rsidRPr="00426BF4">
        <w:t xml:space="preserve">Dates: </w:t>
      </w:r>
      <w:r w:rsidR="001F44AC">
        <w:t>1882-1956.</w:t>
      </w:r>
    </w:p>
    <w:p w:rsidR="006F5412" w:rsidRDefault="006F5412" w:rsidP="00625210">
      <w:r>
        <w:t xml:space="preserve">Extent: </w:t>
      </w:r>
      <w:r w:rsidR="00E816B0">
        <w:t>34 black and white photographs.</w:t>
      </w:r>
    </w:p>
    <w:p w:rsidR="00E816B0" w:rsidRDefault="00E816B0" w:rsidP="00E816B0">
      <w:pPr>
        <w:rPr>
          <w:i/>
        </w:rPr>
      </w:pPr>
      <w:r>
        <w:t xml:space="preserve">Notes: Most inscribed.  Many used to illustrate book by R.A. McKinlay, </w:t>
      </w:r>
      <w:r w:rsidRPr="001E4C84">
        <w:rPr>
          <w:i/>
        </w:rPr>
        <w:t>The University of Bradford: origins and development.</w:t>
      </w:r>
    </w:p>
    <w:p w:rsidR="00E816B0" w:rsidRPr="006F5412" w:rsidRDefault="00E816B0" w:rsidP="00625210">
      <w:r>
        <w:t>Contents include:</w:t>
      </w:r>
    </w:p>
    <w:p w:rsidR="00625210" w:rsidRDefault="00625210" w:rsidP="0006190B">
      <w:pPr>
        <w:pStyle w:val="ListParagraph"/>
        <w:numPr>
          <w:ilvl w:val="0"/>
          <w:numId w:val="16"/>
        </w:numPr>
      </w:pPr>
      <w:r>
        <w:t>Luncheon menu from opening of Bradford Technical Schools, 23 June 1882.</w:t>
      </w:r>
    </w:p>
    <w:p w:rsidR="00625210" w:rsidRDefault="00625210" w:rsidP="0006190B">
      <w:pPr>
        <w:pStyle w:val="ListParagraph"/>
        <w:numPr>
          <w:ilvl w:val="0"/>
          <w:numId w:val="16"/>
        </w:numPr>
      </w:pPr>
      <w:r>
        <w:t>Technical College building, 1890.</w:t>
      </w:r>
    </w:p>
    <w:p w:rsidR="00625210" w:rsidRDefault="00625210" w:rsidP="0006190B">
      <w:pPr>
        <w:pStyle w:val="ListParagraph"/>
        <w:numPr>
          <w:ilvl w:val="0"/>
          <w:numId w:val="16"/>
        </w:numPr>
      </w:pPr>
      <w:r>
        <w:t>Portraits of Professor W.M.</w:t>
      </w:r>
      <w:r w:rsidR="006742B2">
        <w:t xml:space="preserve"> </w:t>
      </w:r>
      <w:r>
        <w:t xml:space="preserve">Gardner (first Chairman of Senate), Professor G.F. </w:t>
      </w:r>
      <w:r w:rsidR="006742B2">
        <w:t>Charnock Head</w:t>
      </w:r>
      <w:r>
        <w:t xml:space="preserve"> of Department of Civil, Mechanical and Electrical Engineering), and Professor A.F. Barker (Head of Department of Textile Industries).</w:t>
      </w:r>
    </w:p>
    <w:p w:rsidR="00625210" w:rsidRDefault="00625210" w:rsidP="0006190B">
      <w:pPr>
        <w:pStyle w:val="ListParagraph"/>
        <w:numPr>
          <w:ilvl w:val="0"/>
          <w:numId w:val="16"/>
        </w:numPr>
      </w:pPr>
      <w:r>
        <w:t>Opening of College building extension 8 October 1933. Principal H. Richardson, the Earl of Athlone, Alderman J.W. Longley (Lord Mayor), the Bishop of Bradford (Dr. Blunt).</w:t>
      </w:r>
    </w:p>
    <w:p w:rsidR="00625210" w:rsidRDefault="00625210" w:rsidP="0006190B">
      <w:pPr>
        <w:pStyle w:val="ListParagraph"/>
        <w:numPr>
          <w:ilvl w:val="0"/>
          <w:numId w:val="16"/>
        </w:numPr>
      </w:pPr>
      <w:r>
        <w:t>Mechanical Engineering staff, circa 1951.</w:t>
      </w:r>
    </w:p>
    <w:p w:rsidR="00625210" w:rsidRDefault="00625210" w:rsidP="0006190B">
      <w:pPr>
        <w:pStyle w:val="ListParagraph"/>
        <w:numPr>
          <w:ilvl w:val="0"/>
          <w:numId w:val="16"/>
        </w:numPr>
      </w:pPr>
      <w:r>
        <w:t>Heads of department, 1956.</w:t>
      </w:r>
    </w:p>
    <w:p w:rsidR="00625210" w:rsidRDefault="00625210" w:rsidP="0006190B">
      <w:pPr>
        <w:pStyle w:val="ListParagraph"/>
        <w:numPr>
          <w:ilvl w:val="0"/>
          <w:numId w:val="16"/>
        </w:numPr>
      </w:pPr>
      <w:r>
        <w:t>Plaque commemorating transfer of control to Bradford Council, and detailing governors 1882 and 1899.</w:t>
      </w:r>
    </w:p>
    <w:p w:rsidR="00625210" w:rsidRDefault="00625210" w:rsidP="0006190B">
      <w:pPr>
        <w:pStyle w:val="ListParagraph"/>
        <w:numPr>
          <w:ilvl w:val="0"/>
          <w:numId w:val="16"/>
        </w:numPr>
      </w:pPr>
      <w:r>
        <w:t>Pharmacy class 1928/1929.</w:t>
      </w:r>
    </w:p>
    <w:p w:rsidR="00625210" w:rsidRDefault="00625210" w:rsidP="0006190B">
      <w:pPr>
        <w:pStyle w:val="ListParagraph"/>
        <w:numPr>
          <w:ilvl w:val="0"/>
          <w:numId w:val="16"/>
        </w:numPr>
      </w:pPr>
      <w:r>
        <w:t>Presentation on the retirement of Principal Richardson, 1957.</w:t>
      </w:r>
    </w:p>
    <w:p w:rsidR="00625210" w:rsidRDefault="00625210" w:rsidP="0006190B">
      <w:pPr>
        <w:pStyle w:val="ListParagraph"/>
        <w:numPr>
          <w:ilvl w:val="0"/>
          <w:numId w:val="16"/>
        </w:numPr>
      </w:pPr>
      <w:r>
        <w:t>R.A.F. Engineering Course, 1942.</w:t>
      </w:r>
    </w:p>
    <w:p w:rsidR="00625210" w:rsidRDefault="00625210" w:rsidP="0006190B">
      <w:pPr>
        <w:pStyle w:val="ListParagraph"/>
        <w:numPr>
          <w:ilvl w:val="0"/>
          <w:numId w:val="16"/>
        </w:numPr>
      </w:pPr>
      <w:r>
        <w:t>Mr. Richardson, Principal, 1920 and 1936</w:t>
      </w:r>
    </w:p>
    <w:p w:rsidR="00625210" w:rsidRDefault="00625210" w:rsidP="0006190B">
      <w:pPr>
        <w:pStyle w:val="ListParagraph"/>
        <w:numPr>
          <w:ilvl w:val="0"/>
          <w:numId w:val="16"/>
        </w:numPr>
      </w:pPr>
      <w:r>
        <w:t>Technical College before and after the building extension of 1933, and the celebration at the official opening.</w:t>
      </w:r>
    </w:p>
    <w:p w:rsidR="00625210" w:rsidRPr="001E4C84" w:rsidRDefault="001E4C84" w:rsidP="00625210">
      <w:pPr>
        <w:rPr>
          <w:b/>
        </w:rPr>
      </w:pPr>
      <w:r w:rsidRPr="001E4C84">
        <w:rPr>
          <w:b/>
        </w:rPr>
        <w:t>8/4.</w:t>
      </w:r>
      <w:r w:rsidRPr="001E4C84">
        <w:rPr>
          <w:b/>
        </w:rPr>
        <w:tab/>
        <w:t>Medal.</w:t>
      </w:r>
    </w:p>
    <w:p w:rsidR="00625210" w:rsidRDefault="00625210" w:rsidP="00625210">
      <w:r>
        <w:lastRenderedPageBreak/>
        <w:t>Date: 1882.</w:t>
      </w:r>
    </w:p>
    <w:p w:rsidR="00625210" w:rsidRDefault="00625210" w:rsidP="00625210">
      <w:r>
        <w:t>Scope and content: Silver medal in black case with name of Fattorini &amp; Sons on the lining.  Front of medal shows classical figures and circumference inscription “Bradford Fine Art and Industrial Exhibition 1882”; reverse has image of the Technical College building and circumference inscription “Bradford Technical College. Labor Omnia Vincit”.</w:t>
      </w:r>
    </w:p>
    <w:p w:rsidR="00625210" w:rsidRPr="001E4C84" w:rsidRDefault="001E4C84" w:rsidP="00625210">
      <w:pPr>
        <w:rPr>
          <w:b/>
        </w:rPr>
      </w:pPr>
      <w:r w:rsidRPr="001E4C84">
        <w:rPr>
          <w:b/>
        </w:rPr>
        <w:t>8/5.</w:t>
      </w:r>
      <w:r w:rsidRPr="001E4C84">
        <w:rPr>
          <w:b/>
        </w:rPr>
        <w:tab/>
        <w:t>Medal.</w:t>
      </w:r>
    </w:p>
    <w:p w:rsidR="00625210" w:rsidRDefault="00625210" w:rsidP="00625210">
      <w:r>
        <w:t>Date: 1882.</w:t>
      </w:r>
    </w:p>
    <w:p w:rsidR="00625210" w:rsidRDefault="00625210" w:rsidP="00625210">
      <w:r>
        <w:t>Scope and content: Bronze medal in blue case with name of M. Rhodes &amp; Sons on the lining.  Front of medal shows image of the Technical College building and circumference inscription “Technical School Bradford opened by the Prince &amp; Princess 23 June 1882”; reverse has portraits of the Prince and Princess of Wales and circumference inscription “Albert Edward Prince of Wales Alexandra Princess of Wales”.</w:t>
      </w:r>
    </w:p>
    <w:p w:rsidR="00625210" w:rsidRPr="001E4C84" w:rsidRDefault="00625210" w:rsidP="00625210">
      <w:pPr>
        <w:rPr>
          <w:b/>
        </w:rPr>
      </w:pPr>
      <w:r w:rsidRPr="001E4C84">
        <w:rPr>
          <w:b/>
        </w:rPr>
        <w:t>8/6.</w:t>
      </w:r>
      <w:r w:rsidRPr="001E4C84">
        <w:rPr>
          <w:b/>
        </w:rPr>
        <w:tab/>
        <w:t xml:space="preserve">Medal. </w:t>
      </w:r>
    </w:p>
    <w:p w:rsidR="00625210" w:rsidRDefault="00625210" w:rsidP="00625210">
      <w:r>
        <w:t>Date: 1882.</w:t>
      </w:r>
    </w:p>
    <w:p w:rsidR="00625210" w:rsidRDefault="00625210" w:rsidP="00625210">
      <w:r>
        <w:t>Scope and content: Bronze medal.  No case.  Front of medal shows an image of the Bradford Technological College with the inscription “Opened by their Royal Highnesses The Prince and Princess of Wales 23 June 1882”.  The reverse shows profiles of the Prince and Princess with the inscription “Albert Edward Prince of Wales. Alexandra Princess of Wales”.</w:t>
      </w:r>
    </w:p>
    <w:p w:rsidR="00AE4FBB" w:rsidRDefault="00981A87" w:rsidP="00981A87">
      <w:r>
        <w:t>Immediate source of acquisition: donated by Mr David Horton, 2011.</w:t>
      </w:r>
    </w:p>
    <w:p w:rsidR="00625210" w:rsidRDefault="00625210" w:rsidP="00981A87">
      <w:r>
        <w:br w:type="page"/>
      </w:r>
    </w:p>
    <w:p w:rsidR="00625210" w:rsidRDefault="00625210" w:rsidP="00625210">
      <w:pPr>
        <w:pStyle w:val="Heading1"/>
      </w:pPr>
      <w:bookmarkStart w:id="65" w:name="_Toc402776149"/>
      <w:r>
        <w:lastRenderedPageBreak/>
        <w:t>Series 9. Prizes and Bequests</w:t>
      </w:r>
      <w:bookmarkEnd w:id="65"/>
    </w:p>
    <w:p w:rsidR="00625210" w:rsidRDefault="00625210" w:rsidP="00625210">
      <w:r w:rsidRPr="00C0426D">
        <w:rPr>
          <w:b/>
        </w:rPr>
        <w:t xml:space="preserve">Scope and content: </w:t>
      </w:r>
      <w:r>
        <w:t>Correspondence files.</w:t>
      </w:r>
    </w:p>
    <w:p w:rsidR="00625210" w:rsidRPr="00C0426D" w:rsidRDefault="00625210" w:rsidP="00625210">
      <w:pPr>
        <w:rPr>
          <w:b/>
        </w:rPr>
      </w:pPr>
      <w:r w:rsidRPr="00C0426D">
        <w:rPr>
          <w:b/>
        </w:rPr>
        <w:t>9/1.</w:t>
      </w:r>
      <w:r w:rsidRPr="00C0426D">
        <w:rPr>
          <w:b/>
        </w:rPr>
        <w:tab/>
        <w:t>Prizes awarded by the Pharmaceutical Society, Bradford and District Branch.</w:t>
      </w:r>
    </w:p>
    <w:p w:rsidR="00625210" w:rsidRDefault="00625210" w:rsidP="00625210">
      <w:r>
        <w:t>Dates: 1924-1960.</w:t>
      </w:r>
    </w:p>
    <w:p w:rsidR="00625210" w:rsidRDefault="00625210" w:rsidP="00625210">
      <w:r>
        <w:t>Scope and content: Correspondents include: Norman Best, L.W. Brown, D.L. Carter, E.G. Edwards, H. Jackson, Norman Lander, B.W. Moss, Ernest C. Maude, H. Richardson, J.M. Rowson</w:t>
      </w:r>
      <w:r w:rsidR="006742B2">
        <w:t>,</w:t>
      </w:r>
      <w:r>
        <w:t xml:space="preserve"> William Sutcliffe, F.C. Wilson </w:t>
      </w:r>
    </w:p>
    <w:p w:rsidR="00625210" w:rsidRDefault="00625210" w:rsidP="00625210">
      <w:r>
        <w:t>Prize-winners include: Grace Akrigg, Frank Appleyard, Eric Beardsall, Leonard Kershaw Brewster, Leonard Brogden, John D. Burns, Harry Selwyn Byfleet, Margaret A. Cameron, Charles Clough, Shirley Ellis, Vincent Flanagan, John F. Foster, Thomas Foster, John A. Gray, Norman Hanson, Jack Harrison, Anne S. Hartley, Richard J. Hemingway, G.H. Hunt, Jack Jackson, George A. Jowett, Edna Lawrence, Jonas Laycock, Cyril McGeehin, K.S. Purcell, John B. Nowell, Ernest Palmer, Harry K. Robinson, Marjorie Sampson, S.E. Schofield, R. Shearer, Edith Smith, Agnes Spencer, Harold Sugden, Douglas Swift, Alan F. Walton, Bernard Whittaker, Frank C. Wilson, Sydney Worby.</w:t>
      </w:r>
    </w:p>
    <w:p w:rsidR="00625210" w:rsidRPr="00C0426D" w:rsidRDefault="00625210" w:rsidP="00625210">
      <w:pPr>
        <w:rPr>
          <w:b/>
        </w:rPr>
      </w:pPr>
      <w:r w:rsidRPr="00C0426D">
        <w:rPr>
          <w:b/>
        </w:rPr>
        <w:t>9/2.</w:t>
      </w:r>
      <w:r w:rsidRPr="00C0426D">
        <w:rPr>
          <w:b/>
        </w:rPr>
        <w:tab/>
        <w:t>Harlow Bequest: Scholarship, Medal and Prize.</w:t>
      </w:r>
    </w:p>
    <w:p w:rsidR="00625210" w:rsidRDefault="00625210" w:rsidP="00625210">
      <w:r>
        <w:t>Dates: 1950-1963.</w:t>
      </w:r>
    </w:p>
    <w:p w:rsidR="00625210" w:rsidRDefault="00625210" w:rsidP="00625210">
      <w:r>
        <w:t>Scope and content: Correspondents include: W. Asquith, J.R. Dale, E,G. Edwards, W.H. Leatham, H. Patten, H. Richardson, John Ruscoe, A. Spalding.</w:t>
      </w:r>
    </w:p>
    <w:p w:rsidR="00625210" w:rsidRDefault="00625210" w:rsidP="00625210">
      <w:r>
        <w:t>Prize-winners include: P. Bailey, R. Butterfield, Duncan Clayton, Raymond Arthur Crabtree, Helen M. Johnson, D.C. Masters, G.N. Patchett.</w:t>
      </w:r>
    </w:p>
    <w:p w:rsidR="00625210" w:rsidRDefault="00C0426D" w:rsidP="00625210">
      <w:r>
        <w:t xml:space="preserve">Note: </w:t>
      </w:r>
      <w:r w:rsidR="00625210">
        <w:t>See also 9/3 for extra</w:t>
      </w:r>
      <w:r w:rsidR="00156BA9">
        <w:t>ct from will of H.A. Harlow.</w:t>
      </w:r>
    </w:p>
    <w:p w:rsidR="00625210" w:rsidRPr="00C0426D" w:rsidRDefault="00625210" w:rsidP="00625210">
      <w:pPr>
        <w:rPr>
          <w:b/>
        </w:rPr>
      </w:pPr>
      <w:r w:rsidRPr="00C0426D">
        <w:rPr>
          <w:b/>
        </w:rPr>
        <w:t>9/3.</w:t>
      </w:r>
      <w:r w:rsidRPr="00C0426D">
        <w:rPr>
          <w:b/>
        </w:rPr>
        <w:tab/>
        <w:t>Anderton Bequest: John Ottiwell Anderton Scholarship.</w:t>
      </w:r>
    </w:p>
    <w:p w:rsidR="00625210" w:rsidRDefault="00625210" w:rsidP="00625210">
      <w:r>
        <w:t>Date: 1946.</w:t>
      </w:r>
    </w:p>
    <w:p w:rsidR="00625210" w:rsidRDefault="00625210" w:rsidP="00625210">
      <w:r>
        <w:t>Scope and content: Correspondents include H. Richardson, Thomas Boyce, W.H. Leathem and Tom Dudley.</w:t>
      </w:r>
    </w:p>
    <w:p w:rsidR="00625210" w:rsidRPr="00C0426D" w:rsidRDefault="00625210" w:rsidP="00625210">
      <w:pPr>
        <w:rPr>
          <w:b/>
        </w:rPr>
      </w:pPr>
      <w:r w:rsidRPr="00C0426D">
        <w:rPr>
          <w:b/>
        </w:rPr>
        <w:t>9/4.</w:t>
      </w:r>
      <w:r w:rsidRPr="00C0426D">
        <w:rPr>
          <w:b/>
        </w:rPr>
        <w:tab/>
        <w:t>Bradford Engineering Society Prizes.</w:t>
      </w:r>
    </w:p>
    <w:p w:rsidR="00625210" w:rsidRDefault="00625210" w:rsidP="00625210">
      <w:r>
        <w:t>Dates: 1938-1960.</w:t>
      </w:r>
    </w:p>
    <w:p w:rsidR="00625210" w:rsidRDefault="00625210" w:rsidP="00625210">
      <w:r>
        <w:t>Scope and content: Correspondents include: James J. Banks, Frank Cauthery, E.G. Edwards, J.G. Jagger, Harry Moss, Arthur Pullinger, H. Richardson.</w:t>
      </w:r>
    </w:p>
    <w:p w:rsidR="00625210" w:rsidRDefault="00625210" w:rsidP="00625210">
      <w:r>
        <w:t>Prize-winners include: Lawrence Ambler, John Anderson, Wilfrid Barber, J.C. Bentley, Frank Birch, Eric Boyes, Alan T. Bradley, Allan R. Brayshaw, E.A. Brian, David Moulson Carr, John Carroll, Vernon Chapman</w:t>
      </w:r>
      <w:r w:rsidR="006742B2">
        <w:t xml:space="preserve">, David Clarke, Walter Clough, </w:t>
      </w:r>
      <w:r>
        <w:t>Ivor Cockshott, Maurice Collinson, Fran</w:t>
      </w:r>
      <w:r w:rsidR="006742B2">
        <w:t>k Cooper, Geoffrey Herbert Denis</w:t>
      </w:r>
      <w:r>
        <w:t xml:space="preserve">on, Peter William Dowthwaite, Richard Haigh, David </w:t>
      </w:r>
      <w:r>
        <w:lastRenderedPageBreak/>
        <w:t>B. Halstead, Willoughby Hart, Robert R. Holdsworth, Peter Hunt, Geoffrey P. Jefferson, George Wm. Kimber, Clifford Ludlam, David H. Lund, Fred Holden Luscombe, Phillip Alfred Margerison, John McCann, Ronald M. Moreton, P.R. Overend, N. Parker, David E. Powell, John B. Shaw, Derek R. Sheldon, James Francis Surrall, Maurice Totham, J.B. Tynan, Henry L. Ward, Tom White, Garry Whittle, David B. Willis, Roger H. Wood, Harry Woodhead, T.P</w:t>
      </w:r>
      <w:r w:rsidR="00060843">
        <w:t>. Woodhead, Isaac Henry Wright.</w:t>
      </w:r>
    </w:p>
    <w:p w:rsidR="00625210" w:rsidRPr="00C0426D" w:rsidRDefault="00625210" w:rsidP="00625210">
      <w:pPr>
        <w:rPr>
          <w:b/>
        </w:rPr>
      </w:pPr>
      <w:r w:rsidRPr="00C0426D">
        <w:rPr>
          <w:b/>
        </w:rPr>
        <w:t>9/5.</w:t>
      </w:r>
      <w:r w:rsidRPr="00C0426D">
        <w:rPr>
          <w:b/>
        </w:rPr>
        <w:tab/>
        <w:t>West Riding County Council: F.N. Cook Prizes.</w:t>
      </w:r>
    </w:p>
    <w:p w:rsidR="00625210" w:rsidRDefault="00625210" w:rsidP="00625210">
      <w:r>
        <w:t>Dates: 1938-1958.</w:t>
      </w:r>
    </w:p>
    <w:p w:rsidR="00625210" w:rsidRDefault="00625210" w:rsidP="00625210">
      <w:r>
        <w:t>Scope and content: Correspondents include A.B. Clegg, E.G. Edwards and H.Richardson.</w:t>
      </w:r>
    </w:p>
    <w:p w:rsidR="00625210" w:rsidRDefault="00625210" w:rsidP="00625210">
      <w:r>
        <w:t>Applicants for and/or recipients of prizes include: Peter Atkinson, G.K. Bennett, Brian Blackburn, Alan Lochhead Bowling, Geoffrey Buckton, Harry Critchell, George H.</w:t>
      </w:r>
      <w:r w:rsidR="00060843">
        <w:t xml:space="preserve"> </w:t>
      </w:r>
      <w:r>
        <w:t xml:space="preserve">Dyson, Dennis Raymond Ford, John Edgar Hargreaves, Clive Hepworth, Peter Hunt, Brian Jeffery, William Jones, John David Keene, Ronnie Lawson, Walter Milnes, Sydney Mortimer, Bryan </w:t>
      </w:r>
      <w:bookmarkStart w:id="66" w:name="_GoBack"/>
      <w:r>
        <w:t>Oversby</w:t>
      </w:r>
      <w:bookmarkEnd w:id="66"/>
      <w:r>
        <w:t>, Sydney B.Parker, Peter Thackrah, F.W.Whyte, Derrick Wood.</w:t>
      </w:r>
    </w:p>
    <w:p w:rsidR="00625210" w:rsidRPr="00C0426D" w:rsidRDefault="00625210" w:rsidP="00625210">
      <w:pPr>
        <w:rPr>
          <w:b/>
        </w:rPr>
      </w:pPr>
      <w:r w:rsidRPr="00C0426D">
        <w:rPr>
          <w:b/>
        </w:rPr>
        <w:t>9/6.</w:t>
      </w:r>
      <w:r w:rsidRPr="00C0426D">
        <w:rPr>
          <w:b/>
        </w:rPr>
        <w:tab/>
        <w:t>Bell Bequest: Leslie Bell Scholarship.</w:t>
      </w:r>
    </w:p>
    <w:p w:rsidR="00625210" w:rsidRDefault="00625210" w:rsidP="00625210">
      <w:r>
        <w:t>Dates: 1947–1954.</w:t>
      </w:r>
    </w:p>
    <w:p w:rsidR="00625210" w:rsidRDefault="00625210" w:rsidP="00625210">
      <w:r>
        <w:t>Scope and content: Correspondents include John James Bell, F.G. Plunkett and H. Richardson.</w:t>
      </w:r>
    </w:p>
    <w:p w:rsidR="00625210" w:rsidRPr="00C0426D" w:rsidRDefault="00625210" w:rsidP="00625210">
      <w:pPr>
        <w:rPr>
          <w:b/>
        </w:rPr>
      </w:pPr>
      <w:r w:rsidRPr="00C0426D">
        <w:rPr>
          <w:b/>
        </w:rPr>
        <w:t>9/7.</w:t>
      </w:r>
      <w:r w:rsidRPr="00C0426D">
        <w:rPr>
          <w:b/>
        </w:rPr>
        <w:tab/>
        <w:t>Courtaulds Ltd. grant, correspondence.</w:t>
      </w:r>
    </w:p>
    <w:p w:rsidR="00625210" w:rsidRDefault="00625210" w:rsidP="00625210">
      <w:r>
        <w:t>Dates: 1947–1961.</w:t>
      </w:r>
    </w:p>
    <w:p w:rsidR="00625210" w:rsidRPr="00C0426D" w:rsidRDefault="00625210" w:rsidP="00625210">
      <w:pPr>
        <w:rPr>
          <w:b/>
        </w:rPr>
      </w:pPr>
      <w:r w:rsidRPr="00C0426D">
        <w:rPr>
          <w:b/>
        </w:rPr>
        <w:t>9/8.</w:t>
      </w:r>
      <w:r w:rsidRPr="00C0426D">
        <w:rPr>
          <w:b/>
        </w:rPr>
        <w:tab/>
        <w:t>Courtaulds Ltd. grant, details of equipment purchased.</w:t>
      </w:r>
    </w:p>
    <w:p w:rsidR="00625210" w:rsidRDefault="00625210" w:rsidP="00625210">
      <w:r>
        <w:t>Dates: 1949-1952</w:t>
      </w:r>
    </w:p>
    <w:p w:rsidR="00625210" w:rsidRPr="00C0426D" w:rsidRDefault="00625210" w:rsidP="00625210">
      <w:pPr>
        <w:rPr>
          <w:b/>
        </w:rPr>
      </w:pPr>
      <w:r w:rsidRPr="00C0426D">
        <w:rPr>
          <w:b/>
        </w:rPr>
        <w:t>9/9.</w:t>
      </w:r>
      <w:r w:rsidRPr="00C0426D">
        <w:rPr>
          <w:b/>
        </w:rPr>
        <w:tab/>
        <w:t>Harlow Prize.</w:t>
      </w:r>
    </w:p>
    <w:p w:rsidR="00625210" w:rsidRDefault="00625210" w:rsidP="00625210">
      <w:r>
        <w:t>Dates: 1925–1932</w:t>
      </w:r>
    </w:p>
    <w:p w:rsidR="007B0C10" w:rsidRPr="00CA3E5F" w:rsidRDefault="00625210" w:rsidP="00625210">
      <w:r>
        <w:t>Scope and content: Correspondents include A. Balding, Edgar Harlow, Herbert Harlow and H. Richardson.  Prize-winners include Stanley Clegg, G. Dunn, H. Hollings, Geoffrey D. Holmes and Miss N. Robinson.</w:t>
      </w:r>
    </w:p>
    <w:sectPr w:rsidR="007B0C10" w:rsidRPr="00CA3E5F" w:rsidSect="00FE51FB">
      <w:headerReference w:type="default" r:id="rId20"/>
      <w:footerReference w:type="default" r:id="rId21"/>
      <w:footerReference w:type="first" r:id="rId22"/>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2B2" w:rsidRDefault="006742B2" w:rsidP="00550740">
      <w:pPr>
        <w:spacing w:after="0" w:line="240" w:lineRule="auto"/>
      </w:pPr>
      <w:r>
        <w:separator/>
      </w:r>
    </w:p>
  </w:endnote>
  <w:endnote w:type="continuationSeparator" w:id="0">
    <w:p w:rsidR="006742B2" w:rsidRDefault="006742B2" w:rsidP="0055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B2" w:rsidRDefault="006742B2" w:rsidP="00B0377B">
    <w:pPr>
      <w:pStyle w:val="Footer"/>
      <w:tabs>
        <w:tab w:val="clear" w:pos="4513"/>
        <w:tab w:val="center" w:pos="5245"/>
      </w:tabs>
    </w:pPr>
    <w:r>
      <w:t>October 2014</w:t>
    </w:r>
    <w:r>
      <w:tab/>
    </w:r>
    <w:sdt>
      <w:sdtPr>
        <w:id w:val="782310399"/>
        <w:docPartObj>
          <w:docPartGallery w:val="Page Numbers (Bottom of Page)"/>
          <w:docPartUnique/>
        </w:docPartObj>
      </w:sdtPr>
      <w:sdtContent>
        <w:r>
          <w:fldChar w:fldCharType="begin"/>
        </w:r>
        <w:r>
          <w:instrText xml:space="preserve"> PAGE   \* MERGEFORMAT </w:instrText>
        </w:r>
        <w:r>
          <w:fldChar w:fldCharType="separate"/>
        </w:r>
        <w:r w:rsidR="00A11AA2">
          <w:rPr>
            <w:noProof/>
          </w:rPr>
          <w:t>10</w:t>
        </w:r>
        <w:r>
          <w:rPr>
            <w:noProof/>
          </w:rPr>
          <w:fldChar w:fldCharType="end"/>
        </w:r>
      </w:sdtContent>
    </w:sdt>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575570"/>
      <w:docPartObj>
        <w:docPartGallery w:val="Page Numbers (Bottom of Page)"/>
        <w:docPartUnique/>
      </w:docPartObj>
    </w:sdtPr>
    <w:sdtContent>
      <w:p w:rsidR="006742B2" w:rsidRDefault="006742B2">
        <w:pPr>
          <w:pStyle w:val="Footer"/>
          <w:jc w:val="center"/>
        </w:pPr>
        <w:r>
          <w:fldChar w:fldCharType="begin"/>
        </w:r>
        <w:r>
          <w:instrText xml:space="preserve"> PAGE   \* MERGEFORMAT </w:instrText>
        </w:r>
        <w:r>
          <w:fldChar w:fldCharType="separate"/>
        </w:r>
        <w:r w:rsidR="00A11AA2">
          <w:rPr>
            <w:noProof/>
          </w:rPr>
          <w:t>3</w:t>
        </w:r>
        <w:r>
          <w:rPr>
            <w:noProof/>
          </w:rPr>
          <w:fldChar w:fldCharType="end"/>
        </w:r>
      </w:p>
    </w:sdtContent>
  </w:sdt>
  <w:p w:rsidR="006742B2" w:rsidRPr="00C64C19" w:rsidRDefault="006742B2" w:rsidP="00B27C2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B2" w:rsidRDefault="006742B2" w:rsidP="00667DFF">
    <w:pPr>
      <w:tabs>
        <w:tab w:val="center" w:pos="4513"/>
        <w:tab w:val="right" w:pos="9026"/>
      </w:tabs>
      <w:spacing w:after="0" w:line="240" w:lineRule="auto"/>
      <w:ind w:right="1843"/>
      <w:rPr>
        <w:rStyle w:val="Hyperlink"/>
        <w:rFonts w:cs="Arial"/>
        <w:szCs w:val="24"/>
      </w:rPr>
    </w:pPr>
    <w:r>
      <w:t>Copyright in this Catalogue: University of Bradford</w:t>
    </w:r>
    <w:r w:rsidRPr="00223250">
      <w:t xml:space="preserve"> </w:t>
    </w:r>
    <w:r w:rsidRPr="00223250">
      <w:br/>
    </w:r>
    <w:r>
      <w:t>Readers are welcome to share it under the terms of our Creative Commons licence</w:t>
    </w:r>
    <w:r>
      <w:rPr>
        <w:sz w:val="18"/>
      </w:rPr>
      <w:t xml:space="preserve"> </w:t>
    </w:r>
    <w:r w:rsidRPr="00177014">
      <w:rPr>
        <w:rFonts w:cs="Arial"/>
        <w:szCs w:val="24"/>
      </w:rPr>
      <w:t>CC BY-NC-ND 3.0</w:t>
    </w:r>
    <w:r>
      <w:rPr>
        <w:rFonts w:cs="Arial"/>
        <w:szCs w:val="24"/>
      </w:rPr>
      <w:t>.</w:t>
    </w:r>
  </w:p>
  <w:p w:rsidR="006742B2" w:rsidRPr="005221D0" w:rsidRDefault="006742B2" w:rsidP="00667DFF">
    <w:pPr>
      <w:pStyle w:val="Footer"/>
      <w:jc w:val="right"/>
      <w:rPr>
        <w:sz w:val="2"/>
      </w:rPr>
    </w:pPr>
    <w:r>
      <w:tab/>
    </w:r>
    <w:r>
      <w:tab/>
    </w:r>
    <w:r>
      <w:rPr>
        <w:szCs w:val="38"/>
      </w:rPr>
      <w:t>October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B2" w:rsidRPr="00550740" w:rsidRDefault="006742B2" w:rsidP="00550740">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B2" w:rsidRDefault="006742B2" w:rsidP="00A8686A">
    <w:pPr>
      <w:pStyle w:val="Footer"/>
      <w:tabs>
        <w:tab w:val="clear" w:pos="4513"/>
        <w:tab w:val="clear" w:pos="9026"/>
        <w:tab w:val="center" w:pos="4820"/>
        <w:tab w:val="right" w:pos="9639"/>
      </w:tabs>
    </w:pPr>
    <w:r>
      <w:tab/>
    </w:r>
    <w:sdt>
      <w:sdtPr>
        <w:id w:val="21534336"/>
        <w:docPartObj>
          <w:docPartGallery w:val="Page Numbers (Bottom of Page)"/>
          <w:docPartUnique/>
        </w:docPartObj>
      </w:sdtPr>
      <w:sdtContent>
        <w:r>
          <w:fldChar w:fldCharType="begin"/>
        </w:r>
        <w:r>
          <w:instrText xml:space="preserve"> PAGE   \* MERGEFORMAT </w:instrText>
        </w:r>
        <w:r>
          <w:fldChar w:fldCharType="separate"/>
        </w:r>
        <w:r w:rsidR="00A11AA2">
          <w:rPr>
            <w:noProof/>
          </w:rPr>
          <w:t>1</w:t>
        </w:r>
        <w:r>
          <w:rPr>
            <w:noProof/>
          </w:rPr>
          <w:fldChar w:fldCharType="end"/>
        </w:r>
        <w:r>
          <w:tab/>
          <w:t>October 2014</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4158"/>
      <w:docPartObj>
        <w:docPartGallery w:val="Page Numbers (Bottom of Page)"/>
        <w:docPartUnique/>
      </w:docPartObj>
    </w:sdtPr>
    <w:sdtContent>
      <w:p w:rsidR="006742B2" w:rsidRDefault="006742B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742B2" w:rsidRPr="00550740" w:rsidRDefault="006742B2" w:rsidP="00550740">
    <w:pPr>
      <w:pStyle w:val="Footer"/>
      <w:jc w:val="right"/>
    </w:pPr>
    <w:r>
      <w:t>Date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2B2" w:rsidRDefault="006742B2" w:rsidP="00550740">
      <w:pPr>
        <w:spacing w:after="0" w:line="240" w:lineRule="auto"/>
      </w:pPr>
      <w:r>
        <w:separator/>
      </w:r>
    </w:p>
  </w:footnote>
  <w:footnote w:type="continuationSeparator" w:id="0">
    <w:p w:rsidR="006742B2" w:rsidRDefault="006742B2" w:rsidP="00550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B2" w:rsidRDefault="006742B2" w:rsidP="00667DFF">
    <w:pPr>
      <w:pStyle w:val="Header"/>
    </w:pPr>
    <w:r>
      <w:t>Bradford Technical College Archive.  Interim Catalogue</w:t>
    </w:r>
  </w:p>
  <w:p w:rsidR="006742B2" w:rsidRDefault="006742B2" w:rsidP="00C73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B2" w:rsidRDefault="006742B2" w:rsidP="00C73AC4">
    <w:pPr>
      <w:pStyle w:val="Header"/>
      <w:jc w:val="right"/>
    </w:pPr>
    <w:r>
      <w:t>Insert Document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B2" w:rsidRPr="005221D0" w:rsidRDefault="006742B2" w:rsidP="005221D0">
    <w:pPr>
      <w:pStyle w:val="Header"/>
    </w:pPr>
    <w:r>
      <w:rPr>
        <w:noProof/>
        <w:lang w:eastAsia="en-GB"/>
      </w:rPr>
      <w:drawing>
        <wp:anchor distT="0" distB="0" distL="114300" distR="114300" simplePos="0" relativeHeight="251658240" behindDoc="0" locked="0" layoutInCell="1" allowOverlap="1" wp14:anchorId="726DB752" wp14:editId="761EB541">
          <wp:simplePos x="0" y="0"/>
          <wp:positionH relativeFrom="column">
            <wp:posOffset>-209550</wp:posOffset>
          </wp:positionH>
          <wp:positionV relativeFrom="paragraph">
            <wp:posOffset>-278765</wp:posOffset>
          </wp:positionV>
          <wp:extent cx="7058660" cy="819150"/>
          <wp:effectExtent l="0" t="0" r="8890" b="0"/>
          <wp:wrapSquare wrapText="bothSides"/>
          <wp:docPr id="5" name="Picture 5" descr="Image of University of Bradford logo and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newcorpid-header.jpg"/>
                  <pic:cNvPicPr/>
                </pic:nvPicPr>
                <pic:blipFill rotWithShape="1">
                  <a:blip r:embed="rId1" cstate="print">
                    <a:extLst>
                      <a:ext uri="{28A0092B-C50C-407E-A947-70E740481C1C}">
                        <a14:useLocalDpi xmlns:a14="http://schemas.microsoft.com/office/drawing/2010/main" val="0"/>
                      </a:ext>
                    </a:extLst>
                  </a:blip>
                  <a:srcRect b="23421"/>
                  <a:stretch/>
                </pic:blipFill>
                <pic:spPr bwMode="auto">
                  <a:xfrm>
                    <a:off x="0" y="0"/>
                    <a:ext cx="7058660"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B2" w:rsidRDefault="006742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B2" w:rsidRDefault="006742B2" w:rsidP="00C73AC4">
    <w:pPr>
      <w:pStyle w:val="Header"/>
      <w:jc w:val="right"/>
    </w:pPr>
    <w:r>
      <w:t>Bradford Technical College Archive.  Interim Catalogue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763362"/>
    <w:lvl w:ilvl="0">
      <w:start w:val="1"/>
      <w:numFmt w:val="decimal"/>
      <w:lvlText w:val="%1."/>
      <w:lvlJc w:val="left"/>
      <w:pPr>
        <w:tabs>
          <w:tab w:val="num" w:pos="1492"/>
        </w:tabs>
        <w:ind w:left="1492" w:hanging="360"/>
      </w:pPr>
    </w:lvl>
  </w:abstractNum>
  <w:abstractNum w:abstractNumId="1">
    <w:nsid w:val="FFFFFF7D"/>
    <w:multiLevelType w:val="singleLevel"/>
    <w:tmpl w:val="21B09D70"/>
    <w:lvl w:ilvl="0">
      <w:start w:val="1"/>
      <w:numFmt w:val="decimal"/>
      <w:lvlText w:val="%1."/>
      <w:lvlJc w:val="left"/>
      <w:pPr>
        <w:tabs>
          <w:tab w:val="num" w:pos="1209"/>
        </w:tabs>
        <w:ind w:left="1209" w:hanging="360"/>
      </w:pPr>
    </w:lvl>
  </w:abstractNum>
  <w:abstractNum w:abstractNumId="2">
    <w:nsid w:val="FFFFFF7E"/>
    <w:multiLevelType w:val="singleLevel"/>
    <w:tmpl w:val="03508EA6"/>
    <w:lvl w:ilvl="0">
      <w:start w:val="1"/>
      <w:numFmt w:val="decimal"/>
      <w:lvlText w:val="%1."/>
      <w:lvlJc w:val="left"/>
      <w:pPr>
        <w:tabs>
          <w:tab w:val="num" w:pos="926"/>
        </w:tabs>
        <w:ind w:left="926" w:hanging="360"/>
      </w:pPr>
    </w:lvl>
  </w:abstractNum>
  <w:abstractNum w:abstractNumId="3">
    <w:nsid w:val="FFFFFF7F"/>
    <w:multiLevelType w:val="singleLevel"/>
    <w:tmpl w:val="6D06DB38"/>
    <w:lvl w:ilvl="0">
      <w:start w:val="1"/>
      <w:numFmt w:val="decimal"/>
      <w:lvlText w:val="%1."/>
      <w:lvlJc w:val="left"/>
      <w:pPr>
        <w:tabs>
          <w:tab w:val="num" w:pos="643"/>
        </w:tabs>
        <w:ind w:left="643" w:hanging="360"/>
      </w:pPr>
    </w:lvl>
  </w:abstractNum>
  <w:abstractNum w:abstractNumId="4">
    <w:nsid w:val="FFFFFF80"/>
    <w:multiLevelType w:val="singleLevel"/>
    <w:tmpl w:val="67CA16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2FC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66C6E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6E3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BA4AC4"/>
    <w:lvl w:ilvl="0">
      <w:start w:val="1"/>
      <w:numFmt w:val="decimal"/>
      <w:lvlText w:val="%1."/>
      <w:lvlJc w:val="left"/>
      <w:pPr>
        <w:tabs>
          <w:tab w:val="num" w:pos="360"/>
        </w:tabs>
        <w:ind w:left="360" w:hanging="360"/>
      </w:pPr>
    </w:lvl>
  </w:abstractNum>
  <w:abstractNum w:abstractNumId="9">
    <w:nsid w:val="FFFFFF89"/>
    <w:multiLevelType w:val="singleLevel"/>
    <w:tmpl w:val="492C6DCC"/>
    <w:lvl w:ilvl="0">
      <w:start w:val="1"/>
      <w:numFmt w:val="bullet"/>
      <w:lvlText w:val=""/>
      <w:lvlJc w:val="left"/>
      <w:pPr>
        <w:tabs>
          <w:tab w:val="num" w:pos="360"/>
        </w:tabs>
        <w:ind w:left="360" w:hanging="360"/>
      </w:pPr>
      <w:rPr>
        <w:rFonts w:ascii="Symbol" w:hAnsi="Symbol" w:hint="default"/>
      </w:rPr>
    </w:lvl>
  </w:abstractNum>
  <w:abstractNum w:abstractNumId="10">
    <w:nsid w:val="10B641C8"/>
    <w:multiLevelType w:val="hybridMultilevel"/>
    <w:tmpl w:val="9D88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EF18EF"/>
    <w:multiLevelType w:val="multilevel"/>
    <w:tmpl w:val="BE8EF7F8"/>
    <w:lvl w:ilvl="0">
      <w:start w:val="1"/>
      <w:numFmt w:val="bullet"/>
      <w:pStyle w:val="ListBullet2"/>
      <w:lvlText w:val=""/>
      <w:lvlJc w:val="left"/>
      <w:pPr>
        <w:tabs>
          <w:tab w:val="num" w:pos="641"/>
        </w:tabs>
        <w:ind w:left="641" w:hanging="357"/>
      </w:pPr>
      <w:rPr>
        <w:rFonts w:ascii="Symbol" w:hAnsi="Symbol" w:hint="default"/>
      </w:rPr>
    </w:lvl>
    <w:lvl w:ilvl="1">
      <w:start w:val="1"/>
      <w:numFmt w:val="bullet"/>
      <w:lvlText w:val="o"/>
      <w:lvlJc w:val="left"/>
      <w:pPr>
        <w:tabs>
          <w:tab w:val="num" w:pos="998"/>
        </w:tabs>
        <w:ind w:left="998" w:hanging="357"/>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033066E"/>
    <w:multiLevelType w:val="multilevel"/>
    <w:tmpl w:val="9202EC20"/>
    <w:lvl w:ilvl="0">
      <w:start w:val="1"/>
      <w:numFmt w:val="decimal"/>
      <w:pStyle w:val="ListNumber2"/>
      <w:lvlText w:val="%1."/>
      <w:lvlJc w:val="left"/>
      <w:pPr>
        <w:tabs>
          <w:tab w:val="num" w:pos="646"/>
        </w:tabs>
        <w:ind w:left="646" w:hanging="357"/>
      </w:pPr>
      <w:rPr>
        <w:rFonts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D706347"/>
    <w:multiLevelType w:val="hybridMultilevel"/>
    <w:tmpl w:val="2E607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6D1B62"/>
    <w:multiLevelType w:val="hybridMultilevel"/>
    <w:tmpl w:val="83B6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lvlOverride w:ilvl="0">
      <w:startOverride w:val="1"/>
    </w:lvlOverride>
  </w:num>
  <w:num w:numId="13">
    <w:abstractNumId w:val="12"/>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A4"/>
    <w:rsid w:val="00000136"/>
    <w:rsid w:val="0000057F"/>
    <w:rsid w:val="00001E87"/>
    <w:rsid w:val="0000284B"/>
    <w:rsid w:val="00002B97"/>
    <w:rsid w:val="00002BC7"/>
    <w:rsid w:val="00003820"/>
    <w:rsid w:val="00004044"/>
    <w:rsid w:val="000045E4"/>
    <w:rsid w:val="00004950"/>
    <w:rsid w:val="00004E6C"/>
    <w:rsid w:val="0000631F"/>
    <w:rsid w:val="0000654C"/>
    <w:rsid w:val="00006AF2"/>
    <w:rsid w:val="000075E9"/>
    <w:rsid w:val="000076F3"/>
    <w:rsid w:val="000105EB"/>
    <w:rsid w:val="00010BF5"/>
    <w:rsid w:val="000127C4"/>
    <w:rsid w:val="0001384D"/>
    <w:rsid w:val="00013E1C"/>
    <w:rsid w:val="00014453"/>
    <w:rsid w:val="000144AD"/>
    <w:rsid w:val="0001566F"/>
    <w:rsid w:val="00016231"/>
    <w:rsid w:val="00016A31"/>
    <w:rsid w:val="0002078A"/>
    <w:rsid w:val="00021128"/>
    <w:rsid w:val="000228BE"/>
    <w:rsid w:val="000232D1"/>
    <w:rsid w:val="00023EF3"/>
    <w:rsid w:val="000266CF"/>
    <w:rsid w:val="000300BB"/>
    <w:rsid w:val="00030162"/>
    <w:rsid w:val="000301FC"/>
    <w:rsid w:val="00030685"/>
    <w:rsid w:val="00030E74"/>
    <w:rsid w:val="00031040"/>
    <w:rsid w:val="00031313"/>
    <w:rsid w:val="00031A3C"/>
    <w:rsid w:val="00032048"/>
    <w:rsid w:val="00032A5B"/>
    <w:rsid w:val="0003360F"/>
    <w:rsid w:val="00033C6B"/>
    <w:rsid w:val="000359E7"/>
    <w:rsid w:val="00035BF3"/>
    <w:rsid w:val="0003766D"/>
    <w:rsid w:val="0004020A"/>
    <w:rsid w:val="0004028F"/>
    <w:rsid w:val="00040FDA"/>
    <w:rsid w:val="00041780"/>
    <w:rsid w:val="00042B6F"/>
    <w:rsid w:val="00043367"/>
    <w:rsid w:val="0004465F"/>
    <w:rsid w:val="0004610C"/>
    <w:rsid w:val="00046B8A"/>
    <w:rsid w:val="00046F44"/>
    <w:rsid w:val="000505F8"/>
    <w:rsid w:val="00052A60"/>
    <w:rsid w:val="00053016"/>
    <w:rsid w:val="000541F1"/>
    <w:rsid w:val="00054C1F"/>
    <w:rsid w:val="00055740"/>
    <w:rsid w:val="00055A14"/>
    <w:rsid w:val="000574F1"/>
    <w:rsid w:val="00057DA4"/>
    <w:rsid w:val="00060010"/>
    <w:rsid w:val="00060843"/>
    <w:rsid w:val="0006102A"/>
    <w:rsid w:val="0006116F"/>
    <w:rsid w:val="0006190B"/>
    <w:rsid w:val="0006250B"/>
    <w:rsid w:val="00062990"/>
    <w:rsid w:val="00062A20"/>
    <w:rsid w:val="00062A5E"/>
    <w:rsid w:val="00062BA6"/>
    <w:rsid w:val="00062E77"/>
    <w:rsid w:val="000634AB"/>
    <w:rsid w:val="00063A03"/>
    <w:rsid w:val="00063C29"/>
    <w:rsid w:val="00064D20"/>
    <w:rsid w:val="00064DAF"/>
    <w:rsid w:val="00065761"/>
    <w:rsid w:val="00065DE6"/>
    <w:rsid w:val="00066278"/>
    <w:rsid w:val="00067779"/>
    <w:rsid w:val="0006799F"/>
    <w:rsid w:val="0007162E"/>
    <w:rsid w:val="00073543"/>
    <w:rsid w:val="00073AD3"/>
    <w:rsid w:val="000745AA"/>
    <w:rsid w:val="00074F3C"/>
    <w:rsid w:val="00076890"/>
    <w:rsid w:val="00076C72"/>
    <w:rsid w:val="00076CF1"/>
    <w:rsid w:val="00077BCC"/>
    <w:rsid w:val="00080A61"/>
    <w:rsid w:val="00082218"/>
    <w:rsid w:val="00082F9B"/>
    <w:rsid w:val="00084753"/>
    <w:rsid w:val="00084EC6"/>
    <w:rsid w:val="00086200"/>
    <w:rsid w:val="00086FFF"/>
    <w:rsid w:val="0008782A"/>
    <w:rsid w:val="000923C7"/>
    <w:rsid w:val="00092523"/>
    <w:rsid w:val="00092958"/>
    <w:rsid w:val="00092A69"/>
    <w:rsid w:val="00093E32"/>
    <w:rsid w:val="0009482E"/>
    <w:rsid w:val="000956FD"/>
    <w:rsid w:val="00095750"/>
    <w:rsid w:val="00096085"/>
    <w:rsid w:val="0009636C"/>
    <w:rsid w:val="00096744"/>
    <w:rsid w:val="00096A76"/>
    <w:rsid w:val="00097BE2"/>
    <w:rsid w:val="000A1103"/>
    <w:rsid w:val="000A1CD4"/>
    <w:rsid w:val="000A3241"/>
    <w:rsid w:val="000A3467"/>
    <w:rsid w:val="000A374D"/>
    <w:rsid w:val="000A3FF7"/>
    <w:rsid w:val="000A41E3"/>
    <w:rsid w:val="000A4B4A"/>
    <w:rsid w:val="000A5144"/>
    <w:rsid w:val="000A51C6"/>
    <w:rsid w:val="000A58C2"/>
    <w:rsid w:val="000A603D"/>
    <w:rsid w:val="000A6138"/>
    <w:rsid w:val="000A6511"/>
    <w:rsid w:val="000A7E27"/>
    <w:rsid w:val="000B0C6A"/>
    <w:rsid w:val="000B1217"/>
    <w:rsid w:val="000B2477"/>
    <w:rsid w:val="000B24FC"/>
    <w:rsid w:val="000B2F65"/>
    <w:rsid w:val="000B4667"/>
    <w:rsid w:val="000B4778"/>
    <w:rsid w:val="000B5EC0"/>
    <w:rsid w:val="000B66CD"/>
    <w:rsid w:val="000B70D8"/>
    <w:rsid w:val="000B724C"/>
    <w:rsid w:val="000B762F"/>
    <w:rsid w:val="000C02A5"/>
    <w:rsid w:val="000C1064"/>
    <w:rsid w:val="000C1BC7"/>
    <w:rsid w:val="000C233D"/>
    <w:rsid w:val="000C3140"/>
    <w:rsid w:val="000C3260"/>
    <w:rsid w:val="000C3E10"/>
    <w:rsid w:val="000C4234"/>
    <w:rsid w:val="000C439D"/>
    <w:rsid w:val="000C4715"/>
    <w:rsid w:val="000C50A4"/>
    <w:rsid w:val="000C55D9"/>
    <w:rsid w:val="000C6859"/>
    <w:rsid w:val="000C6DCC"/>
    <w:rsid w:val="000C6E1C"/>
    <w:rsid w:val="000C7AFA"/>
    <w:rsid w:val="000D08CB"/>
    <w:rsid w:val="000D13DC"/>
    <w:rsid w:val="000D1C53"/>
    <w:rsid w:val="000D28ED"/>
    <w:rsid w:val="000D2E8A"/>
    <w:rsid w:val="000D307C"/>
    <w:rsid w:val="000D378A"/>
    <w:rsid w:val="000D40BC"/>
    <w:rsid w:val="000D4F41"/>
    <w:rsid w:val="000D6187"/>
    <w:rsid w:val="000D67CB"/>
    <w:rsid w:val="000E172D"/>
    <w:rsid w:val="000E18FD"/>
    <w:rsid w:val="000E26F9"/>
    <w:rsid w:val="000E276A"/>
    <w:rsid w:val="000E5C3F"/>
    <w:rsid w:val="000E5EBA"/>
    <w:rsid w:val="000E65F4"/>
    <w:rsid w:val="000E6BDD"/>
    <w:rsid w:val="000E6F0C"/>
    <w:rsid w:val="000E7F32"/>
    <w:rsid w:val="000F04B1"/>
    <w:rsid w:val="000F0C3C"/>
    <w:rsid w:val="000F2A03"/>
    <w:rsid w:val="000F2E72"/>
    <w:rsid w:val="000F372B"/>
    <w:rsid w:val="000F4670"/>
    <w:rsid w:val="000F5AE7"/>
    <w:rsid w:val="000F5B31"/>
    <w:rsid w:val="000F678F"/>
    <w:rsid w:val="000F68A8"/>
    <w:rsid w:val="000F68B2"/>
    <w:rsid w:val="000F7DDA"/>
    <w:rsid w:val="0010094E"/>
    <w:rsid w:val="00100B19"/>
    <w:rsid w:val="001016C7"/>
    <w:rsid w:val="00101F10"/>
    <w:rsid w:val="001025EB"/>
    <w:rsid w:val="00102C58"/>
    <w:rsid w:val="00103ABC"/>
    <w:rsid w:val="001043B3"/>
    <w:rsid w:val="00104F2D"/>
    <w:rsid w:val="0010603D"/>
    <w:rsid w:val="00106733"/>
    <w:rsid w:val="00106FC0"/>
    <w:rsid w:val="00107E74"/>
    <w:rsid w:val="00111C26"/>
    <w:rsid w:val="00112612"/>
    <w:rsid w:val="00113A8C"/>
    <w:rsid w:val="0011438D"/>
    <w:rsid w:val="001148B0"/>
    <w:rsid w:val="001149F0"/>
    <w:rsid w:val="00114E74"/>
    <w:rsid w:val="001155A1"/>
    <w:rsid w:val="00116528"/>
    <w:rsid w:val="00116BB3"/>
    <w:rsid w:val="0011728E"/>
    <w:rsid w:val="00117297"/>
    <w:rsid w:val="0012015D"/>
    <w:rsid w:val="0012043C"/>
    <w:rsid w:val="001204FE"/>
    <w:rsid w:val="001205E3"/>
    <w:rsid w:val="00120945"/>
    <w:rsid w:val="00121C5F"/>
    <w:rsid w:val="001230D6"/>
    <w:rsid w:val="001248FD"/>
    <w:rsid w:val="00126294"/>
    <w:rsid w:val="001267EE"/>
    <w:rsid w:val="00126B67"/>
    <w:rsid w:val="0012782C"/>
    <w:rsid w:val="00127BD6"/>
    <w:rsid w:val="00127C13"/>
    <w:rsid w:val="00127E6D"/>
    <w:rsid w:val="001302CD"/>
    <w:rsid w:val="00130494"/>
    <w:rsid w:val="00131804"/>
    <w:rsid w:val="001318DF"/>
    <w:rsid w:val="00131C1E"/>
    <w:rsid w:val="001327E3"/>
    <w:rsid w:val="00133152"/>
    <w:rsid w:val="00134498"/>
    <w:rsid w:val="00134720"/>
    <w:rsid w:val="001347C6"/>
    <w:rsid w:val="00134BD6"/>
    <w:rsid w:val="00135D86"/>
    <w:rsid w:val="00135F69"/>
    <w:rsid w:val="0013633A"/>
    <w:rsid w:val="00136989"/>
    <w:rsid w:val="00137000"/>
    <w:rsid w:val="00140430"/>
    <w:rsid w:val="0014135C"/>
    <w:rsid w:val="0014244E"/>
    <w:rsid w:val="00143777"/>
    <w:rsid w:val="00143793"/>
    <w:rsid w:val="001438C2"/>
    <w:rsid w:val="00143983"/>
    <w:rsid w:val="00143DF8"/>
    <w:rsid w:val="00143F90"/>
    <w:rsid w:val="00144864"/>
    <w:rsid w:val="001448F7"/>
    <w:rsid w:val="00144CEB"/>
    <w:rsid w:val="001450A8"/>
    <w:rsid w:val="00145A6E"/>
    <w:rsid w:val="00145AB8"/>
    <w:rsid w:val="00145AC3"/>
    <w:rsid w:val="00145E9B"/>
    <w:rsid w:val="0014774B"/>
    <w:rsid w:val="00150A6E"/>
    <w:rsid w:val="001519CA"/>
    <w:rsid w:val="0015237D"/>
    <w:rsid w:val="001532B6"/>
    <w:rsid w:val="00153B93"/>
    <w:rsid w:val="00153E73"/>
    <w:rsid w:val="00153E99"/>
    <w:rsid w:val="00156BA9"/>
    <w:rsid w:val="001604CD"/>
    <w:rsid w:val="0016072D"/>
    <w:rsid w:val="00160966"/>
    <w:rsid w:val="001616FE"/>
    <w:rsid w:val="00161AC2"/>
    <w:rsid w:val="00162921"/>
    <w:rsid w:val="001634EC"/>
    <w:rsid w:val="001634F6"/>
    <w:rsid w:val="00163652"/>
    <w:rsid w:val="001638B5"/>
    <w:rsid w:val="001638BC"/>
    <w:rsid w:val="00163905"/>
    <w:rsid w:val="0016428D"/>
    <w:rsid w:val="0016446F"/>
    <w:rsid w:val="00164A32"/>
    <w:rsid w:val="00164FAD"/>
    <w:rsid w:val="00165008"/>
    <w:rsid w:val="001652FA"/>
    <w:rsid w:val="00165806"/>
    <w:rsid w:val="001659B0"/>
    <w:rsid w:val="00166C8F"/>
    <w:rsid w:val="00167C80"/>
    <w:rsid w:val="00167E86"/>
    <w:rsid w:val="001704D2"/>
    <w:rsid w:val="00170FAA"/>
    <w:rsid w:val="001710B6"/>
    <w:rsid w:val="001719AC"/>
    <w:rsid w:val="00172071"/>
    <w:rsid w:val="0017218F"/>
    <w:rsid w:val="001721D8"/>
    <w:rsid w:val="0017260E"/>
    <w:rsid w:val="00172EFB"/>
    <w:rsid w:val="00173117"/>
    <w:rsid w:val="001739EA"/>
    <w:rsid w:val="00173F30"/>
    <w:rsid w:val="0017426A"/>
    <w:rsid w:val="00174674"/>
    <w:rsid w:val="001753F3"/>
    <w:rsid w:val="00175D39"/>
    <w:rsid w:val="00177081"/>
    <w:rsid w:val="0017743E"/>
    <w:rsid w:val="0018054C"/>
    <w:rsid w:val="00181FFF"/>
    <w:rsid w:val="00182541"/>
    <w:rsid w:val="001825D7"/>
    <w:rsid w:val="00182B3C"/>
    <w:rsid w:val="00182BA7"/>
    <w:rsid w:val="00182C31"/>
    <w:rsid w:val="00182E16"/>
    <w:rsid w:val="00185368"/>
    <w:rsid w:val="00185B15"/>
    <w:rsid w:val="00185C9A"/>
    <w:rsid w:val="00185C9B"/>
    <w:rsid w:val="001862D0"/>
    <w:rsid w:val="00186768"/>
    <w:rsid w:val="0018699F"/>
    <w:rsid w:val="001870D2"/>
    <w:rsid w:val="00190011"/>
    <w:rsid w:val="00190446"/>
    <w:rsid w:val="00190CC4"/>
    <w:rsid w:val="00191D56"/>
    <w:rsid w:val="00192045"/>
    <w:rsid w:val="00192729"/>
    <w:rsid w:val="00193487"/>
    <w:rsid w:val="00194B3A"/>
    <w:rsid w:val="00194EBE"/>
    <w:rsid w:val="00195221"/>
    <w:rsid w:val="001956B9"/>
    <w:rsid w:val="00195D65"/>
    <w:rsid w:val="0019619A"/>
    <w:rsid w:val="00196214"/>
    <w:rsid w:val="0019627B"/>
    <w:rsid w:val="00196605"/>
    <w:rsid w:val="00197E61"/>
    <w:rsid w:val="00197F17"/>
    <w:rsid w:val="001A04E0"/>
    <w:rsid w:val="001A1FB1"/>
    <w:rsid w:val="001A25C9"/>
    <w:rsid w:val="001A28AA"/>
    <w:rsid w:val="001A2F4D"/>
    <w:rsid w:val="001A328D"/>
    <w:rsid w:val="001A33A9"/>
    <w:rsid w:val="001A3B6B"/>
    <w:rsid w:val="001A42B6"/>
    <w:rsid w:val="001A50D5"/>
    <w:rsid w:val="001A5D5B"/>
    <w:rsid w:val="001A617A"/>
    <w:rsid w:val="001A6448"/>
    <w:rsid w:val="001A6BE6"/>
    <w:rsid w:val="001A707D"/>
    <w:rsid w:val="001A76DA"/>
    <w:rsid w:val="001A7C87"/>
    <w:rsid w:val="001B0B7D"/>
    <w:rsid w:val="001B0DA3"/>
    <w:rsid w:val="001B11C9"/>
    <w:rsid w:val="001B1395"/>
    <w:rsid w:val="001B1808"/>
    <w:rsid w:val="001B2D23"/>
    <w:rsid w:val="001B2D81"/>
    <w:rsid w:val="001B30AD"/>
    <w:rsid w:val="001B418E"/>
    <w:rsid w:val="001B4E5E"/>
    <w:rsid w:val="001B6E83"/>
    <w:rsid w:val="001B6EC9"/>
    <w:rsid w:val="001B7D96"/>
    <w:rsid w:val="001C083B"/>
    <w:rsid w:val="001C0B26"/>
    <w:rsid w:val="001C13AC"/>
    <w:rsid w:val="001C1472"/>
    <w:rsid w:val="001C2A5B"/>
    <w:rsid w:val="001C2F11"/>
    <w:rsid w:val="001C33E4"/>
    <w:rsid w:val="001C3742"/>
    <w:rsid w:val="001C589B"/>
    <w:rsid w:val="001C590D"/>
    <w:rsid w:val="001C70F8"/>
    <w:rsid w:val="001C7345"/>
    <w:rsid w:val="001C7463"/>
    <w:rsid w:val="001C77F6"/>
    <w:rsid w:val="001C7BCC"/>
    <w:rsid w:val="001D0319"/>
    <w:rsid w:val="001D03A1"/>
    <w:rsid w:val="001D03B1"/>
    <w:rsid w:val="001D077B"/>
    <w:rsid w:val="001D0BEB"/>
    <w:rsid w:val="001D0CB1"/>
    <w:rsid w:val="001D105E"/>
    <w:rsid w:val="001D1529"/>
    <w:rsid w:val="001D2046"/>
    <w:rsid w:val="001D22B6"/>
    <w:rsid w:val="001D2E34"/>
    <w:rsid w:val="001D347B"/>
    <w:rsid w:val="001D36B6"/>
    <w:rsid w:val="001D414E"/>
    <w:rsid w:val="001D589B"/>
    <w:rsid w:val="001D6265"/>
    <w:rsid w:val="001D6D39"/>
    <w:rsid w:val="001D6F1E"/>
    <w:rsid w:val="001D7DF1"/>
    <w:rsid w:val="001E0873"/>
    <w:rsid w:val="001E1786"/>
    <w:rsid w:val="001E1967"/>
    <w:rsid w:val="001E20C9"/>
    <w:rsid w:val="001E287B"/>
    <w:rsid w:val="001E2EBB"/>
    <w:rsid w:val="001E36D3"/>
    <w:rsid w:val="001E3B32"/>
    <w:rsid w:val="001E4452"/>
    <w:rsid w:val="001E4830"/>
    <w:rsid w:val="001E4C84"/>
    <w:rsid w:val="001E4CAB"/>
    <w:rsid w:val="001E52FA"/>
    <w:rsid w:val="001E5F22"/>
    <w:rsid w:val="001E748E"/>
    <w:rsid w:val="001F0F50"/>
    <w:rsid w:val="001F0F97"/>
    <w:rsid w:val="001F1163"/>
    <w:rsid w:val="001F15FD"/>
    <w:rsid w:val="001F169F"/>
    <w:rsid w:val="001F2D41"/>
    <w:rsid w:val="001F35E3"/>
    <w:rsid w:val="001F3A89"/>
    <w:rsid w:val="001F44AC"/>
    <w:rsid w:val="001F48D3"/>
    <w:rsid w:val="001F4EE4"/>
    <w:rsid w:val="001F5A20"/>
    <w:rsid w:val="001F6471"/>
    <w:rsid w:val="001F742F"/>
    <w:rsid w:val="001F770B"/>
    <w:rsid w:val="001F7CD6"/>
    <w:rsid w:val="00200034"/>
    <w:rsid w:val="00200722"/>
    <w:rsid w:val="00200CEB"/>
    <w:rsid w:val="002019D4"/>
    <w:rsid w:val="00202C00"/>
    <w:rsid w:val="00203032"/>
    <w:rsid w:val="00203317"/>
    <w:rsid w:val="002033C4"/>
    <w:rsid w:val="00203D49"/>
    <w:rsid w:val="00203DAA"/>
    <w:rsid w:val="00203FC3"/>
    <w:rsid w:val="00204FE2"/>
    <w:rsid w:val="0020586D"/>
    <w:rsid w:val="00206FA3"/>
    <w:rsid w:val="00210A3A"/>
    <w:rsid w:val="002112DC"/>
    <w:rsid w:val="0021309A"/>
    <w:rsid w:val="0021380B"/>
    <w:rsid w:val="00213B6A"/>
    <w:rsid w:val="0021401C"/>
    <w:rsid w:val="00214312"/>
    <w:rsid w:val="0021449E"/>
    <w:rsid w:val="002145C7"/>
    <w:rsid w:val="00214F5A"/>
    <w:rsid w:val="002153A0"/>
    <w:rsid w:val="002155B4"/>
    <w:rsid w:val="00215714"/>
    <w:rsid w:val="00215F0E"/>
    <w:rsid w:val="002165C6"/>
    <w:rsid w:val="002173F3"/>
    <w:rsid w:val="002179F0"/>
    <w:rsid w:val="00217D8E"/>
    <w:rsid w:val="00217EF2"/>
    <w:rsid w:val="002202B4"/>
    <w:rsid w:val="002204FE"/>
    <w:rsid w:val="00220F9E"/>
    <w:rsid w:val="0022146F"/>
    <w:rsid w:val="002214D8"/>
    <w:rsid w:val="002219ED"/>
    <w:rsid w:val="0022299A"/>
    <w:rsid w:val="00223812"/>
    <w:rsid w:val="00223A1F"/>
    <w:rsid w:val="00223C9F"/>
    <w:rsid w:val="002243A2"/>
    <w:rsid w:val="00224BFD"/>
    <w:rsid w:val="002255FA"/>
    <w:rsid w:val="00226031"/>
    <w:rsid w:val="00226413"/>
    <w:rsid w:val="0022645F"/>
    <w:rsid w:val="00226707"/>
    <w:rsid w:val="0022684B"/>
    <w:rsid w:val="00226B53"/>
    <w:rsid w:val="00226ECE"/>
    <w:rsid w:val="002277E8"/>
    <w:rsid w:val="00230CB7"/>
    <w:rsid w:val="00230DCA"/>
    <w:rsid w:val="00230E5E"/>
    <w:rsid w:val="00232677"/>
    <w:rsid w:val="00232C7E"/>
    <w:rsid w:val="00232E93"/>
    <w:rsid w:val="00233FFB"/>
    <w:rsid w:val="00234858"/>
    <w:rsid w:val="00234AD1"/>
    <w:rsid w:val="0023524A"/>
    <w:rsid w:val="00235459"/>
    <w:rsid w:val="00236438"/>
    <w:rsid w:val="00236559"/>
    <w:rsid w:val="00236908"/>
    <w:rsid w:val="002376EC"/>
    <w:rsid w:val="002403DB"/>
    <w:rsid w:val="00240D7A"/>
    <w:rsid w:val="0024375C"/>
    <w:rsid w:val="0024453F"/>
    <w:rsid w:val="00244E8D"/>
    <w:rsid w:val="0024599E"/>
    <w:rsid w:val="0024613F"/>
    <w:rsid w:val="00246329"/>
    <w:rsid w:val="00246A89"/>
    <w:rsid w:val="002470D9"/>
    <w:rsid w:val="00247BB0"/>
    <w:rsid w:val="002506C0"/>
    <w:rsid w:val="00250B97"/>
    <w:rsid w:val="00251EA9"/>
    <w:rsid w:val="00252605"/>
    <w:rsid w:val="00252D4D"/>
    <w:rsid w:val="002534A2"/>
    <w:rsid w:val="0025439A"/>
    <w:rsid w:val="0025493F"/>
    <w:rsid w:val="00255513"/>
    <w:rsid w:val="0025679C"/>
    <w:rsid w:val="00257BEB"/>
    <w:rsid w:val="00257ED3"/>
    <w:rsid w:val="00261217"/>
    <w:rsid w:val="00262231"/>
    <w:rsid w:val="00262F49"/>
    <w:rsid w:val="002643D5"/>
    <w:rsid w:val="00264C78"/>
    <w:rsid w:val="00264F06"/>
    <w:rsid w:val="002650ED"/>
    <w:rsid w:val="0027016A"/>
    <w:rsid w:val="0027024D"/>
    <w:rsid w:val="002702AB"/>
    <w:rsid w:val="00271E18"/>
    <w:rsid w:val="00272958"/>
    <w:rsid w:val="0027404C"/>
    <w:rsid w:val="00274354"/>
    <w:rsid w:val="002749CD"/>
    <w:rsid w:val="002753A2"/>
    <w:rsid w:val="00275951"/>
    <w:rsid w:val="00276916"/>
    <w:rsid w:val="00276CCA"/>
    <w:rsid w:val="00276D30"/>
    <w:rsid w:val="00276F06"/>
    <w:rsid w:val="0027722C"/>
    <w:rsid w:val="002779F9"/>
    <w:rsid w:val="00280B6E"/>
    <w:rsid w:val="002815A3"/>
    <w:rsid w:val="00281851"/>
    <w:rsid w:val="002818D6"/>
    <w:rsid w:val="00281ECB"/>
    <w:rsid w:val="00282018"/>
    <w:rsid w:val="002828E8"/>
    <w:rsid w:val="00282C2D"/>
    <w:rsid w:val="00284385"/>
    <w:rsid w:val="00284587"/>
    <w:rsid w:val="0028458A"/>
    <w:rsid w:val="00285341"/>
    <w:rsid w:val="00285675"/>
    <w:rsid w:val="002859E4"/>
    <w:rsid w:val="0028651B"/>
    <w:rsid w:val="002866A2"/>
    <w:rsid w:val="0028691E"/>
    <w:rsid w:val="00286AFD"/>
    <w:rsid w:val="002872B2"/>
    <w:rsid w:val="0028774C"/>
    <w:rsid w:val="002877C9"/>
    <w:rsid w:val="00287B7A"/>
    <w:rsid w:val="00290EF8"/>
    <w:rsid w:val="00292B93"/>
    <w:rsid w:val="002937C5"/>
    <w:rsid w:val="00293AE2"/>
    <w:rsid w:val="00295412"/>
    <w:rsid w:val="0029573B"/>
    <w:rsid w:val="00295D04"/>
    <w:rsid w:val="00295DE4"/>
    <w:rsid w:val="002969EA"/>
    <w:rsid w:val="002972A8"/>
    <w:rsid w:val="0029739B"/>
    <w:rsid w:val="002A0157"/>
    <w:rsid w:val="002A1FE7"/>
    <w:rsid w:val="002A2E59"/>
    <w:rsid w:val="002A3D07"/>
    <w:rsid w:val="002A4648"/>
    <w:rsid w:val="002A46E8"/>
    <w:rsid w:val="002A5EDC"/>
    <w:rsid w:val="002A6CA4"/>
    <w:rsid w:val="002A73CF"/>
    <w:rsid w:val="002B0489"/>
    <w:rsid w:val="002B1D47"/>
    <w:rsid w:val="002B2189"/>
    <w:rsid w:val="002B3119"/>
    <w:rsid w:val="002B32E2"/>
    <w:rsid w:val="002B3ACA"/>
    <w:rsid w:val="002B5F3F"/>
    <w:rsid w:val="002B6017"/>
    <w:rsid w:val="002B61E6"/>
    <w:rsid w:val="002B67B1"/>
    <w:rsid w:val="002B7244"/>
    <w:rsid w:val="002B7ECB"/>
    <w:rsid w:val="002C2791"/>
    <w:rsid w:val="002C2E7E"/>
    <w:rsid w:val="002C3084"/>
    <w:rsid w:val="002C3303"/>
    <w:rsid w:val="002C3AD8"/>
    <w:rsid w:val="002C3F21"/>
    <w:rsid w:val="002C4882"/>
    <w:rsid w:val="002C556E"/>
    <w:rsid w:val="002C7BBE"/>
    <w:rsid w:val="002D0067"/>
    <w:rsid w:val="002D06F3"/>
    <w:rsid w:val="002D08C0"/>
    <w:rsid w:val="002D14A6"/>
    <w:rsid w:val="002D17D5"/>
    <w:rsid w:val="002D1AB9"/>
    <w:rsid w:val="002D291D"/>
    <w:rsid w:val="002D2F6B"/>
    <w:rsid w:val="002D3CB9"/>
    <w:rsid w:val="002D3D3D"/>
    <w:rsid w:val="002D41D5"/>
    <w:rsid w:val="002D4D83"/>
    <w:rsid w:val="002D5647"/>
    <w:rsid w:val="002D6059"/>
    <w:rsid w:val="002D71B3"/>
    <w:rsid w:val="002D7C55"/>
    <w:rsid w:val="002E014A"/>
    <w:rsid w:val="002E095C"/>
    <w:rsid w:val="002E3616"/>
    <w:rsid w:val="002E3EA4"/>
    <w:rsid w:val="002E49D8"/>
    <w:rsid w:val="002E6204"/>
    <w:rsid w:val="002E7693"/>
    <w:rsid w:val="002E775D"/>
    <w:rsid w:val="002E7AE7"/>
    <w:rsid w:val="002E7E14"/>
    <w:rsid w:val="002F0C04"/>
    <w:rsid w:val="002F0E2B"/>
    <w:rsid w:val="002F1479"/>
    <w:rsid w:val="002F14EF"/>
    <w:rsid w:val="002F190F"/>
    <w:rsid w:val="002F1E8D"/>
    <w:rsid w:val="002F2672"/>
    <w:rsid w:val="002F37DA"/>
    <w:rsid w:val="002F584A"/>
    <w:rsid w:val="002F59F1"/>
    <w:rsid w:val="002F5DC3"/>
    <w:rsid w:val="002F63CF"/>
    <w:rsid w:val="002F63D6"/>
    <w:rsid w:val="0030157F"/>
    <w:rsid w:val="00302278"/>
    <w:rsid w:val="00305EF5"/>
    <w:rsid w:val="0030613D"/>
    <w:rsid w:val="003061D7"/>
    <w:rsid w:val="00306215"/>
    <w:rsid w:val="003063DA"/>
    <w:rsid w:val="00306503"/>
    <w:rsid w:val="0030674E"/>
    <w:rsid w:val="0030759C"/>
    <w:rsid w:val="00307928"/>
    <w:rsid w:val="0031024A"/>
    <w:rsid w:val="00310A08"/>
    <w:rsid w:val="00311461"/>
    <w:rsid w:val="00311FE2"/>
    <w:rsid w:val="003121DF"/>
    <w:rsid w:val="003131FE"/>
    <w:rsid w:val="00314D78"/>
    <w:rsid w:val="003152E6"/>
    <w:rsid w:val="00316C86"/>
    <w:rsid w:val="00317895"/>
    <w:rsid w:val="003200CD"/>
    <w:rsid w:val="003202D9"/>
    <w:rsid w:val="00320FE5"/>
    <w:rsid w:val="003219B7"/>
    <w:rsid w:val="0032258F"/>
    <w:rsid w:val="00322B2A"/>
    <w:rsid w:val="003236D3"/>
    <w:rsid w:val="003239F7"/>
    <w:rsid w:val="00323E21"/>
    <w:rsid w:val="0032447E"/>
    <w:rsid w:val="00324E9B"/>
    <w:rsid w:val="00326616"/>
    <w:rsid w:val="0032707B"/>
    <w:rsid w:val="0032743B"/>
    <w:rsid w:val="00327DC6"/>
    <w:rsid w:val="003305A9"/>
    <w:rsid w:val="00330AD9"/>
    <w:rsid w:val="00331E41"/>
    <w:rsid w:val="0033209F"/>
    <w:rsid w:val="00332688"/>
    <w:rsid w:val="00333377"/>
    <w:rsid w:val="00334A0A"/>
    <w:rsid w:val="00334D75"/>
    <w:rsid w:val="00334E26"/>
    <w:rsid w:val="00334E76"/>
    <w:rsid w:val="00335B8E"/>
    <w:rsid w:val="00335F18"/>
    <w:rsid w:val="003365C0"/>
    <w:rsid w:val="003369A4"/>
    <w:rsid w:val="00336BFA"/>
    <w:rsid w:val="00336CDB"/>
    <w:rsid w:val="00336D35"/>
    <w:rsid w:val="00337155"/>
    <w:rsid w:val="00337851"/>
    <w:rsid w:val="00340F86"/>
    <w:rsid w:val="003415FF"/>
    <w:rsid w:val="00341A1C"/>
    <w:rsid w:val="00342078"/>
    <w:rsid w:val="00342467"/>
    <w:rsid w:val="003434A5"/>
    <w:rsid w:val="00343BDE"/>
    <w:rsid w:val="00343CCC"/>
    <w:rsid w:val="00343D5D"/>
    <w:rsid w:val="0034467D"/>
    <w:rsid w:val="00344A0D"/>
    <w:rsid w:val="00344CDB"/>
    <w:rsid w:val="00345931"/>
    <w:rsid w:val="00345993"/>
    <w:rsid w:val="00347FEC"/>
    <w:rsid w:val="00350488"/>
    <w:rsid w:val="00350DC3"/>
    <w:rsid w:val="003512F9"/>
    <w:rsid w:val="00351566"/>
    <w:rsid w:val="003517EF"/>
    <w:rsid w:val="00354146"/>
    <w:rsid w:val="00354572"/>
    <w:rsid w:val="0035546E"/>
    <w:rsid w:val="00355A99"/>
    <w:rsid w:val="00356094"/>
    <w:rsid w:val="003564E0"/>
    <w:rsid w:val="00356796"/>
    <w:rsid w:val="00357267"/>
    <w:rsid w:val="00360595"/>
    <w:rsid w:val="00360956"/>
    <w:rsid w:val="00360E96"/>
    <w:rsid w:val="00361434"/>
    <w:rsid w:val="00362507"/>
    <w:rsid w:val="003627FB"/>
    <w:rsid w:val="00362AAC"/>
    <w:rsid w:val="00362B48"/>
    <w:rsid w:val="00362CD1"/>
    <w:rsid w:val="00363081"/>
    <w:rsid w:val="00363362"/>
    <w:rsid w:val="003638E9"/>
    <w:rsid w:val="00363C13"/>
    <w:rsid w:val="00363E2B"/>
    <w:rsid w:val="003645F4"/>
    <w:rsid w:val="003652A7"/>
    <w:rsid w:val="00365479"/>
    <w:rsid w:val="0036737C"/>
    <w:rsid w:val="003675BD"/>
    <w:rsid w:val="00371107"/>
    <w:rsid w:val="00372126"/>
    <w:rsid w:val="00372194"/>
    <w:rsid w:val="003726B4"/>
    <w:rsid w:val="003727C4"/>
    <w:rsid w:val="00372F34"/>
    <w:rsid w:val="003731F5"/>
    <w:rsid w:val="00374B94"/>
    <w:rsid w:val="0037519B"/>
    <w:rsid w:val="0037697A"/>
    <w:rsid w:val="003778F3"/>
    <w:rsid w:val="0038096C"/>
    <w:rsid w:val="00380D3C"/>
    <w:rsid w:val="00382106"/>
    <w:rsid w:val="00382172"/>
    <w:rsid w:val="003824EE"/>
    <w:rsid w:val="003841C4"/>
    <w:rsid w:val="00385430"/>
    <w:rsid w:val="003858FA"/>
    <w:rsid w:val="00385B2F"/>
    <w:rsid w:val="00385C41"/>
    <w:rsid w:val="00386589"/>
    <w:rsid w:val="00387374"/>
    <w:rsid w:val="00387941"/>
    <w:rsid w:val="00387E8E"/>
    <w:rsid w:val="00387F36"/>
    <w:rsid w:val="0039001D"/>
    <w:rsid w:val="003903FE"/>
    <w:rsid w:val="00390AFF"/>
    <w:rsid w:val="003912D9"/>
    <w:rsid w:val="003934F8"/>
    <w:rsid w:val="00394017"/>
    <w:rsid w:val="0039418A"/>
    <w:rsid w:val="00394204"/>
    <w:rsid w:val="00394837"/>
    <w:rsid w:val="0039496D"/>
    <w:rsid w:val="0039501D"/>
    <w:rsid w:val="00395220"/>
    <w:rsid w:val="00395379"/>
    <w:rsid w:val="00395944"/>
    <w:rsid w:val="0039601F"/>
    <w:rsid w:val="00396D38"/>
    <w:rsid w:val="0039764A"/>
    <w:rsid w:val="0039789D"/>
    <w:rsid w:val="00397AEF"/>
    <w:rsid w:val="003A20B9"/>
    <w:rsid w:val="003A289D"/>
    <w:rsid w:val="003A2AAF"/>
    <w:rsid w:val="003A3BA4"/>
    <w:rsid w:val="003A42E1"/>
    <w:rsid w:val="003A4CC4"/>
    <w:rsid w:val="003A4F21"/>
    <w:rsid w:val="003A5485"/>
    <w:rsid w:val="003A5AF1"/>
    <w:rsid w:val="003A5B4E"/>
    <w:rsid w:val="003A6219"/>
    <w:rsid w:val="003A64F0"/>
    <w:rsid w:val="003A691E"/>
    <w:rsid w:val="003A716F"/>
    <w:rsid w:val="003A79F1"/>
    <w:rsid w:val="003B0094"/>
    <w:rsid w:val="003B02FF"/>
    <w:rsid w:val="003B0D44"/>
    <w:rsid w:val="003B0F04"/>
    <w:rsid w:val="003B1517"/>
    <w:rsid w:val="003B15BB"/>
    <w:rsid w:val="003B2BEB"/>
    <w:rsid w:val="003B2F67"/>
    <w:rsid w:val="003B3425"/>
    <w:rsid w:val="003B466B"/>
    <w:rsid w:val="003B54E3"/>
    <w:rsid w:val="003B5F49"/>
    <w:rsid w:val="003B6088"/>
    <w:rsid w:val="003B7382"/>
    <w:rsid w:val="003B7C88"/>
    <w:rsid w:val="003C0A00"/>
    <w:rsid w:val="003C1AB6"/>
    <w:rsid w:val="003C22A9"/>
    <w:rsid w:val="003C2536"/>
    <w:rsid w:val="003C2C3B"/>
    <w:rsid w:val="003C442A"/>
    <w:rsid w:val="003C46A2"/>
    <w:rsid w:val="003C52DE"/>
    <w:rsid w:val="003C75CE"/>
    <w:rsid w:val="003C7BA0"/>
    <w:rsid w:val="003D00F5"/>
    <w:rsid w:val="003D098E"/>
    <w:rsid w:val="003D0A3D"/>
    <w:rsid w:val="003D0EC6"/>
    <w:rsid w:val="003D1E5C"/>
    <w:rsid w:val="003D1F01"/>
    <w:rsid w:val="003D210A"/>
    <w:rsid w:val="003D268D"/>
    <w:rsid w:val="003D2A3F"/>
    <w:rsid w:val="003D2FBA"/>
    <w:rsid w:val="003D31AA"/>
    <w:rsid w:val="003D3701"/>
    <w:rsid w:val="003D3A6C"/>
    <w:rsid w:val="003D3BDF"/>
    <w:rsid w:val="003D3EF2"/>
    <w:rsid w:val="003D466E"/>
    <w:rsid w:val="003D4848"/>
    <w:rsid w:val="003D5159"/>
    <w:rsid w:val="003D66B4"/>
    <w:rsid w:val="003D7248"/>
    <w:rsid w:val="003D72E4"/>
    <w:rsid w:val="003D7409"/>
    <w:rsid w:val="003D74E4"/>
    <w:rsid w:val="003D79DF"/>
    <w:rsid w:val="003D7AE9"/>
    <w:rsid w:val="003D7B53"/>
    <w:rsid w:val="003D7FF0"/>
    <w:rsid w:val="003E005E"/>
    <w:rsid w:val="003E0781"/>
    <w:rsid w:val="003E0803"/>
    <w:rsid w:val="003E090D"/>
    <w:rsid w:val="003E09EF"/>
    <w:rsid w:val="003E0BF3"/>
    <w:rsid w:val="003E1224"/>
    <w:rsid w:val="003E1243"/>
    <w:rsid w:val="003E1580"/>
    <w:rsid w:val="003E455B"/>
    <w:rsid w:val="003E4C96"/>
    <w:rsid w:val="003E57DA"/>
    <w:rsid w:val="003E6416"/>
    <w:rsid w:val="003E6787"/>
    <w:rsid w:val="003E6F79"/>
    <w:rsid w:val="003F006C"/>
    <w:rsid w:val="003F087A"/>
    <w:rsid w:val="003F0B6E"/>
    <w:rsid w:val="003F0F5C"/>
    <w:rsid w:val="003F1242"/>
    <w:rsid w:val="003F1836"/>
    <w:rsid w:val="003F28D5"/>
    <w:rsid w:val="003F38EE"/>
    <w:rsid w:val="003F3B88"/>
    <w:rsid w:val="003F3E0C"/>
    <w:rsid w:val="003F4E1B"/>
    <w:rsid w:val="003F5C75"/>
    <w:rsid w:val="003F64CB"/>
    <w:rsid w:val="003F6D12"/>
    <w:rsid w:val="003F6D18"/>
    <w:rsid w:val="003F702C"/>
    <w:rsid w:val="003F7A1F"/>
    <w:rsid w:val="004004D8"/>
    <w:rsid w:val="0040077C"/>
    <w:rsid w:val="00400929"/>
    <w:rsid w:val="004010C7"/>
    <w:rsid w:val="004014B3"/>
    <w:rsid w:val="004019D2"/>
    <w:rsid w:val="004025C8"/>
    <w:rsid w:val="00403E85"/>
    <w:rsid w:val="0040682C"/>
    <w:rsid w:val="00406DFB"/>
    <w:rsid w:val="004108CE"/>
    <w:rsid w:val="00411314"/>
    <w:rsid w:val="004113EE"/>
    <w:rsid w:val="00411505"/>
    <w:rsid w:val="0041217E"/>
    <w:rsid w:val="00413122"/>
    <w:rsid w:val="004136B3"/>
    <w:rsid w:val="004138B5"/>
    <w:rsid w:val="004138D3"/>
    <w:rsid w:val="00413C8C"/>
    <w:rsid w:val="004141FD"/>
    <w:rsid w:val="004144BD"/>
    <w:rsid w:val="00415115"/>
    <w:rsid w:val="0041645F"/>
    <w:rsid w:val="004172F3"/>
    <w:rsid w:val="004174BD"/>
    <w:rsid w:val="00417673"/>
    <w:rsid w:val="00417AC3"/>
    <w:rsid w:val="00420166"/>
    <w:rsid w:val="00420798"/>
    <w:rsid w:val="00421509"/>
    <w:rsid w:val="00423B04"/>
    <w:rsid w:val="00423CC2"/>
    <w:rsid w:val="004244E6"/>
    <w:rsid w:val="00424C0C"/>
    <w:rsid w:val="004253D2"/>
    <w:rsid w:val="00426253"/>
    <w:rsid w:val="00426BF4"/>
    <w:rsid w:val="00426C53"/>
    <w:rsid w:val="00427055"/>
    <w:rsid w:val="004270E7"/>
    <w:rsid w:val="004305F3"/>
    <w:rsid w:val="004306FF"/>
    <w:rsid w:val="00433B1F"/>
    <w:rsid w:val="0043457C"/>
    <w:rsid w:val="00434D7C"/>
    <w:rsid w:val="004352DE"/>
    <w:rsid w:val="00436D52"/>
    <w:rsid w:val="00436F2C"/>
    <w:rsid w:val="00437BD8"/>
    <w:rsid w:val="00437EC8"/>
    <w:rsid w:val="004407BC"/>
    <w:rsid w:val="00441295"/>
    <w:rsid w:val="00442B11"/>
    <w:rsid w:val="00442F36"/>
    <w:rsid w:val="004430DB"/>
    <w:rsid w:val="00443C2A"/>
    <w:rsid w:val="00444C8D"/>
    <w:rsid w:val="00444D3B"/>
    <w:rsid w:val="004458AC"/>
    <w:rsid w:val="00447276"/>
    <w:rsid w:val="004474B4"/>
    <w:rsid w:val="00447EDF"/>
    <w:rsid w:val="00450482"/>
    <w:rsid w:val="00450B70"/>
    <w:rsid w:val="0045177D"/>
    <w:rsid w:val="0045201B"/>
    <w:rsid w:val="00452A01"/>
    <w:rsid w:val="00453966"/>
    <w:rsid w:val="00453AC5"/>
    <w:rsid w:val="00453AE7"/>
    <w:rsid w:val="00453B52"/>
    <w:rsid w:val="00453C82"/>
    <w:rsid w:val="00454EBC"/>
    <w:rsid w:val="00454F0C"/>
    <w:rsid w:val="00455939"/>
    <w:rsid w:val="0045751E"/>
    <w:rsid w:val="004605E2"/>
    <w:rsid w:val="00461019"/>
    <w:rsid w:val="004619CC"/>
    <w:rsid w:val="0046361D"/>
    <w:rsid w:val="00463DD6"/>
    <w:rsid w:val="00464832"/>
    <w:rsid w:val="00464A70"/>
    <w:rsid w:val="00465205"/>
    <w:rsid w:val="00465619"/>
    <w:rsid w:val="00465B68"/>
    <w:rsid w:val="00465E7E"/>
    <w:rsid w:val="00466174"/>
    <w:rsid w:val="00466405"/>
    <w:rsid w:val="00466849"/>
    <w:rsid w:val="0046697B"/>
    <w:rsid w:val="00466A5C"/>
    <w:rsid w:val="00466B16"/>
    <w:rsid w:val="004672E4"/>
    <w:rsid w:val="004701CE"/>
    <w:rsid w:val="00470241"/>
    <w:rsid w:val="00470DA9"/>
    <w:rsid w:val="00470EDD"/>
    <w:rsid w:val="004714CE"/>
    <w:rsid w:val="00471D06"/>
    <w:rsid w:val="00471DF3"/>
    <w:rsid w:val="0047276E"/>
    <w:rsid w:val="00472977"/>
    <w:rsid w:val="00472ABF"/>
    <w:rsid w:val="00472B22"/>
    <w:rsid w:val="00472C69"/>
    <w:rsid w:val="00473144"/>
    <w:rsid w:val="004736B8"/>
    <w:rsid w:val="00473D25"/>
    <w:rsid w:val="004742D8"/>
    <w:rsid w:val="00474653"/>
    <w:rsid w:val="0047511D"/>
    <w:rsid w:val="00475EB2"/>
    <w:rsid w:val="00476793"/>
    <w:rsid w:val="00476A1F"/>
    <w:rsid w:val="00477655"/>
    <w:rsid w:val="00477A20"/>
    <w:rsid w:val="00477BA0"/>
    <w:rsid w:val="004803D1"/>
    <w:rsid w:val="004819FC"/>
    <w:rsid w:val="00482CB7"/>
    <w:rsid w:val="00482FBA"/>
    <w:rsid w:val="0048315B"/>
    <w:rsid w:val="0048339A"/>
    <w:rsid w:val="00483722"/>
    <w:rsid w:val="0048455D"/>
    <w:rsid w:val="004846C7"/>
    <w:rsid w:val="00484A82"/>
    <w:rsid w:val="00484CED"/>
    <w:rsid w:val="004857D3"/>
    <w:rsid w:val="004858C8"/>
    <w:rsid w:val="00485B7D"/>
    <w:rsid w:val="00485BCC"/>
    <w:rsid w:val="00486D21"/>
    <w:rsid w:val="004879B0"/>
    <w:rsid w:val="00487A07"/>
    <w:rsid w:val="00491317"/>
    <w:rsid w:val="00491B1D"/>
    <w:rsid w:val="004927FC"/>
    <w:rsid w:val="004929DA"/>
    <w:rsid w:val="00492C14"/>
    <w:rsid w:val="0049303F"/>
    <w:rsid w:val="0049395C"/>
    <w:rsid w:val="00493E66"/>
    <w:rsid w:val="00493EDB"/>
    <w:rsid w:val="004968FA"/>
    <w:rsid w:val="00496A86"/>
    <w:rsid w:val="004A047D"/>
    <w:rsid w:val="004A0545"/>
    <w:rsid w:val="004A07DC"/>
    <w:rsid w:val="004A0D79"/>
    <w:rsid w:val="004A1581"/>
    <w:rsid w:val="004A19D7"/>
    <w:rsid w:val="004A2BC3"/>
    <w:rsid w:val="004A38EA"/>
    <w:rsid w:val="004A3CF4"/>
    <w:rsid w:val="004A3F87"/>
    <w:rsid w:val="004A5326"/>
    <w:rsid w:val="004A5750"/>
    <w:rsid w:val="004A5B9B"/>
    <w:rsid w:val="004A6EE7"/>
    <w:rsid w:val="004A7640"/>
    <w:rsid w:val="004A7B6B"/>
    <w:rsid w:val="004A7BEF"/>
    <w:rsid w:val="004B003B"/>
    <w:rsid w:val="004B0A78"/>
    <w:rsid w:val="004B0A9F"/>
    <w:rsid w:val="004B175E"/>
    <w:rsid w:val="004B2064"/>
    <w:rsid w:val="004B222F"/>
    <w:rsid w:val="004B35A8"/>
    <w:rsid w:val="004B36CB"/>
    <w:rsid w:val="004B394F"/>
    <w:rsid w:val="004B5294"/>
    <w:rsid w:val="004B58F5"/>
    <w:rsid w:val="004B5B3E"/>
    <w:rsid w:val="004B65B8"/>
    <w:rsid w:val="004B7219"/>
    <w:rsid w:val="004B731E"/>
    <w:rsid w:val="004C0080"/>
    <w:rsid w:val="004C0552"/>
    <w:rsid w:val="004C1CD1"/>
    <w:rsid w:val="004C24B2"/>
    <w:rsid w:val="004C3467"/>
    <w:rsid w:val="004C3F42"/>
    <w:rsid w:val="004C43DC"/>
    <w:rsid w:val="004C4D3E"/>
    <w:rsid w:val="004C5B7E"/>
    <w:rsid w:val="004C5E31"/>
    <w:rsid w:val="004C5FE8"/>
    <w:rsid w:val="004D148C"/>
    <w:rsid w:val="004D1EAA"/>
    <w:rsid w:val="004D1ED5"/>
    <w:rsid w:val="004D25BD"/>
    <w:rsid w:val="004D2765"/>
    <w:rsid w:val="004D3B3F"/>
    <w:rsid w:val="004D3E6D"/>
    <w:rsid w:val="004D40D0"/>
    <w:rsid w:val="004D4DC3"/>
    <w:rsid w:val="004D5194"/>
    <w:rsid w:val="004D55E0"/>
    <w:rsid w:val="004D561D"/>
    <w:rsid w:val="004D6C89"/>
    <w:rsid w:val="004D7123"/>
    <w:rsid w:val="004D7554"/>
    <w:rsid w:val="004D7664"/>
    <w:rsid w:val="004E08E9"/>
    <w:rsid w:val="004E22C0"/>
    <w:rsid w:val="004E3883"/>
    <w:rsid w:val="004E39D9"/>
    <w:rsid w:val="004E3F78"/>
    <w:rsid w:val="004E4F84"/>
    <w:rsid w:val="004E55A6"/>
    <w:rsid w:val="004E58EA"/>
    <w:rsid w:val="004E6250"/>
    <w:rsid w:val="004E62B4"/>
    <w:rsid w:val="004E6572"/>
    <w:rsid w:val="004E69B6"/>
    <w:rsid w:val="004E7084"/>
    <w:rsid w:val="004E777F"/>
    <w:rsid w:val="004E785B"/>
    <w:rsid w:val="004E7A10"/>
    <w:rsid w:val="004E7D3C"/>
    <w:rsid w:val="004F0078"/>
    <w:rsid w:val="004F02F9"/>
    <w:rsid w:val="004F07DB"/>
    <w:rsid w:val="004F0D00"/>
    <w:rsid w:val="004F1614"/>
    <w:rsid w:val="004F1AED"/>
    <w:rsid w:val="004F20D6"/>
    <w:rsid w:val="004F2FEB"/>
    <w:rsid w:val="004F3F51"/>
    <w:rsid w:val="004F40F9"/>
    <w:rsid w:val="004F47BF"/>
    <w:rsid w:val="004F4A73"/>
    <w:rsid w:val="004F4ECB"/>
    <w:rsid w:val="004F5303"/>
    <w:rsid w:val="004F5FA0"/>
    <w:rsid w:val="004F6333"/>
    <w:rsid w:val="004F6453"/>
    <w:rsid w:val="004F69F7"/>
    <w:rsid w:val="004F6AE5"/>
    <w:rsid w:val="004F6D07"/>
    <w:rsid w:val="004F6DFD"/>
    <w:rsid w:val="0050056F"/>
    <w:rsid w:val="0050108D"/>
    <w:rsid w:val="00501998"/>
    <w:rsid w:val="00502EBE"/>
    <w:rsid w:val="0050409D"/>
    <w:rsid w:val="0050424D"/>
    <w:rsid w:val="0050547E"/>
    <w:rsid w:val="00505E74"/>
    <w:rsid w:val="00507970"/>
    <w:rsid w:val="00507FC7"/>
    <w:rsid w:val="00511672"/>
    <w:rsid w:val="00511C97"/>
    <w:rsid w:val="00512926"/>
    <w:rsid w:val="00512D50"/>
    <w:rsid w:val="00513072"/>
    <w:rsid w:val="00513386"/>
    <w:rsid w:val="00513EB7"/>
    <w:rsid w:val="00514147"/>
    <w:rsid w:val="00514460"/>
    <w:rsid w:val="00514A05"/>
    <w:rsid w:val="005162BB"/>
    <w:rsid w:val="0051640F"/>
    <w:rsid w:val="005165BF"/>
    <w:rsid w:val="00517820"/>
    <w:rsid w:val="00520121"/>
    <w:rsid w:val="00520EA2"/>
    <w:rsid w:val="005221A6"/>
    <w:rsid w:val="005221D0"/>
    <w:rsid w:val="00522B1E"/>
    <w:rsid w:val="00523D92"/>
    <w:rsid w:val="005241F0"/>
    <w:rsid w:val="0052482E"/>
    <w:rsid w:val="00525ECD"/>
    <w:rsid w:val="00525FCA"/>
    <w:rsid w:val="0052634E"/>
    <w:rsid w:val="00526B1C"/>
    <w:rsid w:val="00526BCC"/>
    <w:rsid w:val="00526FBB"/>
    <w:rsid w:val="00527213"/>
    <w:rsid w:val="0052728E"/>
    <w:rsid w:val="00530B41"/>
    <w:rsid w:val="00530DE7"/>
    <w:rsid w:val="00531278"/>
    <w:rsid w:val="00531CB1"/>
    <w:rsid w:val="00532102"/>
    <w:rsid w:val="00532AA3"/>
    <w:rsid w:val="00532DB8"/>
    <w:rsid w:val="00532ECF"/>
    <w:rsid w:val="00532FDD"/>
    <w:rsid w:val="005333C3"/>
    <w:rsid w:val="005333D2"/>
    <w:rsid w:val="00535664"/>
    <w:rsid w:val="00535F0D"/>
    <w:rsid w:val="00536402"/>
    <w:rsid w:val="00536CF0"/>
    <w:rsid w:val="00536F4A"/>
    <w:rsid w:val="005371A4"/>
    <w:rsid w:val="00537526"/>
    <w:rsid w:val="00540D72"/>
    <w:rsid w:val="0054200C"/>
    <w:rsid w:val="005425B4"/>
    <w:rsid w:val="005428EA"/>
    <w:rsid w:val="0054323A"/>
    <w:rsid w:val="0054331C"/>
    <w:rsid w:val="00543B11"/>
    <w:rsid w:val="005448F5"/>
    <w:rsid w:val="00545E99"/>
    <w:rsid w:val="00546DFD"/>
    <w:rsid w:val="00546F66"/>
    <w:rsid w:val="005472D9"/>
    <w:rsid w:val="005479AD"/>
    <w:rsid w:val="00547C4F"/>
    <w:rsid w:val="00550740"/>
    <w:rsid w:val="00550A85"/>
    <w:rsid w:val="005513B4"/>
    <w:rsid w:val="0055152A"/>
    <w:rsid w:val="00551990"/>
    <w:rsid w:val="00552C5A"/>
    <w:rsid w:val="00554C53"/>
    <w:rsid w:val="00554F57"/>
    <w:rsid w:val="005550FA"/>
    <w:rsid w:val="00555948"/>
    <w:rsid w:val="005563EA"/>
    <w:rsid w:val="005570C8"/>
    <w:rsid w:val="005571E2"/>
    <w:rsid w:val="00557C6B"/>
    <w:rsid w:val="0056039D"/>
    <w:rsid w:val="0056079C"/>
    <w:rsid w:val="00561E9B"/>
    <w:rsid w:val="00562A99"/>
    <w:rsid w:val="0056368B"/>
    <w:rsid w:val="005637EC"/>
    <w:rsid w:val="00563B1E"/>
    <w:rsid w:val="00563C20"/>
    <w:rsid w:val="00564968"/>
    <w:rsid w:val="0056499A"/>
    <w:rsid w:val="0056503B"/>
    <w:rsid w:val="005668FF"/>
    <w:rsid w:val="005669FD"/>
    <w:rsid w:val="00566A74"/>
    <w:rsid w:val="00566E5D"/>
    <w:rsid w:val="0056704D"/>
    <w:rsid w:val="00567796"/>
    <w:rsid w:val="005679DC"/>
    <w:rsid w:val="00567BA5"/>
    <w:rsid w:val="00570250"/>
    <w:rsid w:val="00570969"/>
    <w:rsid w:val="00572AE2"/>
    <w:rsid w:val="00572C3D"/>
    <w:rsid w:val="00573098"/>
    <w:rsid w:val="005730CE"/>
    <w:rsid w:val="005733B5"/>
    <w:rsid w:val="00573D1F"/>
    <w:rsid w:val="00573E82"/>
    <w:rsid w:val="005749F3"/>
    <w:rsid w:val="005763A2"/>
    <w:rsid w:val="00576484"/>
    <w:rsid w:val="0057690E"/>
    <w:rsid w:val="005775D7"/>
    <w:rsid w:val="00580B9F"/>
    <w:rsid w:val="00580D28"/>
    <w:rsid w:val="00581AD4"/>
    <w:rsid w:val="005826FE"/>
    <w:rsid w:val="0058304F"/>
    <w:rsid w:val="005830F7"/>
    <w:rsid w:val="0058328C"/>
    <w:rsid w:val="00583696"/>
    <w:rsid w:val="005839E3"/>
    <w:rsid w:val="00584A5D"/>
    <w:rsid w:val="00584E2D"/>
    <w:rsid w:val="005852DE"/>
    <w:rsid w:val="0058684A"/>
    <w:rsid w:val="0058720A"/>
    <w:rsid w:val="0059004F"/>
    <w:rsid w:val="0059049D"/>
    <w:rsid w:val="005906BF"/>
    <w:rsid w:val="00590A9D"/>
    <w:rsid w:val="0059113E"/>
    <w:rsid w:val="00591A57"/>
    <w:rsid w:val="00591E34"/>
    <w:rsid w:val="0059366F"/>
    <w:rsid w:val="00593938"/>
    <w:rsid w:val="00593AAB"/>
    <w:rsid w:val="00593B2B"/>
    <w:rsid w:val="005941CB"/>
    <w:rsid w:val="0059443D"/>
    <w:rsid w:val="00595198"/>
    <w:rsid w:val="00595CC3"/>
    <w:rsid w:val="00596020"/>
    <w:rsid w:val="00596514"/>
    <w:rsid w:val="005969F5"/>
    <w:rsid w:val="00596B0D"/>
    <w:rsid w:val="005A0B0E"/>
    <w:rsid w:val="005A0EA6"/>
    <w:rsid w:val="005A37AF"/>
    <w:rsid w:val="005A4488"/>
    <w:rsid w:val="005A609D"/>
    <w:rsid w:val="005A62E0"/>
    <w:rsid w:val="005A7ACC"/>
    <w:rsid w:val="005A7B73"/>
    <w:rsid w:val="005B12D2"/>
    <w:rsid w:val="005B295F"/>
    <w:rsid w:val="005B3152"/>
    <w:rsid w:val="005B3337"/>
    <w:rsid w:val="005B4D99"/>
    <w:rsid w:val="005B4EED"/>
    <w:rsid w:val="005B787E"/>
    <w:rsid w:val="005B7FCE"/>
    <w:rsid w:val="005C1AC9"/>
    <w:rsid w:val="005C1CCD"/>
    <w:rsid w:val="005C2C24"/>
    <w:rsid w:val="005C3424"/>
    <w:rsid w:val="005C364E"/>
    <w:rsid w:val="005C3A0A"/>
    <w:rsid w:val="005C3FD5"/>
    <w:rsid w:val="005C44E6"/>
    <w:rsid w:val="005C4643"/>
    <w:rsid w:val="005C4848"/>
    <w:rsid w:val="005C5B9D"/>
    <w:rsid w:val="005C5C1E"/>
    <w:rsid w:val="005C671B"/>
    <w:rsid w:val="005C6C8B"/>
    <w:rsid w:val="005C7FC7"/>
    <w:rsid w:val="005D015A"/>
    <w:rsid w:val="005D08DD"/>
    <w:rsid w:val="005D091D"/>
    <w:rsid w:val="005D17B4"/>
    <w:rsid w:val="005D1B69"/>
    <w:rsid w:val="005D2B0F"/>
    <w:rsid w:val="005D2BE1"/>
    <w:rsid w:val="005D390B"/>
    <w:rsid w:val="005D56A3"/>
    <w:rsid w:val="005D69EE"/>
    <w:rsid w:val="005D6A5F"/>
    <w:rsid w:val="005D6E07"/>
    <w:rsid w:val="005D7466"/>
    <w:rsid w:val="005D7A9C"/>
    <w:rsid w:val="005D7C61"/>
    <w:rsid w:val="005E0114"/>
    <w:rsid w:val="005E04CA"/>
    <w:rsid w:val="005E0598"/>
    <w:rsid w:val="005E1FB9"/>
    <w:rsid w:val="005E236B"/>
    <w:rsid w:val="005E2877"/>
    <w:rsid w:val="005E2E61"/>
    <w:rsid w:val="005E33B8"/>
    <w:rsid w:val="005E5451"/>
    <w:rsid w:val="005E6527"/>
    <w:rsid w:val="005E65A3"/>
    <w:rsid w:val="005F0551"/>
    <w:rsid w:val="005F17F7"/>
    <w:rsid w:val="005F26FC"/>
    <w:rsid w:val="005F28C7"/>
    <w:rsid w:val="005F3C62"/>
    <w:rsid w:val="005F411F"/>
    <w:rsid w:val="005F46B7"/>
    <w:rsid w:val="005F56E6"/>
    <w:rsid w:val="005F5F8E"/>
    <w:rsid w:val="005F623D"/>
    <w:rsid w:val="005F6AAB"/>
    <w:rsid w:val="005F7F4B"/>
    <w:rsid w:val="00600079"/>
    <w:rsid w:val="00600551"/>
    <w:rsid w:val="0060099A"/>
    <w:rsid w:val="006019F2"/>
    <w:rsid w:val="00601B84"/>
    <w:rsid w:val="00601FC3"/>
    <w:rsid w:val="006025C4"/>
    <w:rsid w:val="00602BC6"/>
    <w:rsid w:val="00603009"/>
    <w:rsid w:val="006031C5"/>
    <w:rsid w:val="0060372D"/>
    <w:rsid w:val="006045D2"/>
    <w:rsid w:val="0060466B"/>
    <w:rsid w:val="00604674"/>
    <w:rsid w:val="00605067"/>
    <w:rsid w:val="00605523"/>
    <w:rsid w:val="0060564E"/>
    <w:rsid w:val="00605CE9"/>
    <w:rsid w:val="00605D55"/>
    <w:rsid w:val="00606D15"/>
    <w:rsid w:val="00607616"/>
    <w:rsid w:val="00610CC1"/>
    <w:rsid w:val="0061157C"/>
    <w:rsid w:val="00611D6F"/>
    <w:rsid w:val="006130A4"/>
    <w:rsid w:val="00613677"/>
    <w:rsid w:val="00614BCA"/>
    <w:rsid w:val="00616230"/>
    <w:rsid w:val="00616B4E"/>
    <w:rsid w:val="00617B86"/>
    <w:rsid w:val="00617CCC"/>
    <w:rsid w:val="00620AF2"/>
    <w:rsid w:val="00621677"/>
    <w:rsid w:val="006220BB"/>
    <w:rsid w:val="00622D39"/>
    <w:rsid w:val="00622D97"/>
    <w:rsid w:val="00624532"/>
    <w:rsid w:val="0062493A"/>
    <w:rsid w:val="00625210"/>
    <w:rsid w:val="00625664"/>
    <w:rsid w:val="00626DD9"/>
    <w:rsid w:val="006279E2"/>
    <w:rsid w:val="00630AD7"/>
    <w:rsid w:val="00631958"/>
    <w:rsid w:val="00632315"/>
    <w:rsid w:val="00632930"/>
    <w:rsid w:val="006336C0"/>
    <w:rsid w:val="00633CD5"/>
    <w:rsid w:val="00634A14"/>
    <w:rsid w:val="0063566A"/>
    <w:rsid w:val="006358D4"/>
    <w:rsid w:val="00637671"/>
    <w:rsid w:val="00637915"/>
    <w:rsid w:val="006404B7"/>
    <w:rsid w:val="00640A1A"/>
    <w:rsid w:val="00642003"/>
    <w:rsid w:val="00642913"/>
    <w:rsid w:val="006431E3"/>
    <w:rsid w:val="00643C5F"/>
    <w:rsid w:val="00644206"/>
    <w:rsid w:val="00644429"/>
    <w:rsid w:val="0064452D"/>
    <w:rsid w:val="00644857"/>
    <w:rsid w:val="00644ED6"/>
    <w:rsid w:val="00645799"/>
    <w:rsid w:val="00647C64"/>
    <w:rsid w:val="00651485"/>
    <w:rsid w:val="006521F8"/>
    <w:rsid w:val="006522C9"/>
    <w:rsid w:val="00652305"/>
    <w:rsid w:val="0065293E"/>
    <w:rsid w:val="006533E6"/>
    <w:rsid w:val="00653EA0"/>
    <w:rsid w:val="00653F93"/>
    <w:rsid w:val="00655AC8"/>
    <w:rsid w:val="00656361"/>
    <w:rsid w:val="00656A76"/>
    <w:rsid w:val="00656C63"/>
    <w:rsid w:val="00657197"/>
    <w:rsid w:val="00657213"/>
    <w:rsid w:val="006602D4"/>
    <w:rsid w:val="0066086C"/>
    <w:rsid w:val="006616CA"/>
    <w:rsid w:val="00662052"/>
    <w:rsid w:val="0066329E"/>
    <w:rsid w:val="00663652"/>
    <w:rsid w:val="00663CA2"/>
    <w:rsid w:val="00663EC8"/>
    <w:rsid w:val="00663F8B"/>
    <w:rsid w:val="0066409A"/>
    <w:rsid w:val="00666561"/>
    <w:rsid w:val="00666811"/>
    <w:rsid w:val="00667DFF"/>
    <w:rsid w:val="00670434"/>
    <w:rsid w:val="00670592"/>
    <w:rsid w:val="0067080F"/>
    <w:rsid w:val="0067082D"/>
    <w:rsid w:val="00670D78"/>
    <w:rsid w:val="00670D9B"/>
    <w:rsid w:val="006712F2"/>
    <w:rsid w:val="0067136A"/>
    <w:rsid w:val="00672536"/>
    <w:rsid w:val="00672E08"/>
    <w:rsid w:val="00674082"/>
    <w:rsid w:val="006742B2"/>
    <w:rsid w:val="00675E8A"/>
    <w:rsid w:val="0067635A"/>
    <w:rsid w:val="00676747"/>
    <w:rsid w:val="006767E6"/>
    <w:rsid w:val="006772B2"/>
    <w:rsid w:val="0068066A"/>
    <w:rsid w:val="006807F4"/>
    <w:rsid w:val="00680821"/>
    <w:rsid w:val="00680E22"/>
    <w:rsid w:val="00680FE3"/>
    <w:rsid w:val="006816C1"/>
    <w:rsid w:val="00681B12"/>
    <w:rsid w:val="00681CD8"/>
    <w:rsid w:val="006828AC"/>
    <w:rsid w:val="00682B7D"/>
    <w:rsid w:val="00682C37"/>
    <w:rsid w:val="00683350"/>
    <w:rsid w:val="00684120"/>
    <w:rsid w:val="006851D3"/>
    <w:rsid w:val="0068543E"/>
    <w:rsid w:val="00685678"/>
    <w:rsid w:val="00685DD0"/>
    <w:rsid w:val="0068606F"/>
    <w:rsid w:val="00686FD8"/>
    <w:rsid w:val="006875FD"/>
    <w:rsid w:val="00687AFF"/>
    <w:rsid w:val="0069078E"/>
    <w:rsid w:val="00690E98"/>
    <w:rsid w:val="00690F26"/>
    <w:rsid w:val="00691E1E"/>
    <w:rsid w:val="00691FB2"/>
    <w:rsid w:val="0069235D"/>
    <w:rsid w:val="006924FF"/>
    <w:rsid w:val="00692A2A"/>
    <w:rsid w:val="00692EF3"/>
    <w:rsid w:val="00693AFA"/>
    <w:rsid w:val="00693C81"/>
    <w:rsid w:val="00693F86"/>
    <w:rsid w:val="0069416A"/>
    <w:rsid w:val="0069431F"/>
    <w:rsid w:val="00694335"/>
    <w:rsid w:val="0069457D"/>
    <w:rsid w:val="00695122"/>
    <w:rsid w:val="006957E4"/>
    <w:rsid w:val="006965A5"/>
    <w:rsid w:val="00696F90"/>
    <w:rsid w:val="006A005E"/>
    <w:rsid w:val="006A0A8E"/>
    <w:rsid w:val="006A0F35"/>
    <w:rsid w:val="006A1749"/>
    <w:rsid w:val="006A1919"/>
    <w:rsid w:val="006A1A61"/>
    <w:rsid w:val="006A2A60"/>
    <w:rsid w:val="006A2F7A"/>
    <w:rsid w:val="006A3293"/>
    <w:rsid w:val="006A4711"/>
    <w:rsid w:val="006A47CE"/>
    <w:rsid w:val="006A4D56"/>
    <w:rsid w:val="006A5996"/>
    <w:rsid w:val="006A69BD"/>
    <w:rsid w:val="006A755C"/>
    <w:rsid w:val="006B15F1"/>
    <w:rsid w:val="006B1A2C"/>
    <w:rsid w:val="006B2BFB"/>
    <w:rsid w:val="006B3DC0"/>
    <w:rsid w:val="006B4A32"/>
    <w:rsid w:val="006B4C1F"/>
    <w:rsid w:val="006B4DCD"/>
    <w:rsid w:val="006B68AB"/>
    <w:rsid w:val="006B6CED"/>
    <w:rsid w:val="006B747A"/>
    <w:rsid w:val="006B7AAE"/>
    <w:rsid w:val="006B7AF8"/>
    <w:rsid w:val="006C0442"/>
    <w:rsid w:val="006C0551"/>
    <w:rsid w:val="006C144F"/>
    <w:rsid w:val="006C1FE6"/>
    <w:rsid w:val="006C2D2C"/>
    <w:rsid w:val="006C2DCB"/>
    <w:rsid w:val="006C2E13"/>
    <w:rsid w:val="006C37CF"/>
    <w:rsid w:val="006C3FFA"/>
    <w:rsid w:val="006C45BE"/>
    <w:rsid w:val="006C4652"/>
    <w:rsid w:val="006C4672"/>
    <w:rsid w:val="006C5A67"/>
    <w:rsid w:val="006C5AD6"/>
    <w:rsid w:val="006C7100"/>
    <w:rsid w:val="006D039D"/>
    <w:rsid w:val="006D0993"/>
    <w:rsid w:val="006D0C5E"/>
    <w:rsid w:val="006D0CD2"/>
    <w:rsid w:val="006D10EB"/>
    <w:rsid w:val="006D18FE"/>
    <w:rsid w:val="006D198D"/>
    <w:rsid w:val="006D1CA5"/>
    <w:rsid w:val="006D1EA5"/>
    <w:rsid w:val="006D2114"/>
    <w:rsid w:val="006D4144"/>
    <w:rsid w:val="006D4C5F"/>
    <w:rsid w:val="006D4CD6"/>
    <w:rsid w:val="006D5ACB"/>
    <w:rsid w:val="006D6DD0"/>
    <w:rsid w:val="006D6F06"/>
    <w:rsid w:val="006D7658"/>
    <w:rsid w:val="006D7748"/>
    <w:rsid w:val="006D7D3A"/>
    <w:rsid w:val="006E077A"/>
    <w:rsid w:val="006E0A46"/>
    <w:rsid w:val="006E25A6"/>
    <w:rsid w:val="006E2CDB"/>
    <w:rsid w:val="006E372E"/>
    <w:rsid w:val="006E6686"/>
    <w:rsid w:val="006E6E82"/>
    <w:rsid w:val="006F076D"/>
    <w:rsid w:val="006F0AF4"/>
    <w:rsid w:val="006F0C85"/>
    <w:rsid w:val="006F1046"/>
    <w:rsid w:val="006F15EA"/>
    <w:rsid w:val="006F1EFD"/>
    <w:rsid w:val="006F30EA"/>
    <w:rsid w:val="006F3784"/>
    <w:rsid w:val="006F43CB"/>
    <w:rsid w:val="006F4442"/>
    <w:rsid w:val="006F4739"/>
    <w:rsid w:val="006F5412"/>
    <w:rsid w:val="006F5867"/>
    <w:rsid w:val="006F6C2B"/>
    <w:rsid w:val="006F74F8"/>
    <w:rsid w:val="00700308"/>
    <w:rsid w:val="007003CF"/>
    <w:rsid w:val="007022E4"/>
    <w:rsid w:val="00702D56"/>
    <w:rsid w:val="00702DAD"/>
    <w:rsid w:val="007037E2"/>
    <w:rsid w:val="00703DC8"/>
    <w:rsid w:val="007041F6"/>
    <w:rsid w:val="00704625"/>
    <w:rsid w:val="00704957"/>
    <w:rsid w:val="00704DEF"/>
    <w:rsid w:val="00705A72"/>
    <w:rsid w:val="00707EF8"/>
    <w:rsid w:val="0071007F"/>
    <w:rsid w:val="0071044D"/>
    <w:rsid w:val="00710B0F"/>
    <w:rsid w:val="007118C2"/>
    <w:rsid w:val="007121F8"/>
    <w:rsid w:val="0071283F"/>
    <w:rsid w:val="007129D9"/>
    <w:rsid w:val="00712F38"/>
    <w:rsid w:val="007134E4"/>
    <w:rsid w:val="00713B8B"/>
    <w:rsid w:val="007140B1"/>
    <w:rsid w:val="00714A61"/>
    <w:rsid w:val="00714F72"/>
    <w:rsid w:val="0071563A"/>
    <w:rsid w:val="007165EA"/>
    <w:rsid w:val="00716756"/>
    <w:rsid w:val="00717352"/>
    <w:rsid w:val="00720F01"/>
    <w:rsid w:val="00721269"/>
    <w:rsid w:val="00722182"/>
    <w:rsid w:val="007226F9"/>
    <w:rsid w:val="0072283A"/>
    <w:rsid w:val="0072292C"/>
    <w:rsid w:val="00723586"/>
    <w:rsid w:val="00723799"/>
    <w:rsid w:val="00723858"/>
    <w:rsid w:val="00726EDB"/>
    <w:rsid w:val="007273E6"/>
    <w:rsid w:val="007275BD"/>
    <w:rsid w:val="00727B13"/>
    <w:rsid w:val="0073005F"/>
    <w:rsid w:val="0073044E"/>
    <w:rsid w:val="007311D2"/>
    <w:rsid w:val="00731832"/>
    <w:rsid w:val="0073225C"/>
    <w:rsid w:val="00733053"/>
    <w:rsid w:val="0073491E"/>
    <w:rsid w:val="00734AA2"/>
    <w:rsid w:val="00734F13"/>
    <w:rsid w:val="007363DD"/>
    <w:rsid w:val="00736783"/>
    <w:rsid w:val="00737652"/>
    <w:rsid w:val="007401F4"/>
    <w:rsid w:val="0074032D"/>
    <w:rsid w:val="00740407"/>
    <w:rsid w:val="0074046A"/>
    <w:rsid w:val="007417EA"/>
    <w:rsid w:val="00741A91"/>
    <w:rsid w:val="007439E6"/>
    <w:rsid w:val="00743B81"/>
    <w:rsid w:val="00743E72"/>
    <w:rsid w:val="00744230"/>
    <w:rsid w:val="00744AF7"/>
    <w:rsid w:val="00744DF2"/>
    <w:rsid w:val="00745046"/>
    <w:rsid w:val="007452FE"/>
    <w:rsid w:val="007454B4"/>
    <w:rsid w:val="00745769"/>
    <w:rsid w:val="007461D6"/>
    <w:rsid w:val="00746415"/>
    <w:rsid w:val="00746869"/>
    <w:rsid w:val="00746D99"/>
    <w:rsid w:val="00747B20"/>
    <w:rsid w:val="007507CD"/>
    <w:rsid w:val="007508C2"/>
    <w:rsid w:val="007509BE"/>
    <w:rsid w:val="007527F3"/>
    <w:rsid w:val="007534F2"/>
    <w:rsid w:val="00753D86"/>
    <w:rsid w:val="00754168"/>
    <w:rsid w:val="007541EE"/>
    <w:rsid w:val="00754D04"/>
    <w:rsid w:val="0075570A"/>
    <w:rsid w:val="00757025"/>
    <w:rsid w:val="00757244"/>
    <w:rsid w:val="00757567"/>
    <w:rsid w:val="00760B0B"/>
    <w:rsid w:val="007611F2"/>
    <w:rsid w:val="00762963"/>
    <w:rsid w:val="007629EA"/>
    <w:rsid w:val="0076349D"/>
    <w:rsid w:val="00763DDB"/>
    <w:rsid w:val="00763FA3"/>
    <w:rsid w:val="007654DC"/>
    <w:rsid w:val="007656B5"/>
    <w:rsid w:val="00767A9E"/>
    <w:rsid w:val="00770766"/>
    <w:rsid w:val="00770DE3"/>
    <w:rsid w:val="007714C3"/>
    <w:rsid w:val="00771B05"/>
    <w:rsid w:val="00772599"/>
    <w:rsid w:val="007728A5"/>
    <w:rsid w:val="00773353"/>
    <w:rsid w:val="00773713"/>
    <w:rsid w:val="00773940"/>
    <w:rsid w:val="00773967"/>
    <w:rsid w:val="00773F66"/>
    <w:rsid w:val="007745BF"/>
    <w:rsid w:val="007747F0"/>
    <w:rsid w:val="00774D27"/>
    <w:rsid w:val="00774ED8"/>
    <w:rsid w:val="0077558F"/>
    <w:rsid w:val="00775980"/>
    <w:rsid w:val="00776837"/>
    <w:rsid w:val="00780ACE"/>
    <w:rsid w:val="00780FDD"/>
    <w:rsid w:val="007817DB"/>
    <w:rsid w:val="00782289"/>
    <w:rsid w:val="0078297D"/>
    <w:rsid w:val="007830CC"/>
    <w:rsid w:val="00783BFA"/>
    <w:rsid w:val="00783F62"/>
    <w:rsid w:val="00784CDC"/>
    <w:rsid w:val="0078607E"/>
    <w:rsid w:val="007866CF"/>
    <w:rsid w:val="00786954"/>
    <w:rsid w:val="00786F30"/>
    <w:rsid w:val="00787810"/>
    <w:rsid w:val="0079019F"/>
    <w:rsid w:val="00791D9A"/>
    <w:rsid w:val="007926E1"/>
    <w:rsid w:val="00792C93"/>
    <w:rsid w:val="00792CA1"/>
    <w:rsid w:val="00794DC5"/>
    <w:rsid w:val="00797012"/>
    <w:rsid w:val="007A18E0"/>
    <w:rsid w:val="007A1E60"/>
    <w:rsid w:val="007A2F10"/>
    <w:rsid w:val="007A2F37"/>
    <w:rsid w:val="007A3C6F"/>
    <w:rsid w:val="007A4DCB"/>
    <w:rsid w:val="007A4DF6"/>
    <w:rsid w:val="007A4E0E"/>
    <w:rsid w:val="007A6B33"/>
    <w:rsid w:val="007B0C10"/>
    <w:rsid w:val="007B0E1F"/>
    <w:rsid w:val="007B1C24"/>
    <w:rsid w:val="007B1D0C"/>
    <w:rsid w:val="007B1DAD"/>
    <w:rsid w:val="007B1EBE"/>
    <w:rsid w:val="007B2025"/>
    <w:rsid w:val="007B25C6"/>
    <w:rsid w:val="007B30D7"/>
    <w:rsid w:val="007B3439"/>
    <w:rsid w:val="007B3E77"/>
    <w:rsid w:val="007B5593"/>
    <w:rsid w:val="007B5A92"/>
    <w:rsid w:val="007B5E6F"/>
    <w:rsid w:val="007B63E5"/>
    <w:rsid w:val="007B6ADD"/>
    <w:rsid w:val="007B70C6"/>
    <w:rsid w:val="007B7733"/>
    <w:rsid w:val="007B7BF9"/>
    <w:rsid w:val="007C1184"/>
    <w:rsid w:val="007C1279"/>
    <w:rsid w:val="007C17BB"/>
    <w:rsid w:val="007C17FC"/>
    <w:rsid w:val="007C2022"/>
    <w:rsid w:val="007C2357"/>
    <w:rsid w:val="007C31F7"/>
    <w:rsid w:val="007C3239"/>
    <w:rsid w:val="007C38FC"/>
    <w:rsid w:val="007C641C"/>
    <w:rsid w:val="007C6C79"/>
    <w:rsid w:val="007C79A4"/>
    <w:rsid w:val="007D1B84"/>
    <w:rsid w:val="007D2336"/>
    <w:rsid w:val="007D3777"/>
    <w:rsid w:val="007D422F"/>
    <w:rsid w:val="007D42C2"/>
    <w:rsid w:val="007D4A1C"/>
    <w:rsid w:val="007D4CEE"/>
    <w:rsid w:val="007D51BE"/>
    <w:rsid w:val="007D7332"/>
    <w:rsid w:val="007D7A19"/>
    <w:rsid w:val="007D7EF1"/>
    <w:rsid w:val="007D7F04"/>
    <w:rsid w:val="007E0154"/>
    <w:rsid w:val="007E100F"/>
    <w:rsid w:val="007E1340"/>
    <w:rsid w:val="007E1B87"/>
    <w:rsid w:val="007E287A"/>
    <w:rsid w:val="007E2AC1"/>
    <w:rsid w:val="007E2F68"/>
    <w:rsid w:val="007E4C0B"/>
    <w:rsid w:val="007E549B"/>
    <w:rsid w:val="007E59C6"/>
    <w:rsid w:val="007E6C2C"/>
    <w:rsid w:val="007E6F8B"/>
    <w:rsid w:val="007E7A11"/>
    <w:rsid w:val="007E7C4F"/>
    <w:rsid w:val="007F0206"/>
    <w:rsid w:val="007F05B0"/>
    <w:rsid w:val="007F0DE2"/>
    <w:rsid w:val="007F1242"/>
    <w:rsid w:val="007F15B9"/>
    <w:rsid w:val="007F1C62"/>
    <w:rsid w:val="007F1F53"/>
    <w:rsid w:val="007F3561"/>
    <w:rsid w:val="007F3CBF"/>
    <w:rsid w:val="007F4C9C"/>
    <w:rsid w:val="007F54A1"/>
    <w:rsid w:val="007F696A"/>
    <w:rsid w:val="007F7142"/>
    <w:rsid w:val="007F7500"/>
    <w:rsid w:val="007F78B6"/>
    <w:rsid w:val="007F7941"/>
    <w:rsid w:val="00800A06"/>
    <w:rsid w:val="00801503"/>
    <w:rsid w:val="008015F3"/>
    <w:rsid w:val="00801943"/>
    <w:rsid w:val="00802F30"/>
    <w:rsid w:val="008033F2"/>
    <w:rsid w:val="00803BC4"/>
    <w:rsid w:val="0080483D"/>
    <w:rsid w:val="008052E0"/>
    <w:rsid w:val="008053A3"/>
    <w:rsid w:val="00805C0C"/>
    <w:rsid w:val="008075AA"/>
    <w:rsid w:val="00811107"/>
    <w:rsid w:val="0081161B"/>
    <w:rsid w:val="008117A3"/>
    <w:rsid w:val="00811849"/>
    <w:rsid w:val="0081283E"/>
    <w:rsid w:val="00812D7A"/>
    <w:rsid w:val="008146B2"/>
    <w:rsid w:val="00814B2C"/>
    <w:rsid w:val="00816770"/>
    <w:rsid w:val="008177AD"/>
    <w:rsid w:val="00820E07"/>
    <w:rsid w:val="00821328"/>
    <w:rsid w:val="008227A9"/>
    <w:rsid w:val="008232CD"/>
    <w:rsid w:val="0082343C"/>
    <w:rsid w:val="00824CF2"/>
    <w:rsid w:val="008265D1"/>
    <w:rsid w:val="008267E5"/>
    <w:rsid w:val="00826FD4"/>
    <w:rsid w:val="00830A80"/>
    <w:rsid w:val="008328C3"/>
    <w:rsid w:val="008329F8"/>
    <w:rsid w:val="008343C6"/>
    <w:rsid w:val="008345A3"/>
    <w:rsid w:val="00834BDF"/>
    <w:rsid w:val="00834E08"/>
    <w:rsid w:val="008353EF"/>
    <w:rsid w:val="00836543"/>
    <w:rsid w:val="00837435"/>
    <w:rsid w:val="00837458"/>
    <w:rsid w:val="008378C3"/>
    <w:rsid w:val="00837F94"/>
    <w:rsid w:val="008419B3"/>
    <w:rsid w:val="00841D9F"/>
    <w:rsid w:val="008420F2"/>
    <w:rsid w:val="0084214C"/>
    <w:rsid w:val="008436F8"/>
    <w:rsid w:val="00845C82"/>
    <w:rsid w:val="0084605B"/>
    <w:rsid w:val="00846D72"/>
    <w:rsid w:val="00847415"/>
    <w:rsid w:val="00847876"/>
    <w:rsid w:val="00847D43"/>
    <w:rsid w:val="008500AD"/>
    <w:rsid w:val="00850A78"/>
    <w:rsid w:val="00850CE3"/>
    <w:rsid w:val="00851882"/>
    <w:rsid w:val="00853C7C"/>
    <w:rsid w:val="00853D29"/>
    <w:rsid w:val="0085476E"/>
    <w:rsid w:val="00854A5D"/>
    <w:rsid w:val="0085524C"/>
    <w:rsid w:val="008561BC"/>
    <w:rsid w:val="008563C3"/>
    <w:rsid w:val="00857BA9"/>
    <w:rsid w:val="008605C4"/>
    <w:rsid w:val="00860F7E"/>
    <w:rsid w:val="0086117B"/>
    <w:rsid w:val="0086129F"/>
    <w:rsid w:val="008622BB"/>
    <w:rsid w:val="0086260F"/>
    <w:rsid w:val="008629F3"/>
    <w:rsid w:val="00863673"/>
    <w:rsid w:val="00863CDC"/>
    <w:rsid w:val="00863DAF"/>
    <w:rsid w:val="008642D4"/>
    <w:rsid w:val="00864952"/>
    <w:rsid w:val="00864BCF"/>
    <w:rsid w:val="00867025"/>
    <w:rsid w:val="0086719D"/>
    <w:rsid w:val="0086759F"/>
    <w:rsid w:val="00870063"/>
    <w:rsid w:val="00870538"/>
    <w:rsid w:val="008709D6"/>
    <w:rsid w:val="00870C01"/>
    <w:rsid w:val="00871405"/>
    <w:rsid w:val="00871720"/>
    <w:rsid w:val="00871EF8"/>
    <w:rsid w:val="00872C10"/>
    <w:rsid w:val="00872EE6"/>
    <w:rsid w:val="008730FC"/>
    <w:rsid w:val="00874880"/>
    <w:rsid w:val="00874B0D"/>
    <w:rsid w:val="00874B42"/>
    <w:rsid w:val="00874C5B"/>
    <w:rsid w:val="00874F4B"/>
    <w:rsid w:val="00875F2B"/>
    <w:rsid w:val="00877973"/>
    <w:rsid w:val="00877D15"/>
    <w:rsid w:val="0088009D"/>
    <w:rsid w:val="00880978"/>
    <w:rsid w:val="00880C06"/>
    <w:rsid w:val="00880D2C"/>
    <w:rsid w:val="00880E8A"/>
    <w:rsid w:val="00881BEF"/>
    <w:rsid w:val="00881E53"/>
    <w:rsid w:val="00883249"/>
    <w:rsid w:val="008834C6"/>
    <w:rsid w:val="0088395D"/>
    <w:rsid w:val="00884A4A"/>
    <w:rsid w:val="0088529E"/>
    <w:rsid w:val="00885B78"/>
    <w:rsid w:val="00886203"/>
    <w:rsid w:val="00886300"/>
    <w:rsid w:val="00886C82"/>
    <w:rsid w:val="00886D4A"/>
    <w:rsid w:val="00886F35"/>
    <w:rsid w:val="008874F4"/>
    <w:rsid w:val="008878D9"/>
    <w:rsid w:val="0088796C"/>
    <w:rsid w:val="00891129"/>
    <w:rsid w:val="008916DA"/>
    <w:rsid w:val="008917B8"/>
    <w:rsid w:val="00891F90"/>
    <w:rsid w:val="00892EAE"/>
    <w:rsid w:val="008930F4"/>
    <w:rsid w:val="008937A7"/>
    <w:rsid w:val="00894899"/>
    <w:rsid w:val="00894948"/>
    <w:rsid w:val="00894B50"/>
    <w:rsid w:val="00894F5E"/>
    <w:rsid w:val="0089550C"/>
    <w:rsid w:val="0089551E"/>
    <w:rsid w:val="00895868"/>
    <w:rsid w:val="0089624A"/>
    <w:rsid w:val="00897363"/>
    <w:rsid w:val="008973BE"/>
    <w:rsid w:val="00897937"/>
    <w:rsid w:val="00897D9D"/>
    <w:rsid w:val="008A0397"/>
    <w:rsid w:val="008A1160"/>
    <w:rsid w:val="008A1740"/>
    <w:rsid w:val="008A1E3A"/>
    <w:rsid w:val="008A1E91"/>
    <w:rsid w:val="008A24AE"/>
    <w:rsid w:val="008A289F"/>
    <w:rsid w:val="008A3670"/>
    <w:rsid w:val="008A3765"/>
    <w:rsid w:val="008A38BF"/>
    <w:rsid w:val="008A3955"/>
    <w:rsid w:val="008A40C9"/>
    <w:rsid w:val="008A4610"/>
    <w:rsid w:val="008A48A1"/>
    <w:rsid w:val="008A49C5"/>
    <w:rsid w:val="008A4A80"/>
    <w:rsid w:val="008A4FFD"/>
    <w:rsid w:val="008A5111"/>
    <w:rsid w:val="008A54E3"/>
    <w:rsid w:val="008A55CD"/>
    <w:rsid w:val="008A55D9"/>
    <w:rsid w:val="008A5C68"/>
    <w:rsid w:val="008A67D3"/>
    <w:rsid w:val="008A6903"/>
    <w:rsid w:val="008A6947"/>
    <w:rsid w:val="008A7293"/>
    <w:rsid w:val="008A735A"/>
    <w:rsid w:val="008A7995"/>
    <w:rsid w:val="008A7E12"/>
    <w:rsid w:val="008A7E77"/>
    <w:rsid w:val="008B08BC"/>
    <w:rsid w:val="008B134E"/>
    <w:rsid w:val="008B35B5"/>
    <w:rsid w:val="008B52C7"/>
    <w:rsid w:val="008B62F1"/>
    <w:rsid w:val="008B6A41"/>
    <w:rsid w:val="008B6ABF"/>
    <w:rsid w:val="008B6B84"/>
    <w:rsid w:val="008B736B"/>
    <w:rsid w:val="008B75CD"/>
    <w:rsid w:val="008B7AE3"/>
    <w:rsid w:val="008C032C"/>
    <w:rsid w:val="008C04FD"/>
    <w:rsid w:val="008C10FE"/>
    <w:rsid w:val="008C1894"/>
    <w:rsid w:val="008C2424"/>
    <w:rsid w:val="008C2CD5"/>
    <w:rsid w:val="008C3F16"/>
    <w:rsid w:val="008C43F5"/>
    <w:rsid w:val="008C49C2"/>
    <w:rsid w:val="008C5896"/>
    <w:rsid w:val="008C60EB"/>
    <w:rsid w:val="008C740B"/>
    <w:rsid w:val="008D01A5"/>
    <w:rsid w:val="008D0820"/>
    <w:rsid w:val="008D17B4"/>
    <w:rsid w:val="008D23B3"/>
    <w:rsid w:val="008D2E8D"/>
    <w:rsid w:val="008D2EB3"/>
    <w:rsid w:val="008D3E46"/>
    <w:rsid w:val="008D409E"/>
    <w:rsid w:val="008D4C4F"/>
    <w:rsid w:val="008D52FA"/>
    <w:rsid w:val="008D7BBA"/>
    <w:rsid w:val="008E0787"/>
    <w:rsid w:val="008E141C"/>
    <w:rsid w:val="008E1D13"/>
    <w:rsid w:val="008E1DF9"/>
    <w:rsid w:val="008E2596"/>
    <w:rsid w:val="008E2788"/>
    <w:rsid w:val="008E2D78"/>
    <w:rsid w:val="008E2F5C"/>
    <w:rsid w:val="008E2FB1"/>
    <w:rsid w:val="008E3A2F"/>
    <w:rsid w:val="008E4073"/>
    <w:rsid w:val="008E438A"/>
    <w:rsid w:val="008E5FCD"/>
    <w:rsid w:val="008E6304"/>
    <w:rsid w:val="008E68C8"/>
    <w:rsid w:val="008E6CE8"/>
    <w:rsid w:val="008E6D46"/>
    <w:rsid w:val="008E7364"/>
    <w:rsid w:val="008F0396"/>
    <w:rsid w:val="008F0452"/>
    <w:rsid w:val="008F04A5"/>
    <w:rsid w:val="008F07FE"/>
    <w:rsid w:val="008F1444"/>
    <w:rsid w:val="008F1D6F"/>
    <w:rsid w:val="008F224C"/>
    <w:rsid w:val="008F408C"/>
    <w:rsid w:val="008F433C"/>
    <w:rsid w:val="008F51BB"/>
    <w:rsid w:val="008F5869"/>
    <w:rsid w:val="008F5996"/>
    <w:rsid w:val="008F5ABA"/>
    <w:rsid w:val="008F6E8E"/>
    <w:rsid w:val="008F76E0"/>
    <w:rsid w:val="0090045B"/>
    <w:rsid w:val="009004CF"/>
    <w:rsid w:val="00900CB1"/>
    <w:rsid w:val="00900EB8"/>
    <w:rsid w:val="00901660"/>
    <w:rsid w:val="009016D7"/>
    <w:rsid w:val="00901823"/>
    <w:rsid w:val="00902538"/>
    <w:rsid w:val="00902FB7"/>
    <w:rsid w:val="00903380"/>
    <w:rsid w:val="00903B30"/>
    <w:rsid w:val="00904042"/>
    <w:rsid w:val="00904146"/>
    <w:rsid w:val="009050C8"/>
    <w:rsid w:val="00905B2A"/>
    <w:rsid w:val="00905BBE"/>
    <w:rsid w:val="00906377"/>
    <w:rsid w:val="009067DA"/>
    <w:rsid w:val="009071AE"/>
    <w:rsid w:val="009074E1"/>
    <w:rsid w:val="00907FDA"/>
    <w:rsid w:val="009103F5"/>
    <w:rsid w:val="0091040D"/>
    <w:rsid w:val="0091060E"/>
    <w:rsid w:val="00910B3C"/>
    <w:rsid w:val="00911139"/>
    <w:rsid w:val="00912525"/>
    <w:rsid w:val="00912A23"/>
    <w:rsid w:val="009137EE"/>
    <w:rsid w:val="00913A74"/>
    <w:rsid w:val="00914ABA"/>
    <w:rsid w:val="00915157"/>
    <w:rsid w:val="0091524F"/>
    <w:rsid w:val="009152B2"/>
    <w:rsid w:val="00915573"/>
    <w:rsid w:val="00915B42"/>
    <w:rsid w:val="009170B2"/>
    <w:rsid w:val="009173DE"/>
    <w:rsid w:val="00917C2D"/>
    <w:rsid w:val="00920F3B"/>
    <w:rsid w:val="00921560"/>
    <w:rsid w:val="00921933"/>
    <w:rsid w:val="0092195E"/>
    <w:rsid w:val="00922810"/>
    <w:rsid w:val="009229F6"/>
    <w:rsid w:val="00922BD2"/>
    <w:rsid w:val="009230BE"/>
    <w:rsid w:val="0092387B"/>
    <w:rsid w:val="009241EB"/>
    <w:rsid w:val="009247A4"/>
    <w:rsid w:val="009250D4"/>
    <w:rsid w:val="009251DA"/>
    <w:rsid w:val="00925602"/>
    <w:rsid w:val="0092597D"/>
    <w:rsid w:val="00926194"/>
    <w:rsid w:val="009262D7"/>
    <w:rsid w:val="00926926"/>
    <w:rsid w:val="00926A9A"/>
    <w:rsid w:val="00927117"/>
    <w:rsid w:val="00927731"/>
    <w:rsid w:val="00927CB7"/>
    <w:rsid w:val="00927FBB"/>
    <w:rsid w:val="009306AD"/>
    <w:rsid w:val="009309F8"/>
    <w:rsid w:val="00930C71"/>
    <w:rsid w:val="00930C8A"/>
    <w:rsid w:val="00931215"/>
    <w:rsid w:val="0093192E"/>
    <w:rsid w:val="00931A55"/>
    <w:rsid w:val="00931C5F"/>
    <w:rsid w:val="00931EC5"/>
    <w:rsid w:val="00932659"/>
    <w:rsid w:val="009332D8"/>
    <w:rsid w:val="009355B5"/>
    <w:rsid w:val="009364D3"/>
    <w:rsid w:val="00936FA7"/>
    <w:rsid w:val="00937039"/>
    <w:rsid w:val="00937879"/>
    <w:rsid w:val="00940ED6"/>
    <w:rsid w:val="00941AF6"/>
    <w:rsid w:val="00941F72"/>
    <w:rsid w:val="00941FCD"/>
    <w:rsid w:val="0094327E"/>
    <w:rsid w:val="0094393C"/>
    <w:rsid w:val="00944376"/>
    <w:rsid w:val="009444B1"/>
    <w:rsid w:val="00944C4D"/>
    <w:rsid w:val="00944F29"/>
    <w:rsid w:val="00945513"/>
    <w:rsid w:val="00946259"/>
    <w:rsid w:val="00946E16"/>
    <w:rsid w:val="009471B6"/>
    <w:rsid w:val="00947548"/>
    <w:rsid w:val="00947E4C"/>
    <w:rsid w:val="009502E0"/>
    <w:rsid w:val="00950359"/>
    <w:rsid w:val="00950496"/>
    <w:rsid w:val="00950A99"/>
    <w:rsid w:val="00950AF9"/>
    <w:rsid w:val="00950CB3"/>
    <w:rsid w:val="00950D6A"/>
    <w:rsid w:val="009511D6"/>
    <w:rsid w:val="00951DC6"/>
    <w:rsid w:val="0095231F"/>
    <w:rsid w:val="00952C74"/>
    <w:rsid w:val="009547EC"/>
    <w:rsid w:val="00954F00"/>
    <w:rsid w:val="00955B86"/>
    <w:rsid w:val="00955DBB"/>
    <w:rsid w:val="00956675"/>
    <w:rsid w:val="00956719"/>
    <w:rsid w:val="009570D0"/>
    <w:rsid w:val="00957321"/>
    <w:rsid w:val="009573CC"/>
    <w:rsid w:val="009573D3"/>
    <w:rsid w:val="0095795E"/>
    <w:rsid w:val="00957B42"/>
    <w:rsid w:val="009609B4"/>
    <w:rsid w:val="00960A82"/>
    <w:rsid w:val="0096496D"/>
    <w:rsid w:val="00964C40"/>
    <w:rsid w:val="0096508B"/>
    <w:rsid w:val="009652D7"/>
    <w:rsid w:val="00971331"/>
    <w:rsid w:val="00971FED"/>
    <w:rsid w:val="00973D9A"/>
    <w:rsid w:val="00974195"/>
    <w:rsid w:val="00975176"/>
    <w:rsid w:val="009759FE"/>
    <w:rsid w:val="00975A18"/>
    <w:rsid w:val="009776A1"/>
    <w:rsid w:val="00977A20"/>
    <w:rsid w:val="009801B0"/>
    <w:rsid w:val="00980A0C"/>
    <w:rsid w:val="00981554"/>
    <w:rsid w:val="009816F4"/>
    <w:rsid w:val="00981970"/>
    <w:rsid w:val="00981A87"/>
    <w:rsid w:val="00981B50"/>
    <w:rsid w:val="00981E96"/>
    <w:rsid w:val="009826C3"/>
    <w:rsid w:val="00982A63"/>
    <w:rsid w:val="0098343A"/>
    <w:rsid w:val="00984A2B"/>
    <w:rsid w:val="00984D1B"/>
    <w:rsid w:val="00985153"/>
    <w:rsid w:val="0098520E"/>
    <w:rsid w:val="00985421"/>
    <w:rsid w:val="00985666"/>
    <w:rsid w:val="009858B7"/>
    <w:rsid w:val="0098653D"/>
    <w:rsid w:val="00990090"/>
    <w:rsid w:val="009910E3"/>
    <w:rsid w:val="0099258D"/>
    <w:rsid w:val="00992A70"/>
    <w:rsid w:val="0099359A"/>
    <w:rsid w:val="0099361D"/>
    <w:rsid w:val="00993629"/>
    <w:rsid w:val="00993940"/>
    <w:rsid w:val="009947CD"/>
    <w:rsid w:val="00994A9F"/>
    <w:rsid w:val="00994F8A"/>
    <w:rsid w:val="00995CC9"/>
    <w:rsid w:val="00995DAA"/>
    <w:rsid w:val="00996165"/>
    <w:rsid w:val="0099675B"/>
    <w:rsid w:val="00997ACD"/>
    <w:rsid w:val="009A08C5"/>
    <w:rsid w:val="009A200A"/>
    <w:rsid w:val="009A263C"/>
    <w:rsid w:val="009A3AEC"/>
    <w:rsid w:val="009A491D"/>
    <w:rsid w:val="009A6E98"/>
    <w:rsid w:val="009A78D2"/>
    <w:rsid w:val="009B016B"/>
    <w:rsid w:val="009B0A36"/>
    <w:rsid w:val="009B1333"/>
    <w:rsid w:val="009B1927"/>
    <w:rsid w:val="009B2E2C"/>
    <w:rsid w:val="009B366E"/>
    <w:rsid w:val="009B440E"/>
    <w:rsid w:val="009B4461"/>
    <w:rsid w:val="009B446C"/>
    <w:rsid w:val="009B454D"/>
    <w:rsid w:val="009B4CA1"/>
    <w:rsid w:val="009B4F05"/>
    <w:rsid w:val="009B5098"/>
    <w:rsid w:val="009B5BD1"/>
    <w:rsid w:val="009B5C4D"/>
    <w:rsid w:val="009B6C22"/>
    <w:rsid w:val="009C003A"/>
    <w:rsid w:val="009C01E8"/>
    <w:rsid w:val="009C028F"/>
    <w:rsid w:val="009C0B19"/>
    <w:rsid w:val="009C0EC0"/>
    <w:rsid w:val="009C121D"/>
    <w:rsid w:val="009C1CFC"/>
    <w:rsid w:val="009C2022"/>
    <w:rsid w:val="009C273B"/>
    <w:rsid w:val="009C3288"/>
    <w:rsid w:val="009C32F6"/>
    <w:rsid w:val="009C363B"/>
    <w:rsid w:val="009C3CE8"/>
    <w:rsid w:val="009C5188"/>
    <w:rsid w:val="009C5EA1"/>
    <w:rsid w:val="009C5FD8"/>
    <w:rsid w:val="009C6316"/>
    <w:rsid w:val="009C6A5E"/>
    <w:rsid w:val="009C6BCC"/>
    <w:rsid w:val="009C7016"/>
    <w:rsid w:val="009C7594"/>
    <w:rsid w:val="009C7E3D"/>
    <w:rsid w:val="009D1D51"/>
    <w:rsid w:val="009D5269"/>
    <w:rsid w:val="009D5674"/>
    <w:rsid w:val="009D6CD4"/>
    <w:rsid w:val="009D70EA"/>
    <w:rsid w:val="009D7899"/>
    <w:rsid w:val="009D795F"/>
    <w:rsid w:val="009E0FE8"/>
    <w:rsid w:val="009E14F9"/>
    <w:rsid w:val="009E1CEB"/>
    <w:rsid w:val="009E4B70"/>
    <w:rsid w:val="009E4D16"/>
    <w:rsid w:val="009E5F95"/>
    <w:rsid w:val="009F03B8"/>
    <w:rsid w:val="009F0935"/>
    <w:rsid w:val="009F17A6"/>
    <w:rsid w:val="009F2032"/>
    <w:rsid w:val="009F2979"/>
    <w:rsid w:val="009F2ECD"/>
    <w:rsid w:val="009F3354"/>
    <w:rsid w:val="009F4186"/>
    <w:rsid w:val="009F41A3"/>
    <w:rsid w:val="009F4FA7"/>
    <w:rsid w:val="009F5378"/>
    <w:rsid w:val="009F64BF"/>
    <w:rsid w:val="009F7403"/>
    <w:rsid w:val="00A0082F"/>
    <w:rsid w:val="00A00B2B"/>
    <w:rsid w:val="00A00B36"/>
    <w:rsid w:val="00A01036"/>
    <w:rsid w:val="00A01972"/>
    <w:rsid w:val="00A0370F"/>
    <w:rsid w:val="00A03B83"/>
    <w:rsid w:val="00A03DF9"/>
    <w:rsid w:val="00A04269"/>
    <w:rsid w:val="00A05C61"/>
    <w:rsid w:val="00A05D74"/>
    <w:rsid w:val="00A062B4"/>
    <w:rsid w:val="00A06748"/>
    <w:rsid w:val="00A06E53"/>
    <w:rsid w:val="00A07376"/>
    <w:rsid w:val="00A10171"/>
    <w:rsid w:val="00A104D5"/>
    <w:rsid w:val="00A10663"/>
    <w:rsid w:val="00A10BA5"/>
    <w:rsid w:val="00A10E5C"/>
    <w:rsid w:val="00A11370"/>
    <w:rsid w:val="00A11728"/>
    <w:rsid w:val="00A11AA2"/>
    <w:rsid w:val="00A11DC4"/>
    <w:rsid w:val="00A12BA1"/>
    <w:rsid w:val="00A12ECD"/>
    <w:rsid w:val="00A13212"/>
    <w:rsid w:val="00A13A8F"/>
    <w:rsid w:val="00A13CCC"/>
    <w:rsid w:val="00A13D2C"/>
    <w:rsid w:val="00A1447E"/>
    <w:rsid w:val="00A151CE"/>
    <w:rsid w:val="00A152A2"/>
    <w:rsid w:val="00A159C3"/>
    <w:rsid w:val="00A15E17"/>
    <w:rsid w:val="00A16081"/>
    <w:rsid w:val="00A20D30"/>
    <w:rsid w:val="00A2139C"/>
    <w:rsid w:val="00A21F6B"/>
    <w:rsid w:val="00A2214D"/>
    <w:rsid w:val="00A221AB"/>
    <w:rsid w:val="00A226EE"/>
    <w:rsid w:val="00A2462F"/>
    <w:rsid w:val="00A2549B"/>
    <w:rsid w:val="00A255A1"/>
    <w:rsid w:val="00A258AE"/>
    <w:rsid w:val="00A25C1D"/>
    <w:rsid w:val="00A265DD"/>
    <w:rsid w:val="00A274F0"/>
    <w:rsid w:val="00A27DB2"/>
    <w:rsid w:val="00A303FF"/>
    <w:rsid w:val="00A31204"/>
    <w:rsid w:val="00A32230"/>
    <w:rsid w:val="00A336A3"/>
    <w:rsid w:val="00A33B54"/>
    <w:rsid w:val="00A3429F"/>
    <w:rsid w:val="00A3432C"/>
    <w:rsid w:val="00A34547"/>
    <w:rsid w:val="00A34A37"/>
    <w:rsid w:val="00A35467"/>
    <w:rsid w:val="00A356F8"/>
    <w:rsid w:val="00A3594A"/>
    <w:rsid w:val="00A35E68"/>
    <w:rsid w:val="00A37052"/>
    <w:rsid w:val="00A378C8"/>
    <w:rsid w:val="00A400AB"/>
    <w:rsid w:val="00A40176"/>
    <w:rsid w:val="00A40A11"/>
    <w:rsid w:val="00A41300"/>
    <w:rsid w:val="00A41B6C"/>
    <w:rsid w:val="00A41E79"/>
    <w:rsid w:val="00A420CC"/>
    <w:rsid w:val="00A42CD0"/>
    <w:rsid w:val="00A444FB"/>
    <w:rsid w:val="00A44CE1"/>
    <w:rsid w:val="00A46945"/>
    <w:rsid w:val="00A469F0"/>
    <w:rsid w:val="00A46DB6"/>
    <w:rsid w:val="00A470BB"/>
    <w:rsid w:val="00A47207"/>
    <w:rsid w:val="00A4759C"/>
    <w:rsid w:val="00A503F2"/>
    <w:rsid w:val="00A504C8"/>
    <w:rsid w:val="00A50BE5"/>
    <w:rsid w:val="00A5137A"/>
    <w:rsid w:val="00A516E1"/>
    <w:rsid w:val="00A51ADF"/>
    <w:rsid w:val="00A523A9"/>
    <w:rsid w:val="00A524B6"/>
    <w:rsid w:val="00A529D8"/>
    <w:rsid w:val="00A52D0C"/>
    <w:rsid w:val="00A535F1"/>
    <w:rsid w:val="00A55E29"/>
    <w:rsid w:val="00A6197D"/>
    <w:rsid w:val="00A62682"/>
    <w:rsid w:val="00A626C4"/>
    <w:rsid w:val="00A62A26"/>
    <w:rsid w:val="00A65490"/>
    <w:rsid w:val="00A65C8D"/>
    <w:rsid w:val="00A65CF4"/>
    <w:rsid w:val="00A65E7E"/>
    <w:rsid w:val="00A66296"/>
    <w:rsid w:val="00A673AA"/>
    <w:rsid w:val="00A67543"/>
    <w:rsid w:val="00A6791F"/>
    <w:rsid w:val="00A67BA2"/>
    <w:rsid w:val="00A67C00"/>
    <w:rsid w:val="00A705AE"/>
    <w:rsid w:val="00A7180F"/>
    <w:rsid w:val="00A71AFD"/>
    <w:rsid w:val="00A71E98"/>
    <w:rsid w:val="00A72B86"/>
    <w:rsid w:val="00A72FA9"/>
    <w:rsid w:val="00A73041"/>
    <w:rsid w:val="00A73AF3"/>
    <w:rsid w:val="00A73AFF"/>
    <w:rsid w:val="00A73EC7"/>
    <w:rsid w:val="00A74381"/>
    <w:rsid w:val="00A74D27"/>
    <w:rsid w:val="00A752A0"/>
    <w:rsid w:val="00A7573C"/>
    <w:rsid w:val="00A75D1A"/>
    <w:rsid w:val="00A7639D"/>
    <w:rsid w:val="00A7731F"/>
    <w:rsid w:val="00A77A49"/>
    <w:rsid w:val="00A804D0"/>
    <w:rsid w:val="00A80A13"/>
    <w:rsid w:val="00A81FDE"/>
    <w:rsid w:val="00A82273"/>
    <w:rsid w:val="00A825E3"/>
    <w:rsid w:val="00A83238"/>
    <w:rsid w:val="00A84698"/>
    <w:rsid w:val="00A84E55"/>
    <w:rsid w:val="00A85062"/>
    <w:rsid w:val="00A85321"/>
    <w:rsid w:val="00A85C7D"/>
    <w:rsid w:val="00A864A5"/>
    <w:rsid w:val="00A8686A"/>
    <w:rsid w:val="00A9083A"/>
    <w:rsid w:val="00A917A9"/>
    <w:rsid w:val="00A91830"/>
    <w:rsid w:val="00A919F6"/>
    <w:rsid w:val="00A91C98"/>
    <w:rsid w:val="00A9260E"/>
    <w:rsid w:val="00A92A09"/>
    <w:rsid w:val="00A93064"/>
    <w:rsid w:val="00A931C3"/>
    <w:rsid w:val="00A93A80"/>
    <w:rsid w:val="00A94C50"/>
    <w:rsid w:val="00A94E30"/>
    <w:rsid w:val="00A95C2A"/>
    <w:rsid w:val="00A96638"/>
    <w:rsid w:val="00AA1225"/>
    <w:rsid w:val="00AA1C4B"/>
    <w:rsid w:val="00AA22C8"/>
    <w:rsid w:val="00AA2894"/>
    <w:rsid w:val="00AA294E"/>
    <w:rsid w:val="00AA2C40"/>
    <w:rsid w:val="00AA31C4"/>
    <w:rsid w:val="00AA3A42"/>
    <w:rsid w:val="00AA47FD"/>
    <w:rsid w:val="00AA4BA9"/>
    <w:rsid w:val="00AA60A1"/>
    <w:rsid w:val="00AA66AA"/>
    <w:rsid w:val="00AB0050"/>
    <w:rsid w:val="00AB09FB"/>
    <w:rsid w:val="00AB0A9D"/>
    <w:rsid w:val="00AB0B94"/>
    <w:rsid w:val="00AB0D59"/>
    <w:rsid w:val="00AB158B"/>
    <w:rsid w:val="00AB19E7"/>
    <w:rsid w:val="00AB1AB9"/>
    <w:rsid w:val="00AB1DD6"/>
    <w:rsid w:val="00AB248A"/>
    <w:rsid w:val="00AB30E3"/>
    <w:rsid w:val="00AB316D"/>
    <w:rsid w:val="00AB3621"/>
    <w:rsid w:val="00AB4751"/>
    <w:rsid w:val="00AB4B82"/>
    <w:rsid w:val="00AB4F7F"/>
    <w:rsid w:val="00AB5B1A"/>
    <w:rsid w:val="00AB6549"/>
    <w:rsid w:val="00AB795A"/>
    <w:rsid w:val="00AB7E97"/>
    <w:rsid w:val="00AC01D0"/>
    <w:rsid w:val="00AC0F85"/>
    <w:rsid w:val="00AC12A1"/>
    <w:rsid w:val="00AC1815"/>
    <w:rsid w:val="00AC26A3"/>
    <w:rsid w:val="00AC26B9"/>
    <w:rsid w:val="00AC2782"/>
    <w:rsid w:val="00AC3CB1"/>
    <w:rsid w:val="00AC455A"/>
    <w:rsid w:val="00AC56C5"/>
    <w:rsid w:val="00AC56E1"/>
    <w:rsid w:val="00AC5A4F"/>
    <w:rsid w:val="00AC64A5"/>
    <w:rsid w:val="00AC784D"/>
    <w:rsid w:val="00AC7BBF"/>
    <w:rsid w:val="00AD07E6"/>
    <w:rsid w:val="00AD38B3"/>
    <w:rsid w:val="00AD4092"/>
    <w:rsid w:val="00AD6CD7"/>
    <w:rsid w:val="00AD6D6A"/>
    <w:rsid w:val="00AD772B"/>
    <w:rsid w:val="00AE020D"/>
    <w:rsid w:val="00AE0A65"/>
    <w:rsid w:val="00AE208B"/>
    <w:rsid w:val="00AE228D"/>
    <w:rsid w:val="00AE269E"/>
    <w:rsid w:val="00AE289F"/>
    <w:rsid w:val="00AE3557"/>
    <w:rsid w:val="00AE37EF"/>
    <w:rsid w:val="00AE3D93"/>
    <w:rsid w:val="00AE49CF"/>
    <w:rsid w:val="00AE4F82"/>
    <w:rsid w:val="00AE4FBB"/>
    <w:rsid w:val="00AE6AD0"/>
    <w:rsid w:val="00AE785F"/>
    <w:rsid w:val="00AE795C"/>
    <w:rsid w:val="00AE7CD1"/>
    <w:rsid w:val="00AE7E42"/>
    <w:rsid w:val="00AF07EB"/>
    <w:rsid w:val="00AF082A"/>
    <w:rsid w:val="00AF0C18"/>
    <w:rsid w:val="00AF191E"/>
    <w:rsid w:val="00AF19CB"/>
    <w:rsid w:val="00AF1DE2"/>
    <w:rsid w:val="00AF28FF"/>
    <w:rsid w:val="00AF309B"/>
    <w:rsid w:val="00AF30CB"/>
    <w:rsid w:val="00AF335C"/>
    <w:rsid w:val="00AF3F26"/>
    <w:rsid w:val="00AF60DD"/>
    <w:rsid w:val="00AF633A"/>
    <w:rsid w:val="00AF6DB5"/>
    <w:rsid w:val="00AF6E15"/>
    <w:rsid w:val="00AF7517"/>
    <w:rsid w:val="00AF7D61"/>
    <w:rsid w:val="00AF7FE8"/>
    <w:rsid w:val="00B0005C"/>
    <w:rsid w:val="00B01D57"/>
    <w:rsid w:val="00B020C5"/>
    <w:rsid w:val="00B028CE"/>
    <w:rsid w:val="00B02C2A"/>
    <w:rsid w:val="00B033B2"/>
    <w:rsid w:val="00B0363C"/>
    <w:rsid w:val="00B03679"/>
    <w:rsid w:val="00B0377B"/>
    <w:rsid w:val="00B03B1F"/>
    <w:rsid w:val="00B0496A"/>
    <w:rsid w:val="00B04B3B"/>
    <w:rsid w:val="00B04B7E"/>
    <w:rsid w:val="00B04E78"/>
    <w:rsid w:val="00B05236"/>
    <w:rsid w:val="00B05B45"/>
    <w:rsid w:val="00B06093"/>
    <w:rsid w:val="00B06211"/>
    <w:rsid w:val="00B068A4"/>
    <w:rsid w:val="00B06F78"/>
    <w:rsid w:val="00B1043F"/>
    <w:rsid w:val="00B11B7E"/>
    <w:rsid w:val="00B11E4D"/>
    <w:rsid w:val="00B137D6"/>
    <w:rsid w:val="00B13DAD"/>
    <w:rsid w:val="00B14666"/>
    <w:rsid w:val="00B14B57"/>
    <w:rsid w:val="00B15311"/>
    <w:rsid w:val="00B15573"/>
    <w:rsid w:val="00B16F1C"/>
    <w:rsid w:val="00B1758A"/>
    <w:rsid w:val="00B17B85"/>
    <w:rsid w:val="00B205D8"/>
    <w:rsid w:val="00B206C5"/>
    <w:rsid w:val="00B20E59"/>
    <w:rsid w:val="00B20F14"/>
    <w:rsid w:val="00B21C07"/>
    <w:rsid w:val="00B21F20"/>
    <w:rsid w:val="00B22088"/>
    <w:rsid w:val="00B2218A"/>
    <w:rsid w:val="00B228E9"/>
    <w:rsid w:val="00B23C4B"/>
    <w:rsid w:val="00B24809"/>
    <w:rsid w:val="00B24898"/>
    <w:rsid w:val="00B2489D"/>
    <w:rsid w:val="00B25F7A"/>
    <w:rsid w:val="00B264A1"/>
    <w:rsid w:val="00B26BC6"/>
    <w:rsid w:val="00B27C2B"/>
    <w:rsid w:val="00B27D16"/>
    <w:rsid w:val="00B303BD"/>
    <w:rsid w:val="00B31016"/>
    <w:rsid w:val="00B32151"/>
    <w:rsid w:val="00B32715"/>
    <w:rsid w:val="00B345CB"/>
    <w:rsid w:val="00B347AF"/>
    <w:rsid w:val="00B34856"/>
    <w:rsid w:val="00B34A5A"/>
    <w:rsid w:val="00B360BB"/>
    <w:rsid w:val="00B3684F"/>
    <w:rsid w:val="00B4104B"/>
    <w:rsid w:val="00B412C9"/>
    <w:rsid w:val="00B41800"/>
    <w:rsid w:val="00B41965"/>
    <w:rsid w:val="00B41E68"/>
    <w:rsid w:val="00B421E2"/>
    <w:rsid w:val="00B42237"/>
    <w:rsid w:val="00B428A9"/>
    <w:rsid w:val="00B42BA2"/>
    <w:rsid w:val="00B433C0"/>
    <w:rsid w:val="00B43A58"/>
    <w:rsid w:val="00B43E6A"/>
    <w:rsid w:val="00B44DAA"/>
    <w:rsid w:val="00B44FDB"/>
    <w:rsid w:val="00B4511B"/>
    <w:rsid w:val="00B45258"/>
    <w:rsid w:val="00B4532F"/>
    <w:rsid w:val="00B45E3C"/>
    <w:rsid w:val="00B45F3B"/>
    <w:rsid w:val="00B462B1"/>
    <w:rsid w:val="00B510DA"/>
    <w:rsid w:val="00B5124C"/>
    <w:rsid w:val="00B518AA"/>
    <w:rsid w:val="00B52C1F"/>
    <w:rsid w:val="00B548E8"/>
    <w:rsid w:val="00B56044"/>
    <w:rsid w:val="00B566BF"/>
    <w:rsid w:val="00B56710"/>
    <w:rsid w:val="00B5676A"/>
    <w:rsid w:val="00B56A62"/>
    <w:rsid w:val="00B57038"/>
    <w:rsid w:val="00B62AB9"/>
    <w:rsid w:val="00B643CC"/>
    <w:rsid w:val="00B6442C"/>
    <w:rsid w:val="00B65D76"/>
    <w:rsid w:val="00B67383"/>
    <w:rsid w:val="00B67572"/>
    <w:rsid w:val="00B70050"/>
    <w:rsid w:val="00B70292"/>
    <w:rsid w:val="00B70A23"/>
    <w:rsid w:val="00B711E8"/>
    <w:rsid w:val="00B715B9"/>
    <w:rsid w:val="00B72B14"/>
    <w:rsid w:val="00B74575"/>
    <w:rsid w:val="00B76542"/>
    <w:rsid w:val="00B76758"/>
    <w:rsid w:val="00B76AA9"/>
    <w:rsid w:val="00B7736B"/>
    <w:rsid w:val="00B773C4"/>
    <w:rsid w:val="00B77C9D"/>
    <w:rsid w:val="00B8081E"/>
    <w:rsid w:val="00B8163A"/>
    <w:rsid w:val="00B821E5"/>
    <w:rsid w:val="00B83700"/>
    <w:rsid w:val="00B83D4A"/>
    <w:rsid w:val="00B841FA"/>
    <w:rsid w:val="00B84B27"/>
    <w:rsid w:val="00B852A3"/>
    <w:rsid w:val="00B86525"/>
    <w:rsid w:val="00B86590"/>
    <w:rsid w:val="00B86EDB"/>
    <w:rsid w:val="00B87ADC"/>
    <w:rsid w:val="00B90D1E"/>
    <w:rsid w:val="00B91152"/>
    <w:rsid w:val="00B9158C"/>
    <w:rsid w:val="00B91750"/>
    <w:rsid w:val="00B9214D"/>
    <w:rsid w:val="00B9239A"/>
    <w:rsid w:val="00B928E4"/>
    <w:rsid w:val="00B92A79"/>
    <w:rsid w:val="00B936B5"/>
    <w:rsid w:val="00B93C03"/>
    <w:rsid w:val="00B93C2B"/>
    <w:rsid w:val="00B946C3"/>
    <w:rsid w:val="00B94855"/>
    <w:rsid w:val="00B962F1"/>
    <w:rsid w:val="00B97A2E"/>
    <w:rsid w:val="00B97E5E"/>
    <w:rsid w:val="00BA078F"/>
    <w:rsid w:val="00BA187C"/>
    <w:rsid w:val="00BA2065"/>
    <w:rsid w:val="00BA2111"/>
    <w:rsid w:val="00BA22B6"/>
    <w:rsid w:val="00BA2936"/>
    <w:rsid w:val="00BA2984"/>
    <w:rsid w:val="00BA2E26"/>
    <w:rsid w:val="00BA4849"/>
    <w:rsid w:val="00BA4DB1"/>
    <w:rsid w:val="00BA5408"/>
    <w:rsid w:val="00BA6243"/>
    <w:rsid w:val="00BA68B1"/>
    <w:rsid w:val="00BA6FDF"/>
    <w:rsid w:val="00BB029B"/>
    <w:rsid w:val="00BB0D87"/>
    <w:rsid w:val="00BB1620"/>
    <w:rsid w:val="00BB1709"/>
    <w:rsid w:val="00BB1B3B"/>
    <w:rsid w:val="00BB1CF5"/>
    <w:rsid w:val="00BB1FBB"/>
    <w:rsid w:val="00BB2015"/>
    <w:rsid w:val="00BB25AD"/>
    <w:rsid w:val="00BB318D"/>
    <w:rsid w:val="00BB3A09"/>
    <w:rsid w:val="00BB51EB"/>
    <w:rsid w:val="00BB5397"/>
    <w:rsid w:val="00BB60A8"/>
    <w:rsid w:val="00BB61EB"/>
    <w:rsid w:val="00BB6D7E"/>
    <w:rsid w:val="00BB77CA"/>
    <w:rsid w:val="00BB7CFB"/>
    <w:rsid w:val="00BC0A80"/>
    <w:rsid w:val="00BC0E6C"/>
    <w:rsid w:val="00BC1301"/>
    <w:rsid w:val="00BC15C4"/>
    <w:rsid w:val="00BC1BDB"/>
    <w:rsid w:val="00BC1CE8"/>
    <w:rsid w:val="00BC1E70"/>
    <w:rsid w:val="00BC1EE9"/>
    <w:rsid w:val="00BC2031"/>
    <w:rsid w:val="00BC2605"/>
    <w:rsid w:val="00BC297E"/>
    <w:rsid w:val="00BC29E9"/>
    <w:rsid w:val="00BC350F"/>
    <w:rsid w:val="00BC3676"/>
    <w:rsid w:val="00BC47BE"/>
    <w:rsid w:val="00BC4B10"/>
    <w:rsid w:val="00BC6345"/>
    <w:rsid w:val="00BC6C25"/>
    <w:rsid w:val="00BC6CFC"/>
    <w:rsid w:val="00BC7412"/>
    <w:rsid w:val="00BC792C"/>
    <w:rsid w:val="00BD06D6"/>
    <w:rsid w:val="00BD0741"/>
    <w:rsid w:val="00BD093D"/>
    <w:rsid w:val="00BD1062"/>
    <w:rsid w:val="00BD224C"/>
    <w:rsid w:val="00BD2335"/>
    <w:rsid w:val="00BD269E"/>
    <w:rsid w:val="00BD28D6"/>
    <w:rsid w:val="00BD2BA2"/>
    <w:rsid w:val="00BD3CE0"/>
    <w:rsid w:val="00BD6211"/>
    <w:rsid w:val="00BD6900"/>
    <w:rsid w:val="00BD69CB"/>
    <w:rsid w:val="00BD69DE"/>
    <w:rsid w:val="00BD717D"/>
    <w:rsid w:val="00BE02E9"/>
    <w:rsid w:val="00BE2109"/>
    <w:rsid w:val="00BE2CD4"/>
    <w:rsid w:val="00BE3730"/>
    <w:rsid w:val="00BE3903"/>
    <w:rsid w:val="00BE39CF"/>
    <w:rsid w:val="00BE3B4C"/>
    <w:rsid w:val="00BE4952"/>
    <w:rsid w:val="00BE6843"/>
    <w:rsid w:val="00BE6DE2"/>
    <w:rsid w:val="00BE701A"/>
    <w:rsid w:val="00BE7FE1"/>
    <w:rsid w:val="00BF019F"/>
    <w:rsid w:val="00BF01E6"/>
    <w:rsid w:val="00BF0F65"/>
    <w:rsid w:val="00BF0FCF"/>
    <w:rsid w:val="00BF2F52"/>
    <w:rsid w:val="00BF31C7"/>
    <w:rsid w:val="00BF3721"/>
    <w:rsid w:val="00BF5056"/>
    <w:rsid w:val="00BF5C8D"/>
    <w:rsid w:val="00BF5F88"/>
    <w:rsid w:val="00BF6110"/>
    <w:rsid w:val="00BF73D8"/>
    <w:rsid w:val="00BF73E9"/>
    <w:rsid w:val="00BF7CCB"/>
    <w:rsid w:val="00C00B6A"/>
    <w:rsid w:val="00C00D86"/>
    <w:rsid w:val="00C016EB"/>
    <w:rsid w:val="00C01714"/>
    <w:rsid w:val="00C01995"/>
    <w:rsid w:val="00C02305"/>
    <w:rsid w:val="00C02D0A"/>
    <w:rsid w:val="00C034D7"/>
    <w:rsid w:val="00C0426D"/>
    <w:rsid w:val="00C04C7A"/>
    <w:rsid w:val="00C04D15"/>
    <w:rsid w:val="00C05BA2"/>
    <w:rsid w:val="00C05BC8"/>
    <w:rsid w:val="00C0628B"/>
    <w:rsid w:val="00C06563"/>
    <w:rsid w:val="00C07491"/>
    <w:rsid w:val="00C079CE"/>
    <w:rsid w:val="00C07C5A"/>
    <w:rsid w:val="00C10B46"/>
    <w:rsid w:val="00C10FE3"/>
    <w:rsid w:val="00C114E5"/>
    <w:rsid w:val="00C11566"/>
    <w:rsid w:val="00C11858"/>
    <w:rsid w:val="00C11F71"/>
    <w:rsid w:val="00C1212C"/>
    <w:rsid w:val="00C12BB5"/>
    <w:rsid w:val="00C133F9"/>
    <w:rsid w:val="00C1348A"/>
    <w:rsid w:val="00C13917"/>
    <w:rsid w:val="00C14215"/>
    <w:rsid w:val="00C15006"/>
    <w:rsid w:val="00C167B9"/>
    <w:rsid w:val="00C16C19"/>
    <w:rsid w:val="00C16CFD"/>
    <w:rsid w:val="00C17A3A"/>
    <w:rsid w:val="00C17D7E"/>
    <w:rsid w:val="00C21048"/>
    <w:rsid w:val="00C21AC5"/>
    <w:rsid w:val="00C232B5"/>
    <w:rsid w:val="00C23C1D"/>
    <w:rsid w:val="00C24AE9"/>
    <w:rsid w:val="00C25CB0"/>
    <w:rsid w:val="00C25EC5"/>
    <w:rsid w:val="00C26066"/>
    <w:rsid w:val="00C267D2"/>
    <w:rsid w:val="00C26E2A"/>
    <w:rsid w:val="00C2752C"/>
    <w:rsid w:val="00C326AE"/>
    <w:rsid w:val="00C3379C"/>
    <w:rsid w:val="00C337B7"/>
    <w:rsid w:val="00C343A6"/>
    <w:rsid w:val="00C344FE"/>
    <w:rsid w:val="00C34633"/>
    <w:rsid w:val="00C34B11"/>
    <w:rsid w:val="00C34CAE"/>
    <w:rsid w:val="00C352A6"/>
    <w:rsid w:val="00C366B6"/>
    <w:rsid w:val="00C36B85"/>
    <w:rsid w:val="00C37599"/>
    <w:rsid w:val="00C403F0"/>
    <w:rsid w:val="00C40798"/>
    <w:rsid w:val="00C434D7"/>
    <w:rsid w:val="00C43E98"/>
    <w:rsid w:val="00C446A5"/>
    <w:rsid w:val="00C44A6A"/>
    <w:rsid w:val="00C45046"/>
    <w:rsid w:val="00C45144"/>
    <w:rsid w:val="00C45A59"/>
    <w:rsid w:val="00C46F7A"/>
    <w:rsid w:val="00C47675"/>
    <w:rsid w:val="00C47730"/>
    <w:rsid w:val="00C47D65"/>
    <w:rsid w:val="00C5030F"/>
    <w:rsid w:val="00C50BAA"/>
    <w:rsid w:val="00C52376"/>
    <w:rsid w:val="00C5279B"/>
    <w:rsid w:val="00C52A54"/>
    <w:rsid w:val="00C52C51"/>
    <w:rsid w:val="00C53C91"/>
    <w:rsid w:val="00C53F66"/>
    <w:rsid w:val="00C5491D"/>
    <w:rsid w:val="00C55A41"/>
    <w:rsid w:val="00C55A49"/>
    <w:rsid w:val="00C55B2B"/>
    <w:rsid w:val="00C55FEA"/>
    <w:rsid w:val="00C56FCD"/>
    <w:rsid w:val="00C57451"/>
    <w:rsid w:val="00C5782C"/>
    <w:rsid w:val="00C57908"/>
    <w:rsid w:val="00C57D61"/>
    <w:rsid w:val="00C57E68"/>
    <w:rsid w:val="00C60910"/>
    <w:rsid w:val="00C61E39"/>
    <w:rsid w:val="00C62323"/>
    <w:rsid w:val="00C62469"/>
    <w:rsid w:val="00C6257B"/>
    <w:rsid w:val="00C629E0"/>
    <w:rsid w:val="00C62AA7"/>
    <w:rsid w:val="00C63EE4"/>
    <w:rsid w:val="00C648A6"/>
    <w:rsid w:val="00C64C19"/>
    <w:rsid w:val="00C64D42"/>
    <w:rsid w:val="00C6585C"/>
    <w:rsid w:val="00C65EB7"/>
    <w:rsid w:val="00C673A0"/>
    <w:rsid w:val="00C67B4B"/>
    <w:rsid w:val="00C70D6A"/>
    <w:rsid w:val="00C72451"/>
    <w:rsid w:val="00C73AC4"/>
    <w:rsid w:val="00C746A7"/>
    <w:rsid w:val="00C74847"/>
    <w:rsid w:val="00C74BA6"/>
    <w:rsid w:val="00C76959"/>
    <w:rsid w:val="00C76F36"/>
    <w:rsid w:val="00C76FF8"/>
    <w:rsid w:val="00C802CE"/>
    <w:rsid w:val="00C80C13"/>
    <w:rsid w:val="00C82EF8"/>
    <w:rsid w:val="00C82F26"/>
    <w:rsid w:val="00C82FDB"/>
    <w:rsid w:val="00C83088"/>
    <w:rsid w:val="00C8374D"/>
    <w:rsid w:val="00C837C2"/>
    <w:rsid w:val="00C8385F"/>
    <w:rsid w:val="00C83C14"/>
    <w:rsid w:val="00C83F42"/>
    <w:rsid w:val="00C840F6"/>
    <w:rsid w:val="00C857F1"/>
    <w:rsid w:val="00C870FC"/>
    <w:rsid w:val="00C87CAE"/>
    <w:rsid w:val="00C91998"/>
    <w:rsid w:val="00C91A8A"/>
    <w:rsid w:val="00C91A8E"/>
    <w:rsid w:val="00C926F7"/>
    <w:rsid w:val="00C928A4"/>
    <w:rsid w:val="00C929AE"/>
    <w:rsid w:val="00C93218"/>
    <w:rsid w:val="00C93676"/>
    <w:rsid w:val="00C947AD"/>
    <w:rsid w:val="00C94B8B"/>
    <w:rsid w:val="00C95426"/>
    <w:rsid w:val="00C96C9B"/>
    <w:rsid w:val="00CA135E"/>
    <w:rsid w:val="00CA15CA"/>
    <w:rsid w:val="00CA2C1F"/>
    <w:rsid w:val="00CA3140"/>
    <w:rsid w:val="00CA3550"/>
    <w:rsid w:val="00CA3561"/>
    <w:rsid w:val="00CA39E9"/>
    <w:rsid w:val="00CA3AB6"/>
    <w:rsid w:val="00CA3E60"/>
    <w:rsid w:val="00CA45EE"/>
    <w:rsid w:val="00CA4861"/>
    <w:rsid w:val="00CA5315"/>
    <w:rsid w:val="00CA59B6"/>
    <w:rsid w:val="00CA6A9C"/>
    <w:rsid w:val="00CB087C"/>
    <w:rsid w:val="00CB0C7A"/>
    <w:rsid w:val="00CB1467"/>
    <w:rsid w:val="00CB157D"/>
    <w:rsid w:val="00CB177A"/>
    <w:rsid w:val="00CB38C7"/>
    <w:rsid w:val="00CB4010"/>
    <w:rsid w:val="00CB435E"/>
    <w:rsid w:val="00CB47A6"/>
    <w:rsid w:val="00CB5CE8"/>
    <w:rsid w:val="00CB640A"/>
    <w:rsid w:val="00CB6A25"/>
    <w:rsid w:val="00CB7B42"/>
    <w:rsid w:val="00CB7CEE"/>
    <w:rsid w:val="00CC019B"/>
    <w:rsid w:val="00CC0C24"/>
    <w:rsid w:val="00CC0F08"/>
    <w:rsid w:val="00CC1969"/>
    <w:rsid w:val="00CC19E8"/>
    <w:rsid w:val="00CC226A"/>
    <w:rsid w:val="00CC231C"/>
    <w:rsid w:val="00CC2597"/>
    <w:rsid w:val="00CC4733"/>
    <w:rsid w:val="00CC4899"/>
    <w:rsid w:val="00CC5246"/>
    <w:rsid w:val="00CC5A3C"/>
    <w:rsid w:val="00CC5A6A"/>
    <w:rsid w:val="00CC5FE0"/>
    <w:rsid w:val="00CC6F6A"/>
    <w:rsid w:val="00CC75A7"/>
    <w:rsid w:val="00CC76DD"/>
    <w:rsid w:val="00CC7A44"/>
    <w:rsid w:val="00CC7CDE"/>
    <w:rsid w:val="00CD06AE"/>
    <w:rsid w:val="00CD11A0"/>
    <w:rsid w:val="00CD12EE"/>
    <w:rsid w:val="00CD16C3"/>
    <w:rsid w:val="00CD27A5"/>
    <w:rsid w:val="00CD3FF2"/>
    <w:rsid w:val="00CD45DF"/>
    <w:rsid w:val="00CD501D"/>
    <w:rsid w:val="00CD50C0"/>
    <w:rsid w:val="00CD63CB"/>
    <w:rsid w:val="00CD6619"/>
    <w:rsid w:val="00CD6DF9"/>
    <w:rsid w:val="00CD7394"/>
    <w:rsid w:val="00CD7A6A"/>
    <w:rsid w:val="00CE01F8"/>
    <w:rsid w:val="00CE0289"/>
    <w:rsid w:val="00CE10FA"/>
    <w:rsid w:val="00CE22DF"/>
    <w:rsid w:val="00CE2ED9"/>
    <w:rsid w:val="00CE32BF"/>
    <w:rsid w:val="00CE3639"/>
    <w:rsid w:val="00CE3BB9"/>
    <w:rsid w:val="00CE4771"/>
    <w:rsid w:val="00CE4C0D"/>
    <w:rsid w:val="00CE5D03"/>
    <w:rsid w:val="00CE7C0A"/>
    <w:rsid w:val="00CF0912"/>
    <w:rsid w:val="00CF091A"/>
    <w:rsid w:val="00CF1590"/>
    <w:rsid w:val="00CF1E6B"/>
    <w:rsid w:val="00CF4338"/>
    <w:rsid w:val="00CF4F8F"/>
    <w:rsid w:val="00CF5660"/>
    <w:rsid w:val="00CF62BC"/>
    <w:rsid w:val="00CF7D3E"/>
    <w:rsid w:val="00D00CA2"/>
    <w:rsid w:val="00D017BD"/>
    <w:rsid w:val="00D0318E"/>
    <w:rsid w:val="00D03626"/>
    <w:rsid w:val="00D04AA6"/>
    <w:rsid w:val="00D04E98"/>
    <w:rsid w:val="00D0532E"/>
    <w:rsid w:val="00D056FC"/>
    <w:rsid w:val="00D05AF4"/>
    <w:rsid w:val="00D06881"/>
    <w:rsid w:val="00D06978"/>
    <w:rsid w:val="00D07737"/>
    <w:rsid w:val="00D07871"/>
    <w:rsid w:val="00D079D1"/>
    <w:rsid w:val="00D07CB9"/>
    <w:rsid w:val="00D101B7"/>
    <w:rsid w:val="00D106A5"/>
    <w:rsid w:val="00D10BE8"/>
    <w:rsid w:val="00D110A6"/>
    <w:rsid w:val="00D11D93"/>
    <w:rsid w:val="00D11F61"/>
    <w:rsid w:val="00D12E3F"/>
    <w:rsid w:val="00D1361D"/>
    <w:rsid w:val="00D137C1"/>
    <w:rsid w:val="00D13FE1"/>
    <w:rsid w:val="00D145B3"/>
    <w:rsid w:val="00D1503D"/>
    <w:rsid w:val="00D16306"/>
    <w:rsid w:val="00D16F6D"/>
    <w:rsid w:val="00D17A40"/>
    <w:rsid w:val="00D2111A"/>
    <w:rsid w:val="00D21803"/>
    <w:rsid w:val="00D220A7"/>
    <w:rsid w:val="00D2228C"/>
    <w:rsid w:val="00D224A8"/>
    <w:rsid w:val="00D22C7B"/>
    <w:rsid w:val="00D242CF"/>
    <w:rsid w:val="00D24B4D"/>
    <w:rsid w:val="00D25460"/>
    <w:rsid w:val="00D26483"/>
    <w:rsid w:val="00D26B8F"/>
    <w:rsid w:val="00D303B9"/>
    <w:rsid w:val="00D310C1"/>
    <w:rsid w:val="00D3134E"/>
    <w:rsid w:val="00D32BEA"/>
    <w:rsid w:val="00D32FEA"/>
    <w:rsid w:val="00D330FE"/>
    <w:rsid w:val="00D33373"/>
    <w:rsid w:val="00D345DE"/>
    <w:rsid w:val="00D3474B"/>
    <w:rsid w:val="00D34971"/>
    <w:rsid w:val="00D34C40"/>
    <w:rsid w:val="00D36A20"/>
    <w:rsid w:val="00D3756E"/>
    <w:rsid w:val="00D37599"/>
    <w:rsid w:val="00D40766"/>
    <w:rsid w:val="00D409F2"/>
    <w:rsid w:val="00D413C5"/>
    <w:rsid w:val="00D41466"/>
    <w:rsid w:val="00D42B00"/>
    <w:rsid w:val="00D43117"/>
    <w:rsid w:val="00D4323B"/>
    <w:rsid w:val="00D43724"/>
    <w:rsid w:val="00D443C6"/>
    <w:rsid w:val="00D44568"/>
    <w:rsid w:val="00D44838"/>
    <w:rsid w:val="00D454CD"/>
    <w:rsid w:val="00D45893"/>
    <w:rsid w:val="00D46A86"/>
    <w:rsid w:val="00D46E25"/>
    <w:rsid w:val="00D4718D"/>
    <w:rsid w:val="00D4786D"/>
    <w:rsid w:val="00D50C1C"/>
    <w:rsid w:val="00D50F39"/>
    <w:rsid w:val="00D52203"/>
    <w:rsid w:val="00D5226D"/>
    <w:rsid w:val="00D52415"/>
    <w:rsid w:val="00D525B7"/>
    <w:rsid w:val="00D52B91"/>
    <w:rsid w:val="00D52F54"/>
    <w:rsid w:val="00D53718"/>
    <w:rsid w:val="00D53850"/>
    <w:rsid w:val="00D54567"/>
    <w:rsid w:val="00D548E4"/>
    <w:rsid w:val="00D54ED7"/>
    <w:rsid w:val="00D54F88"/>
    <w:rsid w:val="00D5502A"/>
    <w:rsid w:val="00D5682E"/>
    <w:rsid w:val="00D56C54"/>
    <w:rsid w:val="00D5797D"/>
    <w:rsid w:val="00D60A3A"/>
    <w:rsid w:val="00D60ADD"/>
    <w:rsid w:val="00D60B1B"/>
    <w:rsid w:val="00D60BA4"/>
    <w:rsid w:val="00D6165D"/>
    <w:rsid w:val="00D619D7"/>
    <w:rsid w:val="00D62E66"/>
    <w:rsid w:val="00D638B5"/>
    <w:rsid w:val="00D643D0"/>
    <w:rsid w:val="00D6474B"/>
    <w:rsid w:val="00D64889"/>
    <w:rsid w:val="00D64DDB"/>
    <w:rsid w:val="00D64F64"/>
    <w:rsid w:val="00D65403"/>
    <w:rsid w:val="00D6568C"/>
    <w:rsid w:val="00D6581A"/>
    <w:rsid w:val="00D6636D"/>
    <w:rsid w:val="00D66E70"/>
    <w:rsid w:val="00D66EB8"/>
    <w:rsid w:val="00D707EF"/>
    <w:rsid w:val="00D70AA3"/>
    <w:rsid w:val="00D70D21"/>
    <w:rsid w:val="00D71176"/>
    <w:rsid w:val="00D71396"/>
    <w:rsid w:val="00D72494"/>
    <w:rsid w:val="00D734DA"/>
    <w:rsid w:val="00D73DE4"/>
    <w:rsid w:val="00D74D7F"/>
    <w:rsid w:val="00D75A06"/>
    <w:rsid w:val="00D7680C"/>
    <w:rsid w:val="00D7683D"/>
    <w:rsid w:val="00D76E0E"/>
    <w:rsid w:val="00D770F9"/>
    <w:rsid w:val="00D7789F"/>
    <w:rsid w:val="00D806A9"/>
    <w:rsid w:val="00D80B9B"/>
    <w:rsid w:val="00D81B95"/>
    <w:rsid w:val="00D82FED"/>
    <w:rsid w:val="00D83797"/>
    <w:rsid w:val="00D8496F"/>
    <w:rsid w:val="00D850D8"/>
    <w:rsid w:val="00D8568E"/>
    <w:rsid w:val="00D85810"/>
    <w:rsid w:val="00D85884"/>
    <w:rsid w:val="00D873CE"/>
    <w:rsid w:val="00D87D6E"/>
    <w:rsid w:val="00D87DAC"/>
    <w:rsid w:val="00D9008C"/>
    <w:rsid w:val="00D90300"/>
    <w:rsid w:val="00D90EBA"/>
    <w:rsid w:val="00D91174"/>
    <w:rsid w:val="00D92881"/>
    <w:rsid w:val="00D928DF"/>
    <w:rsid w:val="00D934EA"/>
    <w:rsid w:val="00D9351C"/>
    <w:rsid w:val="00D93F2E"/>
    <w:rsid w:val="00D9471F"/>
    <w:rsid w:val="00D94A87"/>
    <w:rsid w:val="00D9575C"/>
    <w:rsid w:val="00D96D5A"/>
    <w:rsid w:val="00D9723C"/>
    <w:rsid w:val="00D9789A"/>
    <w:rsid w:val="00DA00EF"/>
    <w:rsid w:val="00DA03A0"/>
    <w:rsid w:val="00DA0B24"/>
    <w:rsid w:val="00DA0F03"/>
    <w:rsid w:val="00DA28B1"/>
    <w:rsid w:val="00DA3991"/>
    <w:rsid w:val="00DA4A86"/>
    <w:rsid w:val="00DA4AD7"/>
    <w:rsid w:val="00DA56AE"/>
    <w:rsid w:val="00DA6162"/>
    <w:rsid w:val="00DA7909"/>
    <w:rsid w:val="00DA7C7D"/>
    <w:rsid w:val="00DB002D"/>
    <w:rsid w:val="00DB0F7F"/>
    <w:rsid w:val="00DB1B11"/>
    <w:rsid w:val="00DB1DAA"/>
    <w:rsid w:val="00DB2948"/>
    <w:rsid w:val="00DB4280"/>
    <w:rsid w:val="00DB449A"/>
    <w:rsid w:val="00DB51E3"/>
    <w:rsid w:val="00DB544D"/>
    <w:rsid w:val="00DB5831"/>
    <w:rsid w:val="00DB65C2"/>
    <w:rsid w:val="00DB667B"/>
    <w:rsid w:val="00DB66E3"/>
    <w:rsid w:val="00DB6759"/>
    <w:rsid w:val="00DB6C80"/>
    <w:rsid w:val="00DB7341"/>
    <w:rsid w:val="00DC01AC"/>
    <w:rsid w:val="00DC0509"/>
    <w:rsid w:val="00DC05AC"/>
    <w:rsid w:val="00DC3848"/>
    <w:rsid w:val="00DC411E"/>
    <w:rsid w:val="00DC4AE6"/>
    <w:rsid w:val="00DC4D93"/>
    <w:rsid w:val="00DC4FCB"/>
    <w:rsid w:val="00DC50B6"/>
    <w:rsid w:val="00DC540C"/>
    <w:rsid w:val="00DC618F"/>
    <w:rsid w:val="00DC62C6"/>
    <w:rsid w:val="00DC679F"/>
    <w:rsid w:val="00DC6CB8"/>
    <w:rsid w:val="00DC710D"/>
    <w:rsid w:val="00DD0094"/>
    <w:rsid w:val="00DD1350"/>
    <w:rsid w:val="00DD2342"/>
    <w:rsid w:val="00DD2457"/>
    <w:rsid w:val="00DD2BD7"/>
    <w:rsid w:val="00DD2D51"/>
    <w:rsid w:val="00DD2F25"/>
    <w:rsid w:val="00DD4B42"/>
    <w:rsid w:val="00DD4C80"/>
    <w:rsid w:val="00DD58E5"/>
    <w:rsid w:val="00DD6BFD"/>
    <w:rsid w:val="00DD780C"/>
    <w:rsid w:val="00DE015E"/>
    <w:rsid w:val="00DE0507"/>
    <w:rsid w:val="00DE0DD3"/>
    <w:rsid w:val="00DE10ED"/>
    <w:rsid w:val="00DE12E3"/>
    <w:rsid w:val="00DE1671"/>
    <w:rsid w:val="00DE214F"/>
    <w:rsid w:val="00DE3A05"/>
    <w:rsid w:val="00DE4F19"/>
    <w:rsid w:val="00DE55B9"/>
    <w:rsid w:val="00DE616A"/>
    <w:rsid w:val="00DE651F"/>
    <w:rsid w:val="00DE6EA3"/>
    <w:rsid w:val="00DF040F"/>
    <w:rsid w:val="00DF0D4E"/>
    <w:rsid w:val="00DF15C5"/>
    <w:rsid w:val="00DF21D0"/>
    <w:rsid w:val="00DF2413"/>
    <w:rsid w:val="00DF550A"/>
    <w:rsid w:val="00DF5992"/>
    <w:rsid w:val="00DF5BB6"/>
    <w:rsid w:val="00DF601C"/>
    <w:rsid w:val="00DF622B"/>
    <w:rsid w:val="00DF68BA"/>
    <w:rsid w:val="00DF701F"/>
    <w:rsid w:val="00DF718C"/>
    <w:rsid w:val="00DF7C0C"/>
    <w:rsid w:val="00DF7D6B"/>
    <w:rsid w:val="00E00C45"/>
    <w:rsid w:val="00E01A67"/>
    <w:rsid w:val="00E02102"/>
    <w:rsid w:val="00E024E6"/>
    <w:rsid w:val="00E0281C"/>
    <w:rsid w:val="00E02D8D"/>
    <w:rsid w:val="00E02E94"/>
    <w:rsid w:val="00E03800"/>
    <w:rsid w:val="00E03A2D"/>
    <w:rsid w:val="00E0417E"/>
    <w:rsid w:val="00E04390"/>
    <w:rsid w:val="00E055C8"/>
    <w:rsid w:val="00E05D45"/>
    <w:rsid w:val="00E07C41"/>
    <w:rsid w:val="00E101AF"/>
    <w:rsid w:val="00E102F0"/>
    <w:rsid w:val="00E10538"/>
    <w:rsid w:val="00E10D11"/>
    <w:rsid w:val="00E10E92"/>
    <w:rsid w:val="00E11161"/>
    <w:rsid w:val="00E11260"/>
    <w:rsid w:val="00E11353"/>
    <w:rsid w:val="00E114D5"/>
    <w:rsid w:val="00E115D7"/>
    <w:rsid w:val="00E11821"/>
    <w:rsid w:val="00E120C8"/>
    <w:rsid w:val="00E13080"/>
    <w:rsid w:val="00E132D9"/>
    <w:rsid w:val="00E13705"/>
    <w:rsid w:val="00E140E0"/>
    <w:rsid w:val="00E14B32"/>
    <w:rsid w:val="00E14DEE"/>
    <w:rsid w:val="00E15497"/>
    <w:rsid w:val="00E15A21"/>
    <w:rsid w:val="00E15A54"/>
    <w:rsid w:val="00E15C21"/>
    <w:rsid w:val="00E15E2E"/>
    <w:rsid w:val="00E160B0"/>
    <w:rsid w:val="00E16B67"/>
    <w:rsid w:val="00E16CBC"/>
    <w:rsid w:val="00E17DB7"/>
    <w:rsid w:val="00E20412"/>
    <w:rsid w:val="00E21076"/>
    <w:rsid w:val="00E211F7"/>
    <w:rsid w:val="00E218AA"/>
    <w:rsid w:val="00E226AE"/>
    <w:rsid w:val="00E2283B"/>
    <w:rsid w:val="00E22DBD"/>
    <w:rsid w:val="00E230A2"/>
    <w:rsid w:val="00E23C1F"/>
    <w:rsid w:val="00E23DBA"/>
    <w:rsid w:val="00E23E7D"/>
    <w:rsid w:val="00E248A4"/>
    <w:rsid w:val="00E249C5"/>
    <w:rsid w:val="00E260AA"/>
    <w:rsid w:val="00E26975"/>
    <w:rsid w:val="00E26A94"/>
    <w:rsid w:val="00E26CA0"/>
    <w:rsid w:val="00E27178"/>
    <w:rsid w:val="00E274BB"/>
    <w:rsid w:val="00E27C23"/>
    <w:rsid w:val="00E30135"/>
    <w:rsid w:val="00E30346"/>
    <w:rsid w:val="00E30CD4"/>
    <w:rsid w:val="00E3153E"/>
    <w:rsid w:val="00E32297"/>
    <w:rsid w:val="00E32A84"/>
    <w:rsid w:val="00E3399D"/>
    <w:rsid w:val="00E33BB9"/>
    <w:rsid w:val="00E352D7"/>
    <w:rsid w:val="00E35D55"/>
    <w:rsid w:val="00E36A53"/>
    <w:rsid w:val="00E4011E"/>
    <w:rsid w:val="00E401A8"/>
    <w:rsid w:val="00E40249"/>
    <w:rsid w:val="00E407A0"/>
    <w:rsid w:val="00E4111A"/>
    <w:rsid w:val="00E41127"/>
    <w:rsid w:val="00E4185F"/>
    <w:rsid w:val="00E4198E"/>
    <w:rsid w:val="00E41E9C"/>
    <w:rsid w:val="00E4298E"/>
    <w:rsid w:val="00E43CF8"/>
    <w:rsid w:val="00E43E31"/>
    <w:rsid w:val="00E43FE9"/>
    <w:rsid w:val="00E44753"/>
    <w:rsid w:val="00E4527D"/>
    <w:rsid w:val="00E46197"/>
    <w:rsid w:val="00E47287"/>
    <w:rsid w:val="00E50379"/>
    <w:rsid w:val="00E50E6F"/>
    <w:rsid w:val="00E51318"/>
    <w:rsid w:val="00E5170F"/>
    <w:rsid w:val="00E51EA3"/>
    <w:rsid w:val="00E51FE1"/>
    <w:rsid w:val="00E52652"/>
    <w:rsid w:val="00E52930"/>
    <w:rsid w:val="00E52946"/>
    <w:rsid w:val="00E52D0E"/>
    <w:rsid w:val="00E53E7E"/>
    <w:rsid w:val="00E54B46"/>
    <w:rsid w:val="00E55872"/>
    <w:rsid w:val="00E5672F"/>
    <w:rsid w:val="00E57180"/>
    <w:rsid w:val="00E5762C"/>
    <w:rsid w:val="00E577A1"/>
    <w:rsid w:val="00E57DDA"/>
    <w:rsid w:val="00E60231"/>
    <w:rsid w:val="00E603BB"/>
    <w:rsid w:val="00E60728"/>
    <w:rsid w:val="00E609C5"/>
    <w:rsid w:val="00E61963"/>
    <w:rsid w:val="00E61C0A"/>
    <w:rsid w:val="00E61C6B"/>
    <w:rsid w:val="00E6211F"/>
    <w:rsid w:val="00E62BAB"/>
    <w:rsid w:val="00E631D3"/>
    <w:rsid w:val="00E634D2"/>
    <w:rsid w:val="00E634D8"/>
    <w:rsid w:val="00E634E2"/>
    <w:rsid w:val="00E63C88"/>
    <w:rsid w:val="00E640A8"/>
    <w:rsid w:val="00E64EEC"/>
    <w:rsid w:val="00E65659"/>
    <w:rsid w:val="00E658E9"/>
    <w:rsid w:val="00E65BBB"/>
    <w:rsid w:val="00E65BEE"/>
    <w:rsid w:val="00E65CD6"/>
    <w:rsid w:val="00E65D82"/>
    <w:rsid w:val="00E65E92"/>
    <w:rsid w:val="00E666BB"/>
    <w:rsid w:val="00E66843"/>
    <w:rsid w:val="00E67B24"/>
    <w:rsid w:val="00E70214"/>
    <w:rsid w:val="00E7083F"/>
    <w:rsid w:val="00E71021"/>
    <w:rsid w:val="00E729CC"/>
    <w:rsid w:val="00E72A05"/>
    <w:rsid w:val="00E72AB5"/>
    <w:rsid w:val="00E73323"/>
    <w:rsid w:val="00E7443B"/>
    <w:rsid w:val="00E74B80"/>
    <w:rsid w:val="00E74F07"/>
    <w:rsid w:val="00E75B16"/>
    <w:rsid w:val="00E76025"/>
    <w:rsid w:val="00E767B0"/>
    <w:rsid w:val="00E76A0C"/>
    <w:rsid w:val="00E76D2B"/>
    <w:rsid w:val="00E77F8B"/>
    <w:rsid w:val="00E800C4"/>
    <w:rsid w:val="00E806E9"/>
    <w:rsid w:val="00E80718"/>
    <w:rsid w:val="00E8089F"/>
    <w:rsid w:val="00E80B4A"/>
    <w:rsid w:val="00E80F52"/>
    <w:rsid w:val="00E81019"/>
    <w:rsid w:val="00E81530"/>
    <w:rsid w:val="00E816B0"/>
    <w:rsid w:val="00E821C9"/>
    <w:rsid w:val="00E82EFF"/>
    <w:rsid w:val="00E839E9"/>
    <w:rsid w:val="00E842E6"/>
    <w:rsid w:val="00E852F7"/>
    <w:rsid w:val="00E85C55"/>
    <w:rsid w:val="00E86B8A"/>
    <w:rsid w:val="00E86C2B"/>
    <w:rsid w:val="00E86D19"/>
    <w:rsid w:val="00E874C3"/>
    <w:rsid w:val="00E9140C"/>
    <w:rsid w:val="00E91693"/>
    <w:rsid w:val="00E916F2"/>
    <w:rsid w:val="00E93EDD"/>
    <w:rsid w:val="00E94A64"/>
    <w:rsid w:val="00E95615"/>
    <w:rsid w:val="00E961E0"/>
    <w:rsid w:val="00E96A6B"/>
    <w:rsid w:val="00EA2297"/>
    <w:rsid w:val="00EA2505"/>
    <w:rsid w:val="00EA3AD2"/>
    <w:rsid w:val="00EA3D2B"/>
    <w:rsid w:val="00EA5682"/>
    <w:rsid w:val="00EA6D15"/>
    <w:rsid w:val="00EA6FEB"/>
    <w:rsid w:val="00EA737A"/>
    <w:rsid w:val="00EA76DD"/>
    <w:rsid w:val="00EA7A0D"/>
    <w:rsid w:val="00EB0E47"/>
    <w:rsid w:val="00EB0E96"/>
    <w:rsid w:val="00EB2683"/>
    <w:rsid w:val="00EB296F"/>
    <w:rsid w:val="00EB317C"/>
    <w:rsid w:val="00EB3228"/>
    <w:rsid w:val="00EB3E62"/>
    <w:rsid w:val="00EB4407"/>
    <w:rsid w:val="00EB4AE8"/>
    <w:rsid w:val="00EB63C5"/>
    <w:rsid w:val="00EB69C2"/>
    <w:rsid w:val="00EB75CD"/>
    <w:rsid w:val="00EC0D88"/>
    <w:rsid w:val="00EC0EC6"/>
    <w:rsid w:val="00EC12D0"/>
    <w:rsid w:val="00EC1E63"/>
    <w:rsid w:val="00EC2450"/>
    <w:rsid w:val="00EC2570"/>
    <w:rsid w:val="00EC3C0A"/>
    <w:rsid w:val="00EC4CA8"/>
    <w:rsid w:val="00EC5F74"/>
    <w:rsid w:val="00EC66BB"/>
    <w:rsid w:val="00EC6703"/>
    <w:rsid w:val="00EC6ACC"/>
    <w:rsid w:val="00EC6E89"/>
    <w:rsid w:val="00EC7556"/>
    <w:rsid w:val="00EC7FEA"/>
    <w:rsid w:val="00ED01A7"/>
    <w:rsid w:val="00ED0DC8"/>
    <w:rsid w:val="00ED1968"/>
    <w:rsid w:val="00ED23E0"/>
    <w:rsid w:val="00ED25F3"/>
    <w:rsid w:val="00ED266F"/>
    <w:rsid w:val="00ED35FD"/>
    <w:rsid w:val="00ED414A"/>
    <w:rsid w:val="00ED4EAD"/>
    <w:rsid w:val="00ED55A9"/>
    <w:rsid w:val="00ED5AF1"/>
    <w:rsid w:val="00EE0348"/>
    <w:rsid w:val="00EE35F2"/>
    <w:rsid w:val="00EE3AD5"/>
    <w:rsid w:val="00EE4293"/>
    <w:rsid w:val="00EE44B9"/>
    <w:rsid w:val="00EE4E8A"/>
    <w:rsid w:val="00EE76EE"/>
    <w:rsid w:val="00EE7F66"/>
    <w:rsid w:val="00EF004E"/>
    <w:rsid w:val="00EF0116"/>
    <w:rsid w:val="00EF154D"/>
    <w:rsid w:val="00EF1EC6"/>
    <w:rsid w:val="00EF3A56"/>
    <w:rsid w:val="00EF4075"/>
    <w:rsid w:val="00EF4432"/>
    <w:rsid w:val="00EF4573"/>
    <w:rsid w:val="00EF4DB0"/>
    <w:rsid w:val="00EF501F"/>
    <w:rsid w:val="00EF5801"/>
    <w:rsid w:val="00EF5826"/>
    <w:rsid w:val="00EF69DB"/>
    <w:rsid w:val="00EF6FAF"/>
    <w:rsid w:val="00EF7A37"/>
    <w:rsid w:val="00F00226"/>
    <w:rsid w:val="00F00632"/>
    <w:rsid w:val="00F012E1"/>
    <w:rsid w:val="00F02110"/>
    <w:rsid w:val="00F02BEB"/>
    <w:rsid w:val="00F02FB2"/>
    <w:rsid w:val="00F0428B"/>
    <w:rsid w:val="00F04654"/>
    <w:rsid w:val="00F0514A"/>
    <w:rsid w:val="00F064EF"/>
    <w:rsid w:val="00F06D14"/>
    <w:rsid w:val="00F073E1"/>
    <w:rsid w:val="00F105A2"/>
    <w:rsid w:val="00F105E7"/>
    <w:rsid w:val="00F11155"/>
    <w:rsid w:val="00F113E6"/>
    <w:rsid w:val="00F11C32"/>
    <w:rsid w:val="00F11ECB"/>
    <w:rsid w:val="00F127AF"/>
    <w:rsid w:val="00F12855"/>
    <w:rsid w:val="00F12888"/>
    <w:rsid w:val="00F132E8"/>
    <w:rsid w:val="00F13695"/>
    <w:rsid w:val="00F13EE1"/>
    <w:rsid w:val="00F14944"/>
    <w:rsid w:val="00F15423"/>
    <w:rsid w:val="00F15E6F"/>
    <w:rsid w:val="00F166AC"/>
    <w:rsid w:val="00F17BBC"/>
    <w:rsid w:val="00F20013"/>
    <w:rsid w:val="00F20582"/>
    <w:rsid w:val="00F21146"/>
    <w:rsid w:val="00F2168A"/>
    <w:rsid w:val="00F219FE"/>
    <w:rsid w:val="00F22071"/>
    <w:rsid w:val="00F223AB"/>
    <w:rsid w:val="00F22803"/>
    <w:rsid w:val="00F229CB"/>
    <w:rsid w:val="00F22C60"/>
    <w:rsid w:val="00F22D16"/>
    <w:rsid w:val="00F23597"/>
    <w:rsid w:val="00F235E2"/>
    <w:rsid w:val="00F236E9"/>
    <w:rsid w:val="00F243A1"/>
    <w:rsid w:val="00F24917"/>
    <w:rsid w:val="00F25A42"/>
    <w:rsid w:val="00F26548"/>
    <w:rsid w:val="00F271EC"/>
    <w:rsid w:val="00F27694"/>
    <w:rsid w:val="00F27B76"/>
    <w:rsid w:val="00F3024D"/>
    <w:rsid w:val="00F306EB"/>
    <w:rsid w:val="00F3180A"/>
    <w:rsid w:val="00F31E6F"/>
    <w:rsid w:val="00F32585"/>
    <w:rsid w:val="00F33411"/>
    <w:rsid w:val="00F33938"/>
    <w:rsid w:val="00F340A3"/>
    <w:rsid w:val="00F34987"/>
    <w:rsid w:val="00F406E7"/>
    <w:rsid w:val="00F42D08"/>
    <w:rsid w:val="00F43040"/>
    <w:rsid w:val="00F43518"/>
    <w:rsid w:val="00F43A55"/>
    <w:rsid w:val="00F44071"/>
    <w:rsid w:val="00F44E97"/>
    <w:rsid w:val="00F4584A"/>
    <w:rsid w:val="00F45FB9"/>
    <w:rsid w:val="00F462E1"/>
    <w:rsid w:val="00F46437"/>
    <w:rsid w:val="00F468F4"/>
    <w:rsid w:val="00F46EA3"/>
    <w:rsid w:val="00F47F4C"/>
    <w:rsid w:val="00F506DB"/>
    <w:rsid w:val="00F50844"/>
    <w:rsid w:val="00F51808"/>
    <w:rsid w:val="00F52838"/>
    <w:rsid w:val="00F52D58"/>
    <w:rsid w:val="00F530C1"/>
    <w:rsid w:val="00F53335"/>
    <w:rsid w:val="00F53616"/>
    <w:rsid w:val="00F53B63"/>
    <w:rsid w:val="00F5423E"/>
    <w:rsid w:val="00F5464F"/>
    <w:rsid w:val="00F55491"/>
    <w:rsid w:val="00F55777"/>
    <w:rsid w:val="00F5586B"/>
    <w:rsid w:val="00F55AC5"/>
    <w:rsid w:val="00F56012"/>
    <w:rsid w:val="00F5621E"/>
    <w:rsid w:val="00F605B4"/>
    <w:rsid w:val="00F61B3E"/>
    <w:rsid w:val="00F6287D"/>
    <w:rsid w:val="00F629F9"/>
    <w:rsid w:val="00F637E5"/>
    <w:rsid w:val="00F638CD"/>
    <w:rsid w:val="00F6443B"/>
    <w:rsid w:val="00F6559E"/>
    <w:rsid w:val="00F65D1E"/>
    <w:rsid w:val="00F65FC3"/>
    <w:rsid w:val="00F66DB6"/>
    <w:rsid w:val="00F70D04"/>
    <w:rsid w:val="00F713B1"/>
    <w:rsid w:val="00F716BA"/>
    <w:rsid w:val="00F717CD"/>
    <w:rsid w:val="00F71C51"/>
    <w:rsid w:val="00F71E09"/>
    <w:rsid w:val="00F72D04"/>
    <w:rsid w:val="00F7367C"/>
    <w:rsid w:val="00F74262"/>
    <w:rsid w:val="00F75245"/>
    <w:rsid w:val="00F75308"/>
    <w:rsid w:val="00F75442"/>
    <w:rsid w:val="00F76325"/>
    <w:rsid w:val="00F76447"/>
    <w:rsid w:val="00F76D19"/>
    <w:rsid w:val="00F77685"/>
    <w:rsid w:val="00F77CC7"/>
    <w:rsid w:val="00F81AF9"/>
    <w:rsid w:val="00F820C9"/>
    <w:rsid w:val="00F82724"/>
    <w:rsid w:val="00F8374B"/>
    <w:rsid w:val="00F84146"/>
    <w:rsid w:val="00F84A47"/>
    <w:rsid w:val="00F84A97"/>
    <w:rsid w:val="00F850DC"/>
    <w:rsid w:val="00F85697"/>
    <w:rsid w:val="00F85852"/>
    <w:rsid w:val="00F86141"/>
    <w:rsid w:val="00F867A5"/>
    <w:rsid w:val="00F86FA5"/>
    <w:rsid w:val="00F879D1"/>
    <w:rsid w:val="00F87D73"/>
    <w:rsid w:val="00F920B5"/>
    <w:rsid w:val="00F921C3"/>
    <w:rsid w:val="00F92C10"/>
    <w:rsid w:val="00F940AE"/>
    <w:rsid w:val="00F94A00"/>
    <w:rsid w:val="00F95593"/>
    <w:rsid w:val="00F9710B"/>
    <w:rsid w:val="00F97E15"/>
    <w:rsid w:val="00FA0484"/>
    <w:rsid w:val="00FA078B"/>
    <w:rsid w:val="00FA0946"/>
    <w:rsid w:val="00FA0A75"/>
    <w:rsid w:val="00FA10A1"/>
    <w:rsid w:val="00FA1AEE"/>
    <w:rsid w:val="00FA24B6"/>
    <w:rsid w:val="00FA284A"/>
    <w:rsid w:val="00FA3369"/>
    <w:rsid w:val="00FA4570"/>
    <w:rsid w:val="00FA502D"/>
    <w:rsid w:val="00FA53E1"/>
    <w:rsid w:val="00FA566F"/>
    <w:rsid w:val="00FA626C"/>
    <w:rsid w:val="00FA6A2F"/>
    <w:rsid w:val="00FA6E83"/>
    <w:rsid w:val="00FA7A62"/>
    <w:rsid w:val="00FA7CF1"/>
    <w:rsid w:val="00FA7D67"/>
    <w:rsid w:val="00FB0939"/>
    <w:rsid w:val="00FB120E"/>
    <w:rsid w:val="00FB1470"/>
    <w:rsid w:val="00FB168F"/>
    <w:rsid w:val="00FB27A3"/>
    <w:rsid w:val="00FB27C7"/>
    <w:rsid w:val="00FB59F2"/>
    <w:rsid w:val="00FB61CC"/>
    <w:rsid w:val="00FB6C8C"/>
    <w:rsid w:val="00FC09BA"/>
    <w:rsid w:val="00FC0F10"/>
    <w:rsid w:val="00FC0F79"/>
    <w:rsid w:val="00FC14EA"/>
    <w:rsid w:val="00FC2E22"/>
    <w:rsid w:val="00FC304C"/>
    <w:rsid w:val="00FC32DB"/>
    <w:rsid w:val="00FC39BE"/>
    <w:rsid w:val="00FC39CF"/>
    <w:rsid w:val="00FC3A9E"/>
    <w:rsid w:val="00FC4108"/>
    <w:rsid w:val="00FC4317"/>
    <w:rsid w:val="00FC4880"/>
    <w:rsid w:val="00FC570C"/>
    <w:rsid w:val="00FC596B"/>
    <w:rsid w:val="00FC5A04"/>
    <w:rsid w:val="00FC5AA0"/>
    <w:rsid w:val="00FC5B0E"/>
    <w:rsid w:val="00FC5CD1"/>
    <w:rsid w:val="00FC6059"/>
    <w:rsid w:val="00FC6AA5"/>
    <w:rsid w:val="00FC6BA7"/>
    <w:rsid w:val="00FC6C40"/>
    <w:rsid w:val="00FC79D0"/>
    <w:rsid w:val="00FD0379"/>
    <w:rsid w:val="00FD06C2"/>
    <w:rsid w:val="00FD080D"/>
    <w:rsid w:val="00FD0CE3"/>
    <w:rsid w:val="00FD13F4"/>
    <w:rsid w:val="00FD299D"/>
    <w:rsid w:val="00FD36C4"/>
    <w:rsid w:val="00FD3A52"/>
    <w:rsid w:val="00FD4E59"/>
    <w:rsid w:val="00FD4FC4"/>
    <w:rsid w:val="00FD6C73"/>
    <w:rsid w:val="00FD7BF4"/>
    <w:rsid w:val="00FD7F42"/>
    <w:rsid w:val="00FE0546"/>
    <w:rsid w:val="00FE074C"/>
    <w:rsid w:val="00FE2109"/>
    <w:rsid w:val="00FE2BBB"/>
    <w:rsid w:val="00FE32B3"/>
    <w:rsid w:val="00FE39B1"/>
    <w:rsid w:val="00FE42FE"/>
    <w:rsid w:val="00FE4878"/>
    <w:rsid w:val="00FE51FB"/>
    <w:rsid w:val="00FE53AB"/>
    <w:rsid w:val="00FF3107"/>
    <w:rsid w:val="00FF5026"/>
    <w:rsid w:val="00FF57B5"/>
    <w:rsid w:val="00FF720F"/>
    <w:rsid w:val="00FF7C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D0"/>
    <w:pPr>
      <w:spacing w:after="240"/>
    </w:pPr>
    <w:rPr>
      <w:rFonts w:ascii="Lucida Sans" w:hAnsi="Lucida Sans"/>
      <w:sz w:val="22"/>
    </w:rPr>
  </w:style>
  <w:style w:type="paragraph" w:styleId="Heading1">
    <w:name w:val="heading 1"/>
    <w:basedOn w:val="Normal"/>
    <w:next w:val="Normal"/>
    <w:link w:val="Heading1Char"/>
    <w:uiPriority w:val="9"/>
    <w:qFormat/>
    <w:rsid w:val="005221D0"/>
    <w:pPr>
      <w:keepNext/>
      <w:keepLines/>
      <w:spacing w:before="400"/>
      <w:outlineLvl w:val="0"/>
    </w:pPr>
    <w:rPr>
      <w:rFonts w:ascii="Georgia" w:eastAsiaTheme="majorEastAsia" w:hAnsi="Georgia" w:cstheme="majorBidi"/>
      <w:b/>
      <w:bCs/>
      <w:color w:val="000000" w:themeColor="text1"/>
      <w:sz w:val="38"/>
      <w:szCs w:val="28"/>
    </w:rPr>
  </w:style>
  <w:style w:type="paragraph" w:styleId="Heading2">
    <w:name w:val="heading 2"/>
    <w:basedOn w:val="Normal"/>
    <w:next w:val="Normal"/>
    <w:link w:val="Heading2Char"/>
    <w:uiPriority w:val="9"/>
    <w:unhideWhenUsed/>
    <w:qFormat/>
    <w:rsid w:val="005221D0"/>
    <w:pPr>
      <w:keepNext/>
      <w:keepLines/>
      <w:spacing w:before="360"/>
      <w:outlineLvl w:val="1"/>
    </w:pPr>
    <w:rPr>
      <w:rFonts w:ascii="Georgia" w:eastAsiaTheme="majorEastAsia" w:hAnsi="Georgia" w:cstheme="majorBidi"/>
      <w:b/>
      <w:bCs/>
      <w:color w:val="000000" w:themeColor="text1"/>
      <w:sz w:val="32"/>
      <w:szCs w:val="26"/>
    </w:rPr>
  </w:style>
  <w:style w:type="paragraph" w:styleId="Heading3">
    <w:name w:val="heading 3"/>
    <w:basedOn w:val="Normal"/>
    <w:next w:val="Normal"/>
    <w:link w:val="Heading3Char"/>
    <w:uiPriority w:val="9"/>
    <w:unhideWhenUsed/>
    <w:qFormat/>
    <w:rsid w:val="005221D0"/>
    <w:pPr>
      <w:keepNext/>
      <w:keepLines/>
      <w:spacing w:before="360"/>
      <w:outlineLvl w:val="2"/>
    </w:pPr>
    <w:rPr>
      <w:rFonts w:ascii="Georgia" w:eastAsiaTheme="majorEastAsia" w:hAnsi="Georgia" w:cstheme="majorBidi"/>
      <w:b/>
      <w:bCs/>
      <w:sz w:val="28"/>
    </w:rPr>
  </w:style>
  <w:style w:type="paragraph" w:styleId="Heading4">
    <w:name w:val="heading 4"/>
    <w:basedOn w:val="Normal"/>
    <w:next w:val="Normal"/>
    <w:link w:val="Heading4Char"/>
    <w:uiPriority w:val="9"/>
    <w:unhideWhenUsed/>
    <w:rsid w:val="005221D0"/>
    <w:pPr>
      <w:keepNext/>
      <w:keepLines/>
      <w:spacing w:before="240"/>
      <w:outlineLvl w:val="3"/>
    </w:pPr>
    <w:rPr>
      <w:rFonts w:ascii="Georgia" w:eastAsiaTheme="majorEastAsia" w:hAnsi="Georg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uiPriority w:val="10"/>
    <w:qFormat/>
    <w:rsid w:val="005221D0"/>
    <w:pPr>
      <w:spacing w:before="1080" w:after="1920" w:line="240" w:lineRule="auto"/>
      <w:contextualSpacing/>
      <w:jc w:val="center"/>
    </w:pPr>
    <w:rPr>
      <w:rFonts w:ascii="Georgia" w:eastAsiaTheme="majorEastAsia" w:hAnsi="Georgia" w:cstheme="majorBidi"/>
      <w:spacing w:val="5"/>
      <w:kern w:val="28"/>
      <w:sz w:val="80"/>
      <w:szCs w:val="52"/>
    </w:rPr>
  </w:style>
  <w:style w:type="character" w:customStyle="1" w:styleId="TitleChar">
    <w:name w:val="Title Char"/>
    <w:basedOn w:val="DefaultParagraphFont"/>
    <w:link w:val="Title"/>
    <w:uiPriority w:val="10"/>
    <w:rsid w:val="005221D0"/>
    <w:rPr>
      <w:rFonts w:ascii="Georgia" w:eastAsiaTheme="majorEastAsia" w:hAnsi="Georgia" w:cstheme="majorBidi"/>
      <w:spacing w:val="5"/>
      <w:kern w:val="28"/>
      <w:sz w:val="80"/>
      <w:szCs w:val="52"/>
    </w:rPr>
  </w:style>
  <w:style w:type="paragraph" w:customStyle="1" w:styleId="Description">
    <w:name w:val="Description"/>
    <w:basedOn w:val="Normal"/>
    <w:qFormat/>
    <w:rsid w:val="0085524C"/>
    <w:pPr>
      <w:spacing w:after="4320"/>
      <w:ind w:left="1134" w:right="1134"/>
    </w:pPr>
    <w:rPr>
      <w:sz w:val="32"/>
    </w:rPr>
  </w:style>
  <w:style w:type="character" w:customStyle="1" w:styleId="Heading1Char">
    <w:name w:val="Heading 1 Char"/>
    <w:basedOn w:val="DefaultParagraphFont"/>
    <w:link w:val="Heading1"/>
    <w:uiPriority w:val="9"/>
    <w:rsid w:val="005221D0"/>
    <w:rPr>
      <w:rFonts w:ascii="Georgia" w:eastAsiaTheme="majorEastAsia" w:hAnsi="Georgia" w:cstheme="majorBidi"/>
      <w:b/>
      <w:bCs/>
      <w:color w:val="000000" w:themeColor="text1"/>
      <w:sz w:val="38"/>
      <w:szCs w:val="28"/>
    </w:rPr>
  </w:style>
  <w:style w:type="paragraph" w:styleId="Header">
    <w:name w:val="header"/>
    <w:basedOn w:val="Normal"/>
    <w:link w:val="HeaderChar"/>
    <w:uiPriority w:val="99"/>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iPriority w:val="99"/>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5221D0"/>
    <w:rPr>
      <w:rFonts w:ascii="Lucida Sans" w:hAnsi="Lucida Sans"/>
      <w:i/>
      <w:color w:val="0000FF" w:themeColor="hyperlink"/>
      <w:sz w:val="22"/>
      <w:u w:val="none"/>
    </w:rPr>
  </w:style>
  <w:style w:type="paragraph" w:customStyle="1" w:styleId="CopyrightHeading">
    <w:name w:val="Copyright Heading"/>
    <w:basedOn w:val="Normal"/>
    <w:rsid w:val="0085524C"/>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iPriority w:val="99"/>
    <w:unhideWhenUsed/>
    <w:rsid w:val="005221D0"/>
    <w:pPr>
      <w:numPr>
        <w:numId w:val="11"/>
      </w:numPr>
      <w:spacing w:after="120"/>
    </w:pPr>
  </w:style>
  <w:style w:type="character" w:customStyle="1" w:styleId="Heading2Char">
    <w:name w:val="Heading 2 Char"/>
    <w:basedOn w:val="DefaultParagraphFont"/>
    <w:link w:val="Heading2"/>
    <w:uiPriority w:val="9"/>
    <w:rsid w:val="005221D0"/>
    <w:rPr>
      <w:rFonts w:ascii="Georgia" w:eastAsiaTheme="majorEastAsia" w:hAnsi="Georgia" w:cstheme="majorBidi"/>
      <w:b/>
      <w:bCs/>
      <w:color w:val="000000" w:themeColor="text1"/>
      <w:sz w:val="32"/>
      <w:szCs w:val="26"/>
    </w:rPr>
  </w:style>
  <w:style w:type="paragraph" w:styleId="ListNumber2">
    <w:name w:val="List Number 2"/>
    <w:basedOn w:val="Normal"/>
    <w:uiPriority w:val="99"/>
    <w:unhideWhenUsed/>
    <w:rsid w:val="005221D0"/>
    <w:pPr>
      <w:numPr>
        <w:numId w:val="13"/>
      </w:numPr>
      <w:spacing w:after="120"/>
    </w:pPr>
    <w:rPr>
      <w:rFonts w:eastAsiaTheme="minorHAnsi"/>
      <w:szCs w:val="24"/>
      <w:lang w:eastAsia="en-US"/>
    </w:rPr>
  </w:style>
  <w:style w:type="character" w:customStyle="1" w:styleId="Heading3Char">
    <w:name w:val="Heading 3 Char"/>
    <w:basedOn w:val="DefaultParagraphFont"/>
    <w:link w:val="Heading3"/>
    <w:uiPriority w:val="9"/>
    <w:rsid w:val="005221D0"/>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5221D0"/>
    <w:rPr>
      <w:rFonts w:ascii="Georgia" w:eastAsiaTheme="majorEastAsia" w:hAnsi="Georgia" w:cstheme="majorBidi"/>
      <w:b/>
      <w:bCs/>
      <w:iCs/>
    </w:rPr>
  </w:style>
  <w:style w:type="paragraph" w:styleId="Caption">
    <w:name w:val="caption"/>
    <w:basedOn w:val="Normal"/>
    <w:next w:val="Normal"/>
    <w:uiPriority w:val="35"/>
    <w:unhideWhenUsed/>
    <w:qFormat/>
    <w:rsid w:val="005221D0"/>
    <w:pPr>
      <w:spacing w:line="240" w:lineRule="auto"/>
    </w:pPr>
    <w:rPr>
      <w:b/>
      <w:bCs/>
      <w:sz w:val="20"/>
      <w:szCs w:val="20"/>
    </w:rPr>
  </w:style>
  <w:style w:type="paragraph" w:customStyle="1" w:styleId="IndentedParagraph">
    <w:name w:val="Indented Paragraph"/>
    <w:basedOn w:val="ListNumber2"/>
    <w:qFormat/>
    <w:rsid w:val="005221D0"/>
    <w:pPr>
      <w:numPr>
        <w:numId w:val="0"/>
      </w:numPr>
      <w:ind w:left="629"/>
    </w:pPr>
  </w:style>
  <w:style w:type="paragraph" w:customStyle="1" w:styleId="Note">
    <w:name w:val="Note"/>
    <w:basedOn w:val="Normal"/>
    <w:qFormat/>
    <w:rsid w:val="005221D0"/>
    <w:pPr>
      <w:ind w:left="737" w:hanging="737"/>
    </w:pPr>
  </w:style>
  <w:style w:type="paragraph" w:styleId="TOC1">
    <w:name w:val="toc 1"/>
    <w:basedOn w:val="Normal"/>
    <w:next w:val="Normal"/>
    <w:autoRedefine/>
    <w:uiPriority w:val="39"/>
    <w:unhideWhenUsed/>
    <w:rsid w:val="005221D0"/>
    <w:pPr>
      <w:tabs>
        <w:tab w:val="right" w:leader="dot" w:pos="10456"/>
      </w:tabs>
      <w:spacing w:after="120"/>
    </w:pPr>
  </w:style>
  <w:style w:type="paragraph" w:styleId="TOC2">
    <w:name w:val="toc 2"/>
    <w:basedOn w:val="Normal"/>
    <w:next w:val="Normal"/>
    <w:autoRedefine/>
    <w:uiPriority w:val="39"/>
    <w:unhideWhenUsed/>
    <w:rsid w:val="005221D0"/>
    <w:pPr>
      <w:spacing w:after="120"/>
      <w:ind w:left="238"/>
    </w:pPr>
  </w:style>
  <w:style w:type="paragraph" w:styleId="TOC3">
    <w:name w:val="toc 3"/>
    <w:basedOn w:val="Normal"/>
    <w:next w:val="Normal"/>
    <w:autoRedefine/>
    <w:uiPriority w:val="39"/>
    <w:unhideWhenUsed/>
    <w:rsid w:val="005221D0"/>
    <w:pPr>
      <w:spacing w:after="120"/>
      <w:ind w:left="482"/>
    </w:pPr>
  </w:style>
  <w:style w:type="paragraph" w:customStyle="1" w:styleId="Contents">
    <w:name w:val="Contents"/>
    <w:basedOn w:val="Normal"/>
    <w:next w:val="Normal"/>
    <w:qFormat/>
    <w:rsid w:val="0085524C"/>
    <w:pPr>
      <w:spacing w:before="360" w:after="360"/>
    </w:pPr>
    <w:rPr>
      <w:rFonts w:ascii="Georgia" w:hAnsi="Georgia"/>
      <w:b/>
      <w:sz w:val="36"/>
    </w:rPr>
  </w:style>
  <w:style w:type="character" w:styleId="FollowedHyperlink">
    <w:name w:val="FollowedHyperlink"/>
    <w:basedOn w:val="DefaultParagraphFont"/>
    <w:uiPriority w:val="99"/>
    <w:semiHidden/>
    <w:unhideWhenUsed/>
    <w:rsid w:val="008075AA"/>
    <w:rPr>
      <w:color w:val="800080" w:themeColor="followedHyperlink"/>
      <w:u w:val="single"/>
    </w:rPr>
  </w:style>
  <w:style w:type="paragraph" w:styleId="ListParagraph">
    <w:name w:val="List Paragraph"/>
    <w:basedOn w:val="Normal"/>
    <w:uiPriority w:val="34"/>
    <w:qFormat/>
    <w:rsid w:val="003A6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D0"/>
    <w:pPr>
      <w:spacing w:after="240"/>
    </w:pPr>
    <w:rPr>
      <w:rFonts w:ascii="Lucida Sans" w:hAnsi="Lucida Sans"/>
      <w:sz w:val="22"/>
    </w:rPr>
  </w:style>
  <w:style w:type="paragraph" w:styleId="Heading1">
    <w:name w:val="heading 1"/>
    <w:basedOn w:val="Normal"/>
    <w:next w:val="Normal"/>
    <w:link w:val="Heading1Char"/>
    <w:uiPriority w:val="9"/>
    <w:qFormat/>
    <w:rsid w:val="005221D0"/>
    <w:pPr>
      <w:keepNext/>
      <w:keepLines/>
      <w:spacing w:before="400"/>
      <w:outlineLvl w:val="0"/>
    </w:pPr>
    <w:rPr>
      <w:rFonts w:ascii="Georgia" w:eastAsiaTheme="majorEastAsia" w:hAnsi="Georgia" w:cstheme="majorBidi"/>
      <w:b/>
      <w:bCs/>
      <w:color w:val="000000" w:themeColor="text1"/>
      <w:sz w:val="38"/>
      <w:szCs w:val="28"/>
    </w:rPr>
  </w:style>
  <w:style w:type="paragraph" w:styleId="Heading2">
    <w:name w:val="heading 2"/>
    <w:basedOn w:val="Normal"/>
    <w:next w:val="Normal"/>
    <w:link w:val="Heading2Char"/>
    <w:uiPriority w:val="9"/>
    <w:unhideWhenUsed/>
    <w:qFormat/>
    <w:rsid w:val="005221D0"/>
    <w:pPr>
      <w:keepNext/>
      <w:keepLines/>
      <w:spacing w:before="360"/>
      <w:outlineLvl w:val="1"/>
    </w:pPr>
    <w:rPr>
      <w:rFonts w:ascii="Georgia" w:eastAsiaTheme="majorEastAsia" w:hAnsi="Georgia" w:cstheme="majorBidi"/>
      <w:b/>
      <w:bCs/>
      <w:color w:val="000000" w:themeColor="text1"/>
      <w:sz w:val="32"/>
      <w:szCs w:val="26"/>
    </w:rPr>
  </w:style>
  <w:style w:type="paragraph" w:styleId="Heading3">
    <w:name w:val="heading 3"/>
    <w:basedOn w:val="Normal"/>
    <w:next w:val="Normal"/>
    <w:link w:val="Heading3Char"/>
    <w:uiPriority w:val="9"/>
    <w:unhideWhenUsed/>
    <w:qFormat/>
    <w:rsid w:val="005221D0"/>
    <w:pPr>
      <w:keepNext/>
      <w:keepLines/>
      <w:spacing w:before="360"/>
      <w:outlineLvl w:val="2"/>
    </w:pPr>
    <w:rPr>
      <w:rFonts w:ascii="Georgia" w:eastAsiaTheme="majorEastAsia" w:hAnsi="Georgia" w:cstheme="majorBidi"/>
      <w:b/>
      <w:bCs/>
      <w:sz w:val="28"/>
    </w:rPr>
  </w:style>
  <w:style w:type="paragraph" w:styleId="Heading4">
    <w:name w:val="heading 4"/>
    <w:basedOn w:val="Normal"/>
    <w:next w:val="Normal"/>
    <w:link w:val="Heading4Char"/>
    <w:uiPriority w:val="9"/>
    <w:unhideWhenUsed/>
    <w:rsid w:val="005221D0"/>
    <w:pPr>
      <w:keepNext/>
      <w:keepLines/>
      <w:spacing w:before="240"/>
      <w:outlineLvl w:val="3"/>
    </w:pPr>
    <w:rPr>
      <w:rFonts w:ascii="Georgia" w:eastAsiaTheme="majorEastAsia" w:hAnsi="Georg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uiPriority w:val="10"/>
    <w:qFormat/>
    <w:rsid w:val="005221D0"/>
    <w:pPr>
      <w:spacing w:before="1080" w:after="1920" w:line="240" w:lineRule="auto"/>
      <w:contextualSpacing/>
      <w:jc w:val="center"/>
    </w:pPr>
    <w:rPr>
      <w:rFonts w:ascii="Georgia" w:eastAsiaTheme="majorEastAsia" w:hAnsi="Georgia" w:cstheme="majorBidi"/>
      <w:spacing w:val="5"/>
      <w:kern w:val="28"/>
      <w:sz w:val="80"/>
      <w:szCs w:val="52"/>
    </w:rPr>
  </w:style>
  <w:style w:type="character" w:customStyle="1" w:styleId="TitleChar">
    <w:name w:val="Title Char"/>
    <w:basedOn w:val="DefaultParagraphFont"/>
    <w:link w:val="Title"/>
    <w:uiPriority w:val="10"/>
    <w:rsid w:val="005221D0"/>
    <w:rPr>
      <w:rFonts w:ascii="Georgia" w:eastAsiaTheme="majorEastAsia" w:hAnsi="Georgia" w:cstheme="majorBidi"/>
      <w:spacing w:val="5"/>
      <w:kern w:val="28"/>
      <w:sz w:val="80"/>
      <w:szCs w:val="52"/>
    </w:rPr>
  </w:style>
  <w:style w:type="paragraph" w:customStyle="1" w:styleId="Description">
    <w:name w:val="Description"/>
    <w:basedOn w:val="Normal"/>
    <w:qFormat/>
    <w:rsid w:val="0085524C"/>
    <w:pPr>
      <w:spacing w:after="4320"/>
      <w:ind w:left="1134" w:right="1134"/>
    </w:pPr>
    <w:rPr>
      <w:sz w:val="32"/>
    </w:rPr>
  </w:style>
  <w:style w:type="character" w:customStyle="1" w:styleId="Heading1Char">
    <w:name w:val="Heading 1 Char"/>
    <w:basedOn w:val="DefaultParagraphFont"/>
    <w:link w:val="Heading1"/>
    <w:uiPriority w:val="9"/>
    <w:rsid w:val="005221D0"/>
    <w:rPr>
      <w:rFonts w:ascii="Georgia" w:eastAsiaTheme="majorEastAsia" w:hAnsi="Georgia" w:cstheme="majorBidi"/>
      <w:b/>
      <w:bCs/>
      <w:color w:val="000000" w:themeColor="text1"/>
      <w:sz w:val="38"/>
      <w:szCs w:val="28"/>
    </w:rPr>
  </w:style>
  <w:style w:type="paragraph" w:styleId="Header">
    <w:name w:val="header"/>
    <w:basedOn w:val="Normal"/>
    <w:link w:val="HeaderChar"/>
    <w:uiPriority w:val="99"/>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iPriority w:val="99"/>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5221D0"/>
    <w:rPr>
      <w:rFonts w:ascii="Lucida Sans" w:hAnsi="Lucida Sans"/>
      <w:i/>
      <w:color w:val="0000FF" w:themeColor="hyperlink"/>
      <w:sz w:val="22"/>
      <w:u w:val="none"/>
    </w:rPr>
  </w:style>
  <w:style w:type="paragraph" w:customStyle="1" w:styleId="CopyrightHeading">
    <w:name w:val="Copyright Heading"/>
    <w:basedOn w:val="Normal"/>
    <w:rsid w:val="0085524C"/>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iPriority w:val="99"/>
    <w:unhideWhenUsed/>
    <w:rsid w:val="005221D0"/>
    <w:pPr>
      <w:numPr>
        <w:numId w:val="11"/>
      </w:numPr>
      <w:spacing w:after="120"/>
    </w:pPr>
  </w:style>
  <w:style w:type="character" w:customStyle="1" w:styleId="Heading2Char">
    <w:name w:val="Heading 2 Char"/>
    <w:basedOn w:val="DefaultParagraphFont"/>
    <w:link w:val="Heading2"/>
    <w:uiPriority w:val="9"/>
    <w:rsid w:val="005221D0"/>
    <w:rPr>
      <w:rFonts w:ascii="Georgia" w:eastAsiaTheme="majorEastAsia" w:hAnsi="Georgia" w:cstheme="majorBidi"/>
      <w:b/>
      <w:bCs/>
      <w:color w:val="000000" w:themeColor="text1"/>
      <w:sz w:val="32"/>
      <w:szCs w:val="26"/>
    </w:rPr>
  </w:style>
  <w:style w:type="paragraph" w:styleId="ListNumber2">
    <w:name w:val="List Number 2"/>
    <w:basedOn w:val="Normal"/>
    <w:uiPriority w:val="99"/>
    <w:unhideWhenUsed/>
    <w:rsid w:val="005221D0"/>
    <w:pPr>
      <w:numPr>
        <w:numId w:val="13"/>
      </w:numPr>
      <w:spacing w:after="120"/>
    </w:pPr>
    <w:rPr>
      <w:rFonts w:eastAsiaTheme="minorHAnsi"/>
      <w:szCs w:val="24"/>
      <w:lang w:eastAsia="en-US"/>
    </w:rPr>
  </w:style>
  <w:style w:type="character" w:customStyle="1" w:styleId="Heading3Char">
    <w:name w:val="Heading 3 Char"/>
    <w:basedOn w:val="DefaultParagraphFont"/>
    <w:link w:val="Heading3"/>
    <w:uiPriority w:val="9"/>
    <w:rsid w:val="005221D0"/>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5221D0"/>
    <w:rPr>
      <w:rFonts w:ascii="Georgia" w:eastAsiaTheme="majorEastAsia" w:hAnsi="Georgia" w:cstheme="majorBidi"/>
      <w:b/>
      <w:bCs/>
      <w:iCs/>
    </w:rPr>
  </w:style>
  <w:style w:type="paragraph" w:styleId="Caption">
    <w:name w:val="caption"/>
    <w:basedOn w:val="Normal"/>
    <w:next w:val="Normal"/>
    <w:uiPriority w:val="35"/>
    <w:unhideWhenUsed/>
    <w:qFormat/>
    <w:rsid w:val="005221D0"/>
    <w:pPr>
      <w:spacing w:line="240" w:lineRule="auto"/>
    </w:pPr>
    <w:rPr>
      <w:b/>
      <w:bCs/>
      <w:sz w:val="20"/>
      <w:szCs w:val="20"/>
    </w:rPr>
  </w:style>
  <w:style w:type="paragraph" w:customStyle="1" w:styleId="IndentedParagraph">
    <w:name w:val="Indented Paragraph"/>
    <w:basedOn w:val="ListNumber2"/>
    <w:qFormat/>
    <w:rsid w:val="005221D0"/>
    <w:pPr>
      <w:numPr>
        <w:numId w:val="0"/>
      </w:numPr>
      <w:ind w:left="629"/>
    </w:pPr>
  </w:style>
  <w:style w:type="paragraph" w:customStyle="1" w:styleId="Note">
    <w:name w:val="Note"/>
    <w:basedOn w:val="Normal"/>
    <w:qFormat/>
    <w:rsid w:val="005221D0"/>
    <w:pPr>
      <w:ind w:left="737" w:hanging="737"/>
    </w:pPr>
  </w:style>
  <w:style w:type="paragraph" w:styleId="TOC1">
    <w:name w:val="toc 1"/>
    <w:basedOn w:val="Normal"/>
    <w:next w:val="Normal"/>
    <w:autoRedefine/>
    <w:uiPriority w:val="39"/>
    <w:unhideWhenUsed/>
    <w:rsid w:val="005221D0"/>
    <w:pPr>
      <w:tabs>
        <w:tab w:val="right" w:leader="dot" w:pos="10456"/>
      </w:tabs>
      <w:spacing w:after="120"/>
    </w:pPr>
  </w:style>
  <w:style w:type="paragraph" w:styleId="TOC2">
    <w:name w:val="toc 2"/>
    <w:basedOn w:val="Normal"/>
    <w:next w:val="Normal"/>
    <w:autoRedefine/>
    <w:uiPriority w:val="39"/>
    <w:unhideWhenUsed/>
    <w:rsid w:val="005221D0"/>
    <w:pPr>
      <w:spacing w:after="120"/>
      <w:ind w:left="238"/>
    </w:pPr>
  </w:style>
  <w:style w:type="paragraph" w:styleId="TOC3">
    <w:name w:val="toc 3"/>
    <w:basedOn w:val="Normal"/>
    <w:next w:val="Normal"/>
    <w:autoRedefine/>
    <w:uiPriority w:val="39"/>
    <w:unhideWhenUsed/>
    <w:rsid w:val="005221D0"/>
    <w:pPr>
      <w:spacing w:after="120"/>
      <w:ind w:left="482"/>
    </w:pPr>
  </w:style>
  <w:style w:type="paragraph" w:customStyle="1" w:styleId="Contents">
    <w:name w:val="Contents"/>
    <w:basedOn w:val="Normal"/>
    <w:next w:val="Normal"/>
    <w:qFormat/>
    <w:rsid w:val="0085524C"/>
    <w:pPr>
      <w:spacing w:before="360" w:after="360"/>
    </w:pPr>
    <w:rPr>
      <w:rFonts w:ascii="Georgia" w:hAnsi="Georgia"/>
      <w:b/>
      <w:sz w:val="36"/>
    </w:rPr>
  </w:style>
  <w:style w:type="character" w:styleId="FollowedHyperlink">
    <w:name w:val="FollowedHyperlink"/>
    <w:basedOn w:val="DefaultParagraphFont"/>
    <w:uiPriority w:val="99"/>
    <w:semiHidden/>
    <w:unhideWhenUsed/>
    <w:rsid w:val="008075AA"/>
    <w:rPr>
      <w:color w:val="800080" w:themeColor="followedHyperlink"/>
      <w:u w:val="single"/>
    </w:rPr>
  </w:style>
  <w:style w:type="paragraph" w:styleId="ListParagraph">
    <w:name w:val="List Paragraph"/>
    <w:basedOn w:val="Normal"/>
    <w:uiPriority w:val="34"/>
    <w:qFormat/>
    <w:rsid w:val="003A6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3992">
      <w:bodyDiv w:val="1"/>
      <w:marLeft w:val="0"/>
      <w:marRight w:val="0"/>
      <w:marTop w:val="0"/>
      <w:marBottom w:val="0"/>
      <w:divBdr>
        <w:top w:val="none" w:sz="0" w:space="0" w:color="auto"/>
        <w:left w:val="none" w:sz="0" w:space="0" w:color="auto"/>
        <w:bottom w:val="none" w:sz="0" w:space="0" w:color="auto"/>
        <w:right w:val="none" w:sz="0" w:space="0" w:color="auto"/>
      </w:divBdr>
    </w:div>
    <w:div w:id="16379523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21034681">
          <w:marLeft w:val="0"/>
          <w:marRight w:val="-21"/>
          <w:marTop w:val="0"/>
          <w:marBottom w:val="0"/>
          <w:divBdr>
            <w:top w:val="none" w:sz="0" w:space="0" w:color="auto"/>
            <w:left w:val="none" w:sz="0" w:space="0" w:color="auto"/>
            <w:bottom w:val="none" w:sz="0" w:space="0" w:color="auto"/>
            <w:right w:val="none" w:sz="0" w:space="0" w:color="auto"/>
          </w:divBdr>
          <w:divsChild>
            <w:div w:id="557012466">
              <w:marLeft w:val="0"/>
              <w:marRight w:val="22"/>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brad.ac.uk/library/special-collections" TargetMode="External"/><Relationship Id="rId19" Type="http://schemas.openxmlformats.org/officeDocument/2006/relationships/hyperlink" Target="http://100objectsbradford.wordpress.com/tag/bradford-technical-college/" TargetMode="External"/><Relationship Id="rId4" Type="http://schemas.microsoft.com/office/2007/relationships/stylesWithEffects" Target="stylesWithEffects.xml"/><Relationship Id="rId9" Type="http://schemas.openxmlformats.org/officeDocument/2006/relationships/hyperlink" Target="mailto:special-collections@bradford.ac.uk"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exchange\Resources\CORP-ID\Library_templates%20and%20guidelines\lib-long-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D2848-D288-4982-8663-389F9D6E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lib-long-new.dotx</Template>
  <TotalTime>131</TotalTime>
  <Pages>55</Pages>
  <Words>12345</Words>
  <Characters>70371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82551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Bradford Technical College Archive Interim Catalogue</dc:title>
  <dc:creator>Alison Cullingford</dc:creator>
  <cp:lastModifiedBy>Alison Cullingford</cp:lastModifiedBy>
  <cp:revision>58</cp:revision>
  <cp:lastPrinted>2014-03-17T12:17:00Z</cp:lastPrinted>
  <dcterms:created xsi:type="dcterms:W3CDTF">2014-10-07T12:57:00Z</dcterms:created>
  <dcterms:modified xsi:type="dcterms:W3CDTF">2014-11-03T13:45:00Z</dcterms:modified>
</cp:coreProperties>
</file>